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4931" w14:textId="77777777" w:rsidR="00DB26C3" w:rsidRDefault="003568CE" w:rsidP="003568CE">
      <w:pPr>
        <w:pStyle w:val="Heading2"/>
      </w:pPr>
      <w:r w:rsidRPr="003568CE">
        <w:t>Instructions</w:t>
      </w:r>
    </w:p>
    <w:p w14:paraId="7C80C3A8" w14:textId="77777777" w:rsidR="00CE08E1" w:rsidRDefault="00CE08E1" w:rsidP="00CE08E1">
      <w:pPr>
        <w:pStyle w:val="1Bodycopy"/>
      </w:pPr>
      <w:r>
        <w:t xml:space="preserve">This is an instruction page only. Please remove this page prior to finalisation, publication or circulation. </w:t>
      </w:r>
    </w:p>
    <w:p w14:paraId="72DEF7CB" w14:textId="77777777" w:rsidR="00CE08E1" w:rsidRDefault="00CE08E1" w:rsidP="00CE08E1">
      <w:pPr>
        <w:pStyle w:val="1Bodycopy"/>
      </w:pPr>
      <w:r>
        <w:t>This Catholic Employment Relations template has been prepared to support organisations seeking to complete an investigation. It is provided for general guidance purposes only and must not be relied upon as legal advice.</w:t>
      </w:r>
    </w:p>
    <w:p w14:paraId="6ED51902" w14:textId="77777777" w:rsidR="00CE08E1" w:rsidRDefault="00CE08E1" w:rsidP="00CE08E1">
      <w:pPr>
        <w:pStyle w:val="1Bodycopy"/>
      </w:pPr>
      <w:r>
        <w:t>The template has been developed for the Catholic Education Queensland Limited as an interim document for a temporary portal website. It is intended to illustrate the nature of the supporting materials that will be made available. It is not to be used as legal advice.</w:t>
      </w:r>
    </w:p>
    <w:p w14:paraId="002D6215" w14:textId="77777777" w:rsidR="00CE08E1" w:rsidRDefault="00CE08E1" w:rsidP="00CE08E1">
      <w:pPr>
        <w:pStyle w:val="1Bodycopy"/>
      </w:pPr>
      <w:r>
        <w:t xml:space="preserve">For advice and assistance in using this Investigation Report to suit your organisation, contact CER on (02) 9189 5999 or </w:t>
      </w:r>
      <w:hyperlink r:id="rId11" w:history="1">
        <w:r w:rsidRPr="00E819FD">
          <w:rPr>
            <w:rStyle w:val="Hyperlink"/>
          </w:rPr>
          <w:t>enquiry@cer.catholic.org.au</w:t>
        </w:r>
      </w:hyperlink>
      <w:r>
        <w:t xml:space="preserve"> .</w:t>
      </w:r>
    </w:p>
    <w:p w14:paraId="36FACA0D" w14:textId="77777777" w:rsidR="009872B1" w:rsidRDefault="009872B1" w:rsidP="003568CE"/>
    <w:p w14:paraId="4E261490" w14:textId="77777777" w:rsidR="00227F52" w:rsidRPr="00227F52" w:rsidRDefault="00227F52" w:rsidP="00227F52">
      <w:pPr>
        <w:pStyle w:val="1Bodycopy"/>
      </w:pPr>
    </w:p>
    <w:p w14:paraId="25EFA8DD" w14:textId="77777777" w:rsidR="009872B1" w:rsidRDefault="009872B1" w:rsidP="003568CE"/>
    <w:p w14:paraId="762DE3E0" w14:textId="77777777" w:rsidR="009872B1" w:rsidRDefault="009872B1" w:rsidP="003568CE"/>
    <w:p w14:paraId="598BEE0D" w14:textId="77777777" w:rsidR="009872B1" w:rsidRDefault="009872B1">
      <w:r>
        <w:br w:type="page"/>
      </w:r>
    </w:p>
    <w:p w14:paraId="48F58574" w14:textId="29943B29" w:rsidR="00CE08E1" w:rsidRDefault="00CE08E1" w:rsidP="00CE08E1">
      <w:pPr>
        <w:pStyle w:val="Heading2unbranded"/>
      </w:pPr>
      <w:r>
        <w:lastRenderedPageBreak/>
        <w:t>Investigation – invitation to meeting - Complainant</w:t>
      </w:r>
    </w:p>
    <w:p w14:paraId="2FEF849C" w14:textId="12BF1E2E" w:rsidR="00CE08E1" w:rsidRDefault="00CE08E1" w:rsidP="00CE08E1">
      <w:pPr>
        <w:pStyle w:val="Heading3unbranded"/>
        <w:rPr>
          <w:lang w:eastAsia="en-GB"/>
        </w:rPr>
      </w:pPr>
      <w:r w:rsidRPr="00CE08E1">
        <w:rPr>
          <w:lang w:eastAsia="en-GB"/>
        </w:rPr>
        <w:t xml:space="preserve">Template for guidance purposes </w:t>
      </w:r>
    </w:p>
    <w:p w14:paraId="3B68C55A" w14:textId="77777777" w:rsidR="00CE08E1" w:rsidRDefault="00CE08E1" w:rsidP="00CE08E1">
      <w:pPr>
        <w:pStyle w:val="1Bodycopy"/>
        <w:rPr>
          <w:highlight w:val="yellow"/>
        </w:rPr>
      </w:pPr>
      <w:bookmarkStart w:id="0" w:name="_Hlk53393081"/>
    </w:p>
    <w:p w14:paraId="62555334" w14:textId="70D5213B" w:rsidR="00CE08E1" w:rsidRPr="000D2AC8" w:rsidRDefault="00CE08E1" w:rsidP="00CE08E1">
      <w:pPr>
        <w:pStyle w:val="1Bodycopy"/>
      </w:pPr>
      <w:r w:rsidRPr="000D2AC8">
        <w:rPr>
          <w:highlight w:val="yellow"/>
        </w:rPr>
        <w:t>DATE</w:t>
      </w:r>
    </w:p>
    <w:p w14:paraId="57F5FA4F" w14:textId="77777777" w:rsidR="00CE08E1" w:rsidRPr="000D2AC8" w:rsidRDefault="00CE08E1" w:rsidP="00CE08E1">
      <w:pPr>
        <w:pStyle w:val="1Bodycopy"/>
        <w:rPr>
          <w:b/>
          <w:u w:val="single"/>
        </w:rPr>
      </w:pPr>
      <w:r w:rsidRPr="000D2AC8">
        <w:rPr>
          <w:b/>
          <w:u w:val="single"/>
        </w:rPr>
        <w:t>STRICTLY CONFIDENTIAL</w:t>
      </w:r>
    </w:p>
    <w:p w14:paraId="4E9346CB" w14:textId="77777777" w:rsidR="00CE08E1" w:rsidRPr="000D2AC8" w:rsidRDefault="00CE08E1" w:rsidP="00CE08E1">
      <w:pPr>
        <w:pStyle w:val="1Bodycopy"/>
        <w:rPr>
          <w:highlight w:val="yellow"/>
        </w:rPr>
      </w:pPr>
      <w:r w:rsidRPr="000D2AC8">
        <w:rPr>
          <w:highlight w:val="yellow"/>
        </w:rPr>
        <w:t>NAME</w:t>
      </w:r>
    </w:p>
    <w:p w14:paraId="030FBB28" w14:textId="77777777" w:rsidR="00CE08E1" w:rsidRPr="000D2AC8" w:rsidRDefault="00CE08E1" w:rsidP="00CE08E1">
      <w:pPr>
        <w:pStyle w:val="1Bodycopy"/>
        <w:rPr>
          <w:highlight w:val="yellow"/>
        </w:rPr>
      </w:pPr>
      <w:r w:rsidRPr="000D2AC8">
        <w:rPr>
          <w:highlight w:val="yellow"/>
        </w:rPr>
        <w:t>POSITION</w:t>
      </w:r>
    </w:p>
    <w:p w14:paraId="0D8BA61B" w14:textId="77777777" w:rsidR="00CE08E1" w:rsidRPr="000D2AC8" w:rsidRDefault="00CE08E1" w:rsidP="00CE08E1">
      <w:pPr>
        <w:pStyle w:val="1Bodycopy"/>
        <w:rPr>
          <w:highlight w:val="yellow"/>
        </w:rPr>
      </w:pPr>
      <w:r w:rsidRPr="000D2AC8">
        <w:rPr>
          <w:highlight w:val="yellow"/>
        </w:rPr>
        <w:t>DEPARTMENT</w:t>
      </w:r>
    </w:p>
    <w:p w14:paraId="0386A904" w14:textId="77777777" w:rsidR="00CE08E1" w:rsidRDefault="00CE08E1" w:rsidP="00CE08E1">
      <w:pPr>
        <w:pStyle w:val="1Bodycopy"/>
      </w:pPr>
      <w:r>
        <w:t>DELIVERED BY:</w:t>
      </w:r>
    </w:p>
    <w:p w14:paraId="2F84C0DB" w14:textId="54A35607" w:rsidR="00CE08E1" w:rsidRDefault="00CE08E1" w:rsidP="00CE08E1">
      <w:pPr>
        <w:pStyle w:val="1Bodycopy"/>
      </w:pPr>
      <w:r w:rsidRPr="000D2AC8">
        <w:t>EMAIL</w:t>
      </w:r>
      <w:r>
        <w:t xml:space="preserve">/HAND: </w:t>
      </w:r>
    </w:p>
    <w:p w14:paraId="12E76FBF" w14:textId="77777777" w:rsidR="00CE08E1" w:rsidRPr="000D2AC8" w:rsidRDefault="00CE08E1" w:rsidP="00CE08E1">
      <w:pPr>
        <w:pStyle w:val="1Bodycopy"/>
      </w:pPr>
    </w:p>
    <w:p w14:paraId="22E02B9F" w14:textId="77777777" w:rsidR="00CE08E1" w:rsidRPr="000D2AC8" w:rsidRDefault="00CE08E1" w:rsidP="00CE08E1">
      <w:pPr>
        <w:pStyle w:val="1Bodycopy"/>
        <w:rPr>
          <w:color w:val="auto"/>
        </w:rPr>
      </w:pPr>
      <w:r w:rsidRPr="000D2AC8">
        <w:rPr>
          <w:color w:val="auto"/>
        </w:rPr>
        <w:t xml:space="preserve">Dear </w:t>
      </w:r>
      <w:r w:rsidRPr="000D2AC8">
        <w:rPr>
          <w:color w:val="auto"/>
          <w:highlight w:val="yellow"/>
        </w:rPr>
        <w:t>[NAME],</w:t>
      </w:r>
    </w:p>
    <w:p w14:paraId="0CF6305B" w14:textId="77777777" w:rsidR="00CE08E1" w:rsidRPr="000D2AC8" w:rsidRDefault="00CE08E1" w:rsidP="00CE08E1">
      <w:pPr>
        <w:pStyle w:val="1Bodycopy"/>
        <w:rPr>
          <w:b/>
          <w:bCs/>
          <w:color w:val="auto"/>
        </w:rPr>
      </w:pPr>
    </w:p>
    <w:p w14:paraId="5BA9D25F" w14:textId="77777777" w:rsidR="00CE08E1" w:rsidRPr="000D2AC8" w:rsidRDefault="00CE08E1" w:rsidP="00CE08E1">
      <w:pPr>
        <w:pStyle w:val="1Bodycopy"/>
        <w:rPr>
          <w:b/>
          <w:bCs/>
          <w:color w:val="auto"/>
        </w:rPr>
      </w:pPr>
      <w:r w:rsidRPr="4DE562EA">
        <w:rPr>
          <w:b/>
          <w:bCs/>
          <w:color w:val="auto"/>
        </w:rPr>
        <w:t>Invitation to Attend a Workplace Investigation Meeting</w:t>
      </w:r>
    </w:p>
    <w:p w14:paraId="0260EE2B" w14:textId="77777777" w:rsidR="00CE08E1" w:rsidRPr="000D2AC8" w:rsidRDefault="00CE08E1" w:rsidP="00CE08E1">
      <w:pPr>
        <w:pStyle w:val="1Bodycopy"/>
        <w:rPr>
          <w:color w:val="auto"/>
        </w:rPr>
      </w:pPr>
      <w:r w:rsidRPr="4DE562EA">
        <w:rPr>
          <w:color w:val="auto"/>
        </w:rPr>
        <w:t xml:space="preserve">I’m writing in relation to your complaint of </w:t>
      </w:r>
      <w:r w:rsidRPr="4DE562EA">
        <w:rPr>
          <w:color w:val="auto"/>
          <w:highlight w:val="yellow"/>
        </w:rPr>
        <w:t>[DATE]</w:t>
      </w:r>
      <w:r w:rsidRPr="4DE562EA">
        <w:rPr>
          <w:color w:val="auto"/>
        </w:rPr>
        <w:t xml:space="preserve"> in relation to </w:t>
      </w:r>
      <w:r w:rsidRPr="4DE562EA">
        <w:rPr>
          <w:color w:val="auto"/>
          <w:highlight w:val="yellow"/>
        </w:rPr>
        <w:t>[NAME OF RESPONDENT]</w:t>
      </w:r>
      <w:r w:rsidRPr="4DE562EA">
        <w:rPr>
          <w:color w:val="auto"/>
        </w:rPr>
        <w:t xml:space="preserve"> (</w:t>
      </w:r>
      <w:r w:rsidRPr="4DE562EA">
        <w:rPr>
          <w:b/>
          <w:bCs/>
          <w:color w:val="auto"/>
        </w:rPr>
        <w:t>Complaint</w:t>
      </w:r>
      <w:r w:rsidRPr="4DE562EA">
        <w:rPr>
          <w:color w:val="auto"/>
        </w:rPr>
        <w:t xml:space="preserve">). </w:t>
      </w:r>
    </w:p>
    <w:p w14:paraId="49B56FD9" w14:textId="77777777" w:rsidR="00CE08E1" w:rsidRDefault="00CE08E1" w:rsidP="00CE08E1">
      <w:pPr>
        <w:pStyle w:val="1Bodycopy"/>
        <w:rPr>
          <w:color w:val="auto"/>
        </w:rPr>
      </w:pPr>
      <w:r w:rsidRPr="4DE562EA">
        <w:rPr>
          <w:color w:val="auto"/>
        </w:rPr>
        <w:t>A workplace investigation has been commenced in relation to your Complaint, and the purpose of this letter is to set out the Investigation process and invite you to an Investigation meeting.</w:t>
      </w:r>
    </w:p>
    <w:p w14:paraId="5C24CC53" w14:textId="77777777" w:rsidR="00CE08E1" w:rsidRDefault="00CE08E1" w:rsidP="00CE08E1">
      <w:pPr>
        <w:pStyle w:val="1Bodycopy"/>
        <w:rPr>
          <w:color w:val="auto"/>
        </w:rPr>
      </w:pPr>
      <w:r w:rsidRPr="4DE562EA">
        <w:rPr>
          <w:b/>
          <w:bCs/>
          <w:color w:val="auto"/>
        </w:rPr>
        <w:t>Process</w:t>
      </w:r>
    </w:p>
    <w:p w14:paraId="6DCF3AE3" w14:textId="77777777" w:rsidR="00CE08E1" w:rsidRDefault="00CE08E1" w:rsidP="00CE08E1">
      <w:pPr>
        <w:pStyle w:val="1Bodycopy"/>
        <w:rPr>
          <w:color w:val="auto"/>
        </w:rPr>
      </w:pPr>
      <w:r w:rsidRPr="00CE08E1">
        <w:rPr>
          <w:color w:val="auto"/>
          <w:highlight w:val="yellow"/>
        </w:rPr>
        <w:t>[NAME]</w:t>
      </w:r>
      <w:r w:rsidRPr="4DE562EA">
        <w:rPr>
          <w:color w:val="auto"/>
        </w:rPr>
        <w:t xml:space="preserve"> has been assigned to conduct the Investigation into the Complaint. </w:t>
      </w:r>
    </w:p>
    <w:p w14:paraId="7164EF59" w14:textId="77777777" w:rsidR="00CE08E1" w:rsidRDefault="00CE08E1" w:rsidP="00CE08E1">
      <w:pPr>
        <w:pStyle w:val="1Bodycopy"/>
        <w:rPr>
          <w:color w:val="auto"/>
        </w:rPr>
      </w:pPr>
      <w:r w:rsidRPr="4DE562EA">
        <w:rPr>
          <w:color w:val="auto"/>
        </w:rPr>
        <w:t xml:space="preserve">The first step will be for </w:t>
      </w:r>
      <w:r w:rsidRPr="00CE08E1">
        <w:rPr>
          <w:color w:val="auto"/>
          <w:highlight w:val="yellow"/>
        </w:rPr>
        <w:t>[NAME]</w:t>
      </w:r>
      <w:r w:rsidRPr="4DE562EA">
        <w:rPr>
          <w:color w:val="auto"/>
        </w:rPr>
        <w:t xml:space="preserve"> to meet with you to go through your complaint and obtain any further information and/or evidence that you may be able to provide. </w:t>
      </w:r>
    </w:p>
    <w:p w14:paraId="38AAEFCB" w14:textId="77777777" w:rsidR="00CE08E1" w:rsidRDefault="00CE08E1" w:rsidP="00CE08E1">
      <w:pPr>
        <w:pStyle w:val="1Bodycopy"/>
        <w:rPr>
          <w:color w:val="auto"/>
        </w:rPr>
      </w:pPr>
      <w:r w:rsidRPr="4DE562EA">
        <w:rPr>
          <w:color w:val="auto"/>
        </w:rPr>
        <w:t>The Investigation will involve obtaining relevant evidence which may include witness evidence, supporting documents, records, and any other relevant information.</w:t>
      </w:r>
    </w:p>
    <w:p w14:paraId="10BE0ABA" w14:textId="77777777" w:rsidR="00CE08E1" w:rsidRDefault="00CE08E1" w:rsidP="00CE08E1">
      <w:pPr>
        <w:pStyle w:val="1Bodycopy"/>
        <w:rPr>
          <w:color w:val="auto"/>
          <w:highlight w:val="yellow"/>
        </w:rPr>
      </w:pPr>
    </w:p>
    <w:p w14:paraId="65AE3C16" w14:textId="77777777" w:rsidR="00CE08E1" w:rsidRDefault="00CE08E1" w:rsidP="00CE08E1">
      <w:pPr>
        <w:pStyle w:val="1Bodycopy"/>
        <w:rPr>
          <w:color w:val="auto"/>
        </w:rPr>
      </w:pPr>
      <w:r w:rsidRPr="4DE562EA">
        <w:rPr>
          <w:color w:val="auto"/>
          <w:highlight w:val="yellow"/>
        </w:rPr>
        <w:lastRenderedPageBreak/>
        <w:t>[NAME OF RESPONDENT]</w:t>
      </w:r>
      <w:r w:rsidRPr="4DE562EA">
        <w:rPr>
          <w:color w:val="auto"/>
        </w:rPr>
        <w:t xml:space="preserve"> will be provided with full details of the Allegations made about them and given an opportunity to respond and provide any information or evidence that they may wish to provide.  </w:t>
      </w:r>
    </w:p>
    <w:p w14:paraId="1694F105" w14:textId="77777777" w:rsidR="00CE08E1" w:rsidRDefault="00CE08E1" w:rsidP="00CE08E1">
      <w:pPr>
        <w:pStyle w:val="1Bodycopy"/>
        <w:rPr>
          <w:color w:val="auto"/>
        </w:rPr>
      </w:pPr>
      <w:r w:rsidRPr="4DE562EA">
        <w:rPr>
          <w:color w:val="auto"/>
        </w:rPr>
        <w:t>At the conclusion of the investigation, [</w:t>
      </w:r>
      <w:r w:rsidRPr="4DE562EA">
        <w:rPr>
          <w:color w:val="auto"/>
          <w:highlight w:val="yellow"/>
        </w:rPr>
        <w:t>NAME</w:t>
      </w:r>
      <w:r w:rsidRPr="4DE562EA">
        <w:rPr>
          <w:color w:val="auto"/>
        </w:rPr>
        <w:t xml:space="preserve">] will determine, on the balance of probabilities, whether the Allegations are substantiated, unsubstantiated, or whether there is insufficient evidence to make a finding. You will be advised of the findings in due course. </w:t>
      </w:r>
    </w:p>
    <w:p w14:paraId="7174862D" w14:textId="77777777" w:rsidR="00CE08E1" w:rsidRDefault="00CE08E1" w:rsidP="00CE08E1">
      <w:pPr>
        <w:pStyle w:val="1Bodycopy"/>
        <w:rPr>
          <w:color w:val="auto"/>
        </w:rPr>
      </w:pPr>
      <w:r w:rsidRPr="4DE562EA">
        <w:rPr>
          <w:color w:val="auto"/>
        </w:rPr>
        <w:t xml:space="preserve">The findings will be reported to the decision maker who will </w:t>
      </w:r>
      <w:proofErr w:type="gramStart"/>
      <w:r w:rsidRPr="4DE562EA">
        <w:rPr>
          <w:color w:val="auto"/>
        </w:rPr>
        <w:t>make a decision</w:t>
      </w:r>
      <w:proofErr w:type="gramEnd"/>
      <w:r w:rsidRPr="4DE562EA">
        <w:rPr>
          <w:color w:val="auto"/>
        </w:rPr>
        <w:t xml:space="preserve"> on what action(s) to take, if any.</w:t>
      </w:r>
    </w:p>
    <w:p w14:paraId="1E4C7266" w14:textId="77777777" w:rsidR="00CE08E1" w:rsidRPr="000D2AC8" w:rsidRDefault="00CE08E1" w:rsidP="00CE08E1">
      <w:pPr>
        <w:pStyle w:val="1Bodycopy"/>
        <w:rPr>
          <w:color w:val="auto"/>
        </w:rPr>
      </w:pPr>
    </w:p>
    <w:p w14:paraId="75CD64E1" w14:textId="77777777" w:rsidR="00CE08E1" w:rsidRPr="000D2AC8" w:rsidRDefault="00CE08E1" w:rsidP="00CE08E1">
      <w:pPr>
        <w:pStyle w:val="Heading4unbranded"/>
      </w:pPr>
      <w:r w:rsidRPr="000D2AC8">
        <w:t>Meeting Details</w:t>
      </w:r>
    </w:p>
    <w:p w14:paraId="26375C10" w14:textId="77777777" w:rsidR="00CE08E1" w:rsidRDefault="00CE08E1" w:rsidP="00CE08E1">
      <w:pPr>
        <w:pStyle w:val="1Bodycopy"/>
        <w:rPr>
          <w:color w:val="auto"/>
        </w:rPr>
      </w:pPr>
      <w:r w:rsidRPr="4DE562EA">
        <w:rPr>
          <w:color w:val="auto"/>
        </w:rPr>
        <w:t>[NAME] would like to meet with you to discuss your complaint. Please let us know your preference of the following times:</w:t>
      </w:r>
    </w:p>
    <w:p w14:paraId="3473399D" w14:textId="77777777" w:rsidR="00CE08E1" w:rsidRDefault="00CE08E1" w:rsidP="00CE08E1">
      <w:pPr>
        <w:pStyle w:val="1Bodycopy"/>
        <w:rPr>
          <w:highlight w:val="yellow"/>
        </w:rPr>
      </w:pPr>
      <w:r w:rsidRPr="4DE562EA">
        <w:rPr>
          <w:color w:val="auto"/>
          <w:highlight w:val="yellow"/>
        </w:rPr>
        <w:t>[INSERT TIME OPTIONS]</w:t>
      </w:r>
    </w:p>
    <w:p w14:paraId="437600F8" w14:textId="77777777" w:rsidR="00CE08E1" w:rsidRDefault="00CE08E1" w:rsidP="00CE08E1">
      <w:pPr>
        <w:pStyle w:val="1Bodycopy"/>
        <w:rPr>
          <w:color w:val="auto"/>
        </w:rPr>
      </w:pPr>
      <w:r w:rsidRPr="4DE562EA">
        <w:rPr>
          <w:color w:val="auto"/>
        </w:rPr>
        <w:t xml:space="preserve">The meeting will be held at </w:t>
      </w:r>
      <w:r w:rsidRPr="4DE562EA">
        <w:rPr>
          <w:color w:val="auto"/>
          <w:highlight w:val="yellow"/>
        </w:rPr>
        <w:t xml:space="preserve">[LOCATION]. Once we confirm a time, </w:t>
      </w:r>
      <w:r w:rsidRPr="4DE562EA">
        <w:rPr>
          <w:color w:val="auto"/>
        </w:rPr>
        <w:t xml:space="preserve">I will send you a separate calendar invitation. </w:t>
      </w:r>
      <w:r w:rsidRPr="4DE562EA">
        <w:rPr>
          <w:color w:val="FF0000"/>
          <w:highlight w:val="yellow"/>
        </w:rPr>
        <w:t xml:space="preserve">[If applicable] </w:t>
      </w:r>
      <w:r w:rsidRPr="4DE562EA">
        <w:rPr>
          <w:color w:val="auto"/>
          <w:highlight w:val="yellow"/>
        </w:rPr>
        <w:t>NAME (POSITION TITLE)</w:t>
      </w:r>
      <w:r w:rsidRPr="4DE562EA">
        <w:rPr>
          <w:color w:val="auto"/>
        </w:rPr>
        <w:t xml:space="preserve"> will also attend the meeting to take notes. </w:t>
      </w:r>
    </w:p>
    <w:p w14:paraId="7F14B240" w14:textId="77777777" w:rsidR="00CE08E1" w:rsidRDefault="00CE08E1" w:rsidP="00CE08E1">
      <w:pPr>
        <w:pStyle w:val="1Bodycopy"/>
        <w:rPr>
          <w:color w:val="auto"/>
        </w:rPr>
      </w:pPr>
      <w:r w:rsidRPr="4DE562EA">
        <w:rPr>
          <w:color w:val="auto"/>
        </w:rPr>
        <w:t>The purpose of the meeting is to give you an opportunity to provide your version of events and provide any information and/or documents that you would like considered.</w:t>
      </w:r>
    </w:p>
    <w:p w14:paraId="293E92B3" w14:textId="77777777" w:rsidR="00CE08E1" w:rsidRDefault="00CE08E1" w:rsidP="00CE08E1">
      <w:pPr>
        <w:pStyle w:val="1Bodycopy"/>
        <w:rPr>
          <w:color w:val="auto"/>
        </w:rPr>
      </w:pPr>
      <w:r w:rsidRPr="4DE562EA">
        <w:rPr>
          <w:color w:val="auto"/>
        </w:rPr>
        <w:t>Please let me know if you wish to bring a support person and their name so that appropriate arrangements can be made. Your support person must not be a person who was involved in the events under investigation and/or who is identified as a potential witness to those events. A support person is there to provide you with support during the meeting and not to act as an advocate.</w:t>
      </w:r>
    </w:p>
    <w:p w14:paraId="5C2A29EB" w14:textId="77777777" w:rsidR="00CE08E1" w:rsidRDefault="00CE08E1" w:rsidP="00CE08E1">
      <w:pPr>
        <w:pStyle w:val="1Bodycopy"/>
        <w:rPr>
          <w:color w:val="auto"/>
        </w:rPr>
      </w:pPr>
      <w:r w:rsidRPr="4DE562EA">
        <w:rPr>
          <w:color w:val="auto"/>
        </w:rPr>
        <w:t xml:space="preserve">If you wish to provide written information about the Complaint before the meeting, please send it via email to </w:t>
      </w:r>
      <w:r w:rsidRPr="4DE562EA">
        <w:rPr>
          <w:color w:val="auto"/>
          <w:highlight w:val="yellow"/>
        </w:rPr>
        <w:t>[INSERT EMAIL</w:t>
      </w:r>
      <w:r w:rsidRPr="4DE562EA">
        <w:rPr>
          <w:color w:val="auto"/>
        </w:rPr>
        <w:t xml:space="preserve">]. You will also be able to provide information after the meeting. </w:t>
      </w:r>
    </w:p>
    <w:p w14:paraId="3205EC13" w14:textId="77777777" w:rsidR="00CE08E1" w:rsidRDefault="00CE08E1" w:rsidP="00CE08E1">
      <w:pPr>
        <w:pStyle w:val="1Bodycopy"/>
        <w:rPr>
          <w:b/>
          <w:bCs/>
          <w:color w:val="auto"/>
        </w:rPr>
      </w:pPr>
      <w:r w:rsidRPr="4DE562EA">
        <w:rPr>
          <w:b/>
          <w:bCs/>
          <w:color w:val="auto"/>
        </w:rPr>
        <w:t>Confidentiality</w:t>
      </w:r>
    </w:p>
    <w:p w14:paraId="7DF4A326" w14:textId="77777777" w:rsidR="00CE08E1" w:rsidRPr="00CE08E1" w:rsidRDefault="00CE08E1" w:rsidP="00CE08E1">
      <w:pPr>
        <w:pStyle w:val="1Bodycopy"/>
      </w:pPr>
      <w:r w:rsidRPr="00CE08E1">
        <w:t xml:space="preserve">During the Investigation, you are responsible for maintaining strict confidentiality about the Investigation and cooperating with the Investigation and related processes. </w:t>
      </w:r>
    </w:p>
    <w:p w14:paraId="55D9E19B" w14:textId="77777777" w:rsidR="00CE08E1" w:rsidRPr="00CE08E1" w:rsidRDefault="00CE08E1" w:rsidP="00CE08E1">
      <w:pPr>
        <w:pStyle w:val="1Bodycopy"/>
      </w:pPr>
      <w:r w:rsidRPr="00CE08E1">
        <w:t xml:space="preserve">Victimisation is not tolerated and if found may result in disciplinary action up to and including termination of employment. </w:t>
      </w:r>
    </w:p>
    <w:p w14:paraId="7895DF75" w14:textId="77777777" w:rsidR="00CE08E1" w:rsidRDefault="00CE08E1" w:rsidP="00CE08E1">
      <w:pPr>
        <w:pStyle w:val="1Bodycopy"/>
        <w:rPr>
          <w:b/>
          <w:bCs/>
          <w:color w:val="auto"/>
        </w:rPr>
      </w:pPr>
      <w:r w:rsidRPr="005C2C98">
        <w:rPr>
          <w:b/>
          <w:bCs/>
          <w:color w:val="auto"/>
        </w:rPr>
        <w:t>E</w:t>
      </w:r>
      <w:r>
        <w:rPr>
          <w:b/>
          <w:bCs/>
          <w:color w:val="auto"/>
        </w:rPr>
        <w:t xml:space="preserve">mployee </w:t>
      </w:r>
      <w:r w:rsidRPr="005C2C98">
        <w:rPr>
          <w:b/>
          <w:bCs/>
          <w:color w:val="auto"/>
        </w:rPr>
        <w:t>A</w:t>
      </w:r>
      <w:r>
        <w:rPr>
          <w:b/>
          <w:bCs/>
          <w:color w:val="auto"/>
        </w:rPr>
        <w:t xml:space="preserve">ssistance </w:t>
      </w:r>
      <w:r w:rsidRPr="005C2C98">
        <w:rPr>
          <w:b/>
          <w:bCs/>
          <w:color w:val="auto"/>
        </w:rPr>
        <w:t>P</w:t>
      </w:r>
      <w:r>
        <w:rPr>
          <w:b/>
          <w:bCs/>
          <w:color w:val="auto"/>
        </w:rPr>
        <w:t>rogram</w:t>
      </w:r>
    </w:p>
    <w:p w14:paraId="3353BE31" w14:textId="77777777" w:rsidR="00CE08E1" w:rsidRPr="000D2AC8" w:rsidRDefault="00CE08E1" w:rsidP="00CE08E1">
      <w:pPr>
        <w:pStyle w:val="1Bodycopy"/>
        <w:rPr>
          <w:color w:val="auto"/>
        </w:rPr>
      </w:pPr>
      <w:r w:rsidRPr="000D2AC8">
        <w:rPr>
          <w:color w:val="auto"/>
        </w:rPr>
        <w:t>As you are aware,</w:t>
      </w:r>
      <w:r>
        <w:rPr>
          <w:color w:val="auto"/>
        </w:rPr>
        <w:t xml:space="preserve"> the</w:t>
      </w:r>
      <w:r w:rsidRPr="000D2AC8">
        <w:rPr>
          <w:color w:val="auto"/>
        </w:rPr>
        <w:t xml:space="preserve"> Employee Assistance Program (EAP) offers free and confidential counselling services for all employees and members of their immediate family and household. Should you wish to contact EAP, please do not hesitate to do so by telephoning </w:t>
      </w:r>
      <w:r w:rsidRPr="005D6DA6">
        <w:rPr>
          <w:color w:val="auto"/>
          <w:highlight w:val="yellow"/>
        </w:rPr>
        <w:t>[insert contact number].</w:t>
      </w:r>
      <w:r w:rsidRPr="000D2AC8">
        <w:rPr>
          <w:color w:val="auto"/>
        </w:rPr>
        <w:t xml:space="preserve"> </w:t>
      </w:r>
    </w:p>
    <w:p w14:paraId="2EB43192" w14:textId="77777777" w:rsidR="00CE08E1" w:rsidRPr="000D2AC8" w:rsidRDefault="00CE08E1" w:rsidP="00CE08E1">
      <w:pPr>
        <w:pStyle w:val="1Bodycopy"/>
        <w:rPr>
          <w:color w:val="auto"/>
        </w:rPr>
      </w:pPr>
    </w:p>
    <w:p w14:paraId="51DE8AB9" w14:textId="77777777" w:rsidR="00CE08E1" w:rsidRPr="000D2AC8" w:rsidRDefault="00CE08E1" w:rsidP="00CE08E1">
      <w:pPr>
        <w:pStyle w:val="1Bodycopy"/>
        <w:rPr>
          <w:color w:val="auto"/>
        </w:rPr>
      </w:pPr>
      <w:r>
        <w:rPr>
          <w:color w:val="auto"/>
        </w:rPr>
        <w:lastRenderedPageBreak/>
        <w:t>Do not hesitate to contact me i</w:t>
      </w:r>
      <w:r w:rsidRPr="000D2AC8">
        <w:rPr>
          <w:color w:val="auto"/>
        </w:rPr>
        <w:t xml:space="preserve">f you have any queries. </w:t>
      </w:r>
    </w:p>
    <w:p w14:paraId="617CCF7E" w14:textId="6161B814" w:rsidR="00CE08E1" w:rsidRPr="000D2AC8" w:rsidRDefault="00CE08E1" w:rsidP="00CE08E1">
      <w:pPr>
        <w:pStyle w:val="1Bodycopy"/>
        <w:rPr>
          <w:color w:val="auto"/>
        </w:rPr>
      </w:pPr>
    </w:p>
    <w:p w14:paraId="0C311162" w14:textId="77777777" w:rsidR="00CE08E1" w:rsidRPr="000D2AC8" w:rsidRDefault="00CE08E1" w:rsidP="00CE08E1">
      <w:pPr>
        <w:pStyle w:val="1Bodycopy"/>
        <w:rPr>
          <w:color w:val="auto"/>
        </w:rPr>
      </w:pPr>
      <w:r w:rsidRPr="000D2AC8">
        <w:rPr>
          <w:color w:val="auto"/>
        </w:rPr>
        <w:t>Yours sincerely</w:t>
      </w:r>
    </w:p>
    <w:p w14:paraId="002CBC6A" w14:textId="77777777" w:rsidR="00CE08E1" w:rsidRPr="000D2AC8" w:rsidRDefault="00CE08E1" w:rsidP="00CE08E1">
      <w:pPr>
        <w:pStyle w:val="1Bodycopy"/>
        <w:rPr>
          <w:color w:val="auto"/>
        </w:rPr>
      </w:pPr>
      <w:r w:rsidRPr="005D6DA6">
        <w:rPr>
          <w:color w:val="auto"/>
          <w:highlight w:val="yellow"/>
        </w:rPr>
        <w:t>[insert signature]</w:t>
      </w:r>
    </w:p>
    <w:p w14:paraId="5AF37B53" w14:textId="77777777" w:rsidR="00CE08E1" w:rsidRPr="000D2AC8" w:rsidRDefault="00CE08E1" w:rsidP="00CE08E1">
      <w:pPr>
        <w:pStyle w:val="1Bodycopy"/>
        <w:rPr>
          <w:color w:val="auto"/>
          <w:highlight w:val="yellow"/>
        </w:rPr>
      </w:pPr>
      <w:r w:rsidRPr="000D2AC8">
        <w:rPr>
          <w:color w:val="auto"/>
          <w:highlight w:val="yellow"/>
        </w:rPr>
        <w:t>Name Surname</w:t>
      </w:r>
    </w:p>
    <w:p w14:paraId="49CF146A" w14:textId="77777777" w:rsidR="00CE08E1" w:rsidRPr="000D2AC8" w:rsidRDefault="00CE08E1" w:rsidP="00CE08E1">
      <w:pPr>
        <w:pStyle w:val="1Bodycopy"/>
        <w:rPr>
          <w:color w:val="auto"/>
          <w:highlight w:val="yellow"/>
        </w:rPr>
      </w:pPr>
      <w:r w:rsidRPr="000D2AC8">
        <w:rPr>
          <w:color w:val="auto"/>
          <w:highlight w:val="yellow"/>
        </w:rPr>
        <w:t>Position Title</w:t>
      </w:r>
    </w:p>
    <w:p w14:paraId="284F0A9D" w14:textId="77777777" w:rsidR="00CE08E1" w:rsidRPr="000D2AC8" w:rsidRDefault="00CE08E1" w:rsidP="00CE08E1">
      <w:pPr>
        <w:pStyle w:val="1Bodycopy"/>
        <w:rPr>
          <w:color w:val="auto"/>
        </w:rPr>
      </w:pPr>
    </w:p>
    <w:bookmarkEnd w:id="0"/>
    <w:p w14:paraId="7B56F648" w14:textId="77777777" w:rsidR="00CE08E1" w:rsidRPr="000D2AC8" w:rsidRDefault="00CE08E1" w:rsidP="00CE08E1">
      <w:pPr>
        <w:pStyle w:val="1Bodycopy"/>
        <w:rPr>
          <w:color w:val="auto"/>
        </w:rPr>
      </w:pPr>
    </w:p>
    <w:p w14:paraId="523332C6" w14:textId="77777777" w:rsidR="00CE08E1" w:rsidRPr="005C2C98" w:rsidRDefault="00CE08E1" w:rsidP="00CE08E1">
      <w:pPr>
        <w:pStyle w:val="1Bodycopy"/>
      </w:pPr>
    </w:p>
    <w:p w14:paraId="112FB145" w14:textId="77777777" w:rsidR="00CE08E1" w:rsidRPr="00E13635" w:rsidRDefault="00CE08E1" w:rsidP="00CE08E1">
      <w:pPr>
        <w:pStyle w:val="1Bodycopy"/>
      </w:pPr>
    </w:p>
    <w:p w14:paraId="6DB067A6" w14:textId="77777777" w:rsidR="00CE08E1" w:rsidRPr="00E13635" w:rsidRDefault="00CE08E1" w:rsidP="00CE08E1">
      <w:pPr>
        <w:jc w:val="both"/>
        <w:rPr>
          <w:rFonts w:ascii="Arial" w:hAnsi="Arial" w:cs="Arial"/>
        </w:rPr>
      </w:pPr>
    </w:p>
    <w:p w14:paraId="27AB9D60" w14:textId="77777777" w:rsidR="009A1EB5" w:rsidRPr="009A1EB5" w:rsidRDefault="009A1EB5" w:rsidP="00CE08E1">
      <w:pPr>
        <w:pStyle w:val="1Bodycopy"/>
      </w:pPr>
    </w:p>
    <w:sectPr w:rsidR="009A1EB5" w:rsidRPr="009A1EB5" w:rsidSect="009872B1">
      <w:headerReference w:type="default" r:id="rId12"/>
      <w:footerReference w:type="default" r:id="rId13"/>
      <w:headerReference w:type="first" r:id="rId14"/>
      <w:footerReference w:type="first" r:id="rId15"/>
      <w:pgSz w:w="11907" w:h="16839" w:code="9"/>
      <w:pgMar w:top="720" w:right="1440" w:bottom="1514" w:left="1440" w:header="567"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7FB1" w14:textId="77777777" w:rsidR="00CE08E1" w:rsidRDefault="00CE08E1">
      <w:r>
        <w:separator/>
      </w:r>
    </w:p>
    <w:p w14:paraId="7DA460D2" w14:textId="77777777" w:rsidR="00CE08E1" w:rsidRDefault="00CE08E1"/>
    <w:p w14:paraId="262348FC" w14:textId="77777777" w:rsidR="00CE08E1" w:rsidRDefault="00CE08E1"/>
    <w:p w14:paraId="32B3A638" w14:textId="77777777" w:rsidR="00CE08E1" w:rsidRDefault="00CE08E1"/>
    <w:p w14:paraId="30FC6E70" w14:textId="77777777" w:rsidR="00CE08E1" w:rsidRDefault="00CE08E1"/>
    <w:p w14:paraId="5F258C16" w14:textId="77777777" w:rsidR="00CE08E1" w:rsidRDefault="00CE08E1"/>
  </w:endnote>
  <w:endnote w:type="continuationSeparator" w:id="0">
    <w:p w14:paraId="3A055005" w14:textId="77777777" w:rsidR="00CE08E1" w:rsidRDefault="00CE08E1">
      <w:r>
        <w:continuationSeparator/>
      </w:r>
    </w:p>
    <w:p w14:paraId="78DBAC93" w14:textId="77777777" w:rsidR="00CE08E1" w:rsidRDefault="00CE08E1"/>
    <w:p w14:paraId="1E787EA9" w14:textId="77777777" w:rsidR="00CE08E1" w:rsidRDefault="00CE08E1"/>
    <w:p w14:paraId="0F9FEB98" w14:textId="77777777" w:rsidR="00CE08E1" w:rsidRDefault="00CE08E1"/>
    <w:p w14:paraId="051DE3AA" w14:textId="77777777" w:rsidR="00CE08E1" w:rsidRDefault="00CE08E1"/>
    <w:p w14:paraId="66B3A222" w14:textId="77777777" w:rsidR="00CE08E1" w:rsidRDefault="00CE08E1"/>
  </w:endnote>
  <w:endnote w:type="continuationNotice" w:id="1">
    <w:p w14:paraId="3E31370C" w14:textId="77777777" w:rsidR="00CE08E1" w:rsidRDefault="00CE08E1">
      <w:pPr>
        <w:spacing w:after="0" w:line="240" w:lineRule="auto"/>
      </w:pPr>
    </w:p>
    <w:p w14:paraId="01198B19" w14:textId="77777777" w:rsidR="00CE08E1" w:rsidRDefault="00CE08E1"/>
    <w:p w14:paraId="4BF9F95A" w14:textId="77777777" w:rsidR="00CE08E1" w:rsidRDefault="00CE08E1"/>
    <w:p w14:paraId="4FDFBF2C" w14:textId="77777777" w:rsidR="00CE08E1" w:rsidRDefault="00CE08E1"/>
    <w:p w14:paraId="55B5D93E" w14:textId="77777777" w:rsidR="00CE08E1" w:rsidRDefault="00CE0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5BD4" w14:textId="77777777" w:rsidR="00A75162" w:rsidRPr="009872B1" w:rsidRDefault="009872B1" w:rsidP="009872B1">
    <w:pPr>
      <w:pStyle w:val="PageNumber1"/>
    </w:pPr>
    <w:r>
      <mc:AlternateContent>
        <mc:Choice Requires="wpg">
          <w:drawing>
            <wp:anchor distT="0" distB="0" distL="114300" distR="114300" simplePos="0" relativeHeight="251662341" behindDoc="0" locked="0" layoutInCell="1" allowOverlap="1" wp14:anchorId="0C6B9128" wp14:editId="15AC6B73">
              <wp:simplePos x="0" y="0"/>
              <wp:positionH relativeFrom="column">
                <wp:posOffset>-922281</wp:posOffset>
              </wp:positionH>
              <wp:positionV relativeFrom="paragraph">
                <wp:posOffset>330835</wp:posOffset>
              </wp:positionV>
              <wp:extent cx="7663815" cy="313055"/>
              <wp:effectExtent l="0" t="0" r="0" b="4445"/>
              <wp:wrapNone/>
              <wp:docPr id="5" name="Group 5"/>
              <wp:cNvGraphicFramePr/>
              <a:graphic xmlns:a="http://schemas.openxmlformats.org/drawingml/2006/main">
                <a:graphicData uri="http://schemas.microsoft.com/office/word/2010/wordprocessingGroup">
                  <wpg:wgp>
                    <wpg:cNvGrpSpPr/>
                    <wpg:grpSpPr>
                      <a:xfrm>
                        <a:off x="0" y="0"/>
                        <a:ext cx="7663815" cy="313055"/>
                        <a:chOff x="0" y="0"/>
                        <a:chExt cx="7663815" cy="313309"/>
                      </a:xfrm>
                    </wpg:grpSpPr>
                    <wps:wsp>
                      <wps:cNvPr id="6" name="Rectangle 6"/>
                      <wps:cNvSpPr/>
                      <wps:spPr>
                        <a:xfrm>
                          <a:off x="0" y="54864"/>
                          <a:ext cx="7663815" cy="2584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0" y="0"/>
                          <a:ext cx="76022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99C5A4" id="Group 5" o:spid="_x0000_s1026" style="position:absolute;margin-left:-72.6pt;margin-top:26.05pt;width:603.45pt;height:24.65pt;z-index:251662341" coordsize="76638,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">
              <v:rect id="Rectangle 6" o:spid="_x0000_s1027" style="position:absolute;top:548;width:76638;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" fillcolor="black [3213]" stroked="f" strokeweight="2pt"/>
              <v:line id="Straight Connector 7" o:spid="_x0000_s1028" style="position:absolute;visibility:visible;mso-wrap-style:square" from="0,0" to="76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group>
          </w:pict>
        </mc:Fallback>
      </mc:AlternateContent>
    </w:r>
    <w:r w:rsidRPr="00520B11">
      <w:t xml:space="preserve">Page </w:t>
    </w:r>
    <w:r w:rsidRPr="00520B11">
      <w:fldChar w:fldCharType="begin"/>
    </w:r>
    <w:r w:rsidRPr="00520B11">
      <w:instrText xml:space="preserve"> PAGE  \* Arabic  \* MERGEFORMAT </w:instrText>
    </w:r>
    <w:r w:rsidRPr="00520B11">
      <w:fldChar w:fldCharType="separate"/>
    </w:r>
    <w:r>
      <w:t>1</w:t>
    </w:r>
    <w:r w:rsidRPr="00520B11">
      <w:fldChar w:fldCharType="end"/>
    </w:r>
    <w:r w:rsidRPr="00520B11">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0D1C" w14:textId="77777777" w:rsidR="00A75162" w:rsidRPr="00E33D0D" w:rsidRDefault="008E431D" w:rsidP="008E431D">
    <w:pPr>
      <w:pStyle w:val="PageNumber1"/>
      <w:rPr>
        <w:color w:val="0E6669" w:themeColor="accent3"/>
      </w:rPr>
    </w:pPr>
    <w:r w:rsidRPr="00E33D0D">
      <w:rPr>
        <w:color w:val="0E6669" w:themeColor="accent3"/>
      </w:rPr>
      <mc:AlternateContent>
        <mc:Choice Requires="wpg">
          <w:drawing>
            <wp:anchor distT="0" distB="0" distL="114300" distR="114300" simplePos="0" relativeHeight="251660293" behindDoc="0" locked="0" layoutInCell="1" allowOverlap="1" wp14:anchorId="76E6A84C" wp14:editId="09D35496">
              <wp:simplePos x="0" y="0"/>
              <wp:positionH relativeFrom="column">
                <wp:posOffset>-922281</wp:posOffset>
              </wp:positionH>
              <wp:positionV relativeFrom="paragraph">
                <wp:posOffset>330835</wp:posOffset>
              </wp:positionV>
              <wp:extent cx="7663815" cy="313055"/>
              <wp:effectExtent l="0" t="0" r="0" b="4445"/>
              <wp:wrapNone/>
              <wp:docPr id="15" name="Group 15"/>
              <wp:cNvGraphicFramePr/>
              <a:graphic xmlns:a="http://schemas.openxmlformats.org/drawingml/2006/main">
                <a:graphicData uri="http://schemas.microsoft.com/office/word/2010/wordprocessingGroup">
                  <wpg:wgp>
                    <wpg:cNvGrpSpPr/>
                    <wpg:grpSpPr>
                      <a:xfrm>
                        <a:off x="0" y="0"/>
                        <a:ext cx="7663815" cy="313055"/>
                        <a:chOff x="0" y="0"/>
                        <a:chExt cx="7663815" cy="313309"/>
                      </a:xfrm>
                    </wpg:grpSpPr>
                    <wps:wsp>
                      <wps:cNvPr id="17" name="Rectangle 17"/>
                      <wps:cNvSpPr/>
                      <wps:spPr>
                        <a:xfrm>
                          <a:off x="0" y="54864"/>
                          <a:ext cx="7663815" cy="258445"/>
                        </a:xfrm>
                        <a:prstGeom prst="rect">
                          <a:avLst/>
                        </a:prstGeom>
                        <a:solidFill>
                          <a:srgbClr val="38B3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Connector 18"/>
                      <wps:cNvCnPr/>
                      <wps:spPr>
                        <a:xfrm>
                          <a:off x="0" y="0"/>
                          <a:ext cx="7602220" cy="0"/>
                        </a:xfrm>
                        <a:prstGeom prst="line">
                          <a:avLst/>
                        </a:prstGeom>
                        <a:ln w="9525">
                          <a:solidFill>
                            <a:srgbClr val="27396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682FFC" id="Group 15" o:spid="_x0000_s1026" style="position:absolute;margin-left:-72.6pt;margin-top:26.05pt;width:603.45pt;height:24.65pt;z-index:251660293" coordsize="76638,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">
              <v:rect id="Rectangle 17" o:spid="_x0000_s1027" style="position:absolute;top:548;width:76638;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" fillcolor="#38b3a0" stroked="f" strokeweight="2pt"/>
              <v:line id="Straight Connector 18" o:spid="_x0000_s1028" style="position:absolute;visibility:visible;mso-wrap-style:square" from="0,0" to="76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" strokecolor="#27396c"/>
            </v:group>
          </w:pict>
        </mc:Fallback>
      </mc:AlternateContent>
    </w:r>
    <w:r w:rsidR="00621AD1" w:rsidRPr="00E33D0D">
      <w:rPr>
        <w:color w:val="0E6669" w:themeColor="accent3"/>
      </w:rPr>
      <w:t xml:space="preserve">Page </w:t>
    </w:r>
    <w:r w:rsidR="00621AD1" w:rsidRPr="00E33D0D">
      <w:rPr>
        <w:color w:val="0E6669" w:themeColor="accent3"/>
      </w:rPr>
      <w:fldChar w:fldCharType="begin"/>
    </w:r>
    <w:r w:rsidR="00621AD1" w:rsidRPr="00E33D0D">
      <w:rPr>
        <w:color w:val="0E6669" w:themeColor="accent3"/>
      </w:rPr>
      <w:instrText xml:space="preserve"> PAGE  \* Arabic  \* MERGEFORMAT </w:instrText>
    </w:r>
    <w:r w:rsidR="00621AD1" w:rsidRPr="00E33D0D">
      <w:rPr>
        <w:color w:val="0E6669" w:themeColor="accent3"/>
      </w:rPr>
      <w:fldChar w:fldCharType="separate"/>
    </w:r>
    <w:r w:rsidR="00621AD1" w:rsidRPr="00E33D0D">
      <w:rPr>
        <w:color w:val="0E6669" w:themeColor="accent3"/>
      </w:rPr>
      <w:t>2</w:t>
    </w:r>
    <w:r w:rsidR="00621AD1" w:rsidRPr="00E33D0D">
      <w:rPr>
        <w:color w:val="0E6669" w:themeColor="accent3"/>
      </w:rPr>
      <w:fldChar w:fldCharType="end"/>
    </w:r>
    <w:r w:rsidR="00621AD1" w:rsidRPr="00E33D0D">
      <w:rPr>
        <w:color w:val="0E6669" w:themeColor="accent3"/>
      </w:rPr>
      <w:t xml:space="preserve"> of </w:t>
    </w:r>
    <w:r w:rsidR="00FB6C51" w:rsidRPr="00E33D0D">
      <w:rPr>
        <w:color w:val="0E6669" w:themeColor="accent3"/>
      </w:rPr>
      <w:fldChar w:fldCharType="begin"/>
    </w:r>
    <w:r w:rsidR="00FB6C51" w:rsidRPr="00E33D0D">
      <w:rPr>
        <w:color w:val="0E6669" w:themeColor="accent3"/>
      </w:rPr>
      <w:instrText xml:space="preserve"> NUMPAGES  \* Arabic  \* MERGEFORMAT </w:instrText>
    </w:r>
    <w:r w:rsidR="00FB6C51" w:rsidRPr="00E33D0D">
      <w:rPr>
        <w:color w:val="0E6669" w:themeColor="accent3"/>
      </w:rPr>
      <w:fldChar w:fldCharType="separate"/>
    </w:r>
    <w:r w:rsidR="00621AD1" w:rsidRPr="00E33D0D">
      <w:rPr>
        <w:color w:val="0E6669" w:themeColor="accent3"/>
      </w:rPr>
      <w:t>7</w:t>
    </w:r>
    <w:r w:rsidR="00FB6C51" w:rsidRPr="00E33D0D">
      <w:rPr>
        <w:color w:val="0E6669" w:themeColor="accent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7042" w14:textId="77777777" w:rsidR="00CE08E1" w:rsidRDefault="00CE08E1">
      <w:r>
        <w:separator/>
      </w:r>
    </w:p>
    <w:p w14:paraId="132B80B3" w14:textId="77777777" w:rsidR="00CE08E1" w:rsidRDefault="00CE08E1"/>
    <w:p w14:paraId="06F51C16" w14:textId="77777777" w:rsidR="00CE08E1" w:rsidRDefault="00CE08E1"/>
  </w:footnote>
  <w:footnote w:type="continuationSeparator" w:id="0">
    <w:p w14:paraId="207A05AC" w14:textId="77777777" w:rsidR="00CE08E1" w:rsidRDefault="00CE08E1">
      <w:r>
        <w:continuationSeparator/>
      </w:r>
    </w:p>
    <w:p w14:paraId="04385E85" w14:textId="77777777" w:rsidR="00CE08E1" w:rsidRDefault="00CE08E1"/>
    <w:p w14:paraId="018ECF4A" w14:textId="77777777" w:rsidR="00CE08E1" w:rsidRDefault="00CE08E1"/>
    <w:p w14:paraId="5EB2FB7C" w14:textId="77777777" w:rsidR="00CE08E1" w:rsidRDefault="00CE08E1"/>
    <w:p w14:paraId="1366A755" w14:textId="77777777" w:rsidR="00CE08E1" w:rsidRDefault="00CE08E1"/>
    <w:p w14:paraId="642E1A4E" w14:textId="77777777" w:rsidR="00CE08E1" w:rsidRDefault="00CE08E1"/>
  </w:footnote>
  <w:footnote w:type="continuationNotice" w:id="1">
    <w:p w14:paraId="30456BDB" w14:textId="77777777" w:rsidR="00CE08E1" w:rsidRDefault="00CE08E1">
      <w:pPr>
        <w:spacing w:after="0" w:line="240" w:lineRule="auto"/>
      </w:pPr>
    </w:p>
    <w:p w14:paraId="72477989" w14:textId="77777777" w:rsidR="00CE08E1" w:rsidRDefault="00CE08E1"/>
    <w:p w14:paraId="3B0E79D3" w14:textId="77777777" w:rsidR="00CE08E1" w:rsidRDefault="00CE08E1"/>
    <w:p w14:paraId="356473A3" w14:textId="77777777" w:rsidR="00CE08E1" w:rsidRDefault="00CE08E1"/>
    <w:p w14:paraId="69B501D7" w14:textId="77777777" w:rsidR="00CE08E1" w:rsidRDefault="00CE08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D518" w14:textId="77777777" w:rsidR="00A75162" w:rsidRDefault="00A75162"/>
  <w:p w14:paraId="217EB7B0" w14:textId="77777777" w:rsidR="00D47F4E" w:rsidRDefault="00D47F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9A2D" w14:textId="77777777" w:rsidR="00621AD1" w:rsidRPr="005A0ECA" w:rsidRDefault="00D027DD">
    <w:pPr>
      <w:pStyle w:val="Header"/>
    </w:pPr>
    <w:r w:rsidRPr="005A0ECA">
      <w:rPr>
        <w:noProof/>
      </w:rPr>
      <w:drawing>
        <wp:anchor distT="0" distB="0" distL="114300" distR="114300" simplePos="0" relativeHeight="251657218" behindDoc="0" locked="0" layoutInCell="1" allowOverlap="1" wp14:anchorId="12A2CBEF" wp14:editId="0A76494C">
          <wp:simplePos x="0" y="0"/>
          <wp:positionH relativeFrom="column">
            <wp:posOffset>5454650</wp:posOffset>
          </wp:positionH>
          <wp:positionV relativeFrom="paragraph">
            <wp:posOffset>-8255</wp:posOffset>
          </wp:positionV>
          <wp:extent cx="845820" cy="845820"/>
          <wp:effectExtent l="0" t="0" r="5080" b="5080"/>
          <wp:wrapNone/>
          <wp:docPr id="2" name="Picture 2" descr="Shape, venn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venn diagram,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820" cy="845820"/>
                  </a:xfrm>
                  <a:prstGeom prst="rect">
                    <a:avLst/>
                  </a:prstGeom>
                </pic:spPr>
              </pic:pic>
            </a:graphicData>
          </a:graphic>
          <wp14:sizeRelH relativeFrom="page">
            <wp14:pctWidth>0</wp14:pctWidth>
          </wp14:sizeRelH>
          <wp14:sizeRelV relativeFrom="page">
            <wp14:pctHeight>0</wp14:pctHeight>
          </wp14:sizeRelV>
        </wp:anchor>
      </w:drawing>
    </w:r>
  </w:p>
  <w:p w14:paraId="68BB9B31" w14:textId="77777777" w:rsidR="00621AD1" w:rsidRPr="005A0ECA" w:rsidRDefault="00621AD1">
    <w:pPr>
      <w:pStyle w:val="Header"/>
    </w:pPr>
  </w:p>
  <w:p w14:paraId="003DA7E8" w14:textId="77777777" w:rsidR="00621AD1" w:rsidRPr="005A0ECA" w:rsidRDefault="00621AD1">
    <w:pPr>
      <w:pStyle w:val="Header"/>
    </w:pPr>
  </w:p>
  <w:p w14:paraId="585F217B" w14:textId="77777777" w:rsidR="00621AD1" w:rsidRDefault="00621AD1" w:rsidP="005A0ECA">
    <w:pPr>
      <w:pStyle w:val="Header"/>
      <w:tabs>
        <w:tab w:val="left" w:pos="1651"/>
      </w:tabs>
    </w:pPr>
  </w:p>
  <w:p w14:paraId="54946059" w14:textId="77777777" w:rsidR="00A75162" w:rsidRDefault="00A751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86.25pt;height:1005.75pt" o:bullet="t">
        <v:imagedata r:id="rId1" o:title="CER-arrow-dark-green"/>
      </v:shape>
    </w:pict>
  </w:numPicBullet>
  <w:numPicBullet w:numPicBulletId="1">
    <w:pict>
      <v:shape id="_x0000_i1047" type="#_x0000_t75" style="width:318pt;height:647.25pt" o:bullet="t">
        <v:imagedata r:id="rId2" o:title="CER-arrow-dark-green-PowerPoint"/>
      </v:shape>
    </w:pict>
  </w:numPicBullet>
  <w:numPicBullet w:numPicBulletId="2">
    <w:pict>
      <v:shape id="_x0000_i1048" type="#_x0000_t75" style="width:468pt;height:468pt" o:bullet="t">
        <v:imagedata r:id="rId3" o:title="CER-arrow-dark-green-square"/>
      </v:shape>
    </w:pict>
  </w:numPicBullet>
  <w:numPicBullet w:numPicBulletId="3">
    <w:pict>
      <v:shape id="_x0000_i1049" type="#_x0000_t75" style="width:468pt;height:468pt" o:bullet="t">
        <v:imagedata r:id="rId4" o:title="CER-arrow-dark-green-500x500"/>
      </v:shape>
    </w:pict>
  </w:numPicBullet>
  <w:numPicBullet w:numPicBulletId="4">
    <w:pict>
      <v:shape id="_x0000_i1050" type="#_x0000_t75" style="width:200.25pt;height:501.75pt" o:bullet="t">
        <v:imagedata r:id="rId5" o:title="CER-arrow-dark-green-new"/>
      </v:shape>
    </w:pict>
  </w:numPicBullet>
  <w:abstractNum w:abstractNumId="0" w15:restartNumberingAfterBreak="0">
    <w:nsid w:val="004B7087"/>
    <w:multiLevelType w:val="multilevel"/>
    <w:tmpl w:val="D7962CDA"/>
    <w:styleLink w:val="CurrentList53"/>
    <w:lvl w:ilvl="0">
      <w:start w:val="1"/>
      <w:numFmt w:val="low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57610"/>
    <w:multiLevelType w:val="multilevel"/>
    <w:tmpl w:val="841C8EE2"/>
    <w:styleLink w:val="Bulletedlistindentedunbranded"/>
    <w:lvl w:ilvl="0">
      <w:start w:val="1"/>
      <w:numFmt w:val="bullet"/>
      <w:pStyle w:val="Bulletlistnon-indentedunbranded"/>
      <w:lvlText w:val=""/>
      <w:lvlJc w:val="left"/>
      <w:pPr>
        <w:ind w:left="340" w:hanging="340"/>
      </w:pPr>
      <w:rPr>
        <w:rFonts w:ascii="Symbol" w:hAnsi="Symbol" w:hint="default"/>
        <w:color w:val="000000" w:themeColor="text1"/>
        <w:sz w:val="18"/>
      </w:rPr>
    </w:lvl>
    <w:lvl w:ilvl="1">
      <w:start w:val="1"/>
      <w:numFmt w:val="bullet"/>
      <w:lvlText w:val=""/>
      <w:lvlJc w:val="left"/>
      <w:pPr>
        <w:ind w:left="680"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2" w15:restartNumberingAfterBreak="0">
    <w:nsid w:val="01636561"/>
    <w:multiLevelType w:val="multilevel"/>
    <w:tmpl w:val="95F42680"/>
    <w:styleLink w:val="CurrentList52"/>
    <w:lvl w:ilvl="0">
      <w:start w:val="1"/>
      <w:numFmt w:val="upperLetter"/>
      <w:lvlText w:val="(%1)"/>
      <w:lvlJc w:val="left"/>
      <w:pPr>
        <w:ind w:left="1474" w:hanging="4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931A56"/>
    <w:multiLevelType w:val="multilevel"/>
    <w:tmpl w:val="5E88FE58"/>
    <w:styleLink w:val="CurrentList19"/>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 w15:restartNumberingAfterBreak="0">
    <w:nsid w:val="01BF1AFD"/>
    <w:multiLevelType w:val="multilevel"/>
    <w:tmpl w:val="E94E0180"/>
    <w:styleLink w:val="CurrentList59"/>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867362"/>
    <w:multiLevelType w:val="multilevel"/>
    <w:tmpl w:val="52760650"/>
    <w:styleLink w:val="CurrentList7"/>
    <w:lvl w:ilvl="0">
      <w:start w:val="1"/>
      <w:numFmt w:val="bullet"/>
      <w:lvlText w:val=""/>
      <w:lvlPicBulletId w:val="1"/>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 w15:restartNumberingAfterBreak="0">
    <w:nsid w:val="03C36E7D"/>
    <w:multiLevelType w:val="multilevel"/>
    <w:tmpl w:val="509E29CA"/>
    <w:styleLink w:val="Bulletnon-indentedliststyle"/>
    <w:lvl w:ilvl="0">
      <w:start w:val="1"/>
      <w:numFmt w:val="bullet"/>
      <w:lvlText w:val=""/>
      <w:lvlPicBulletId w:val="4"/>
      <w:lvlJc w:val="left"/>
      <w:pPr>
        <w:tabs>
          <w:tab w:val="num" w:pos="3402"/>
        </w:tabs>
        <w:ind w:left="340" w:hanging="340"/>
      </w:pPr>
      <w:rPr>
        <w:rFonts w:ascii="Symbol" w:hAnsi="Symbol" w:hint="default"/>
        <w:color w:val="auto"/>
        <w:sz w:val="24"/>
      </w:rPr>
    </w:lvl>
    <w:lvl w:ilvl="1">
      <w:start w:val="1"/>
      <w:numFmt w:val="bullet"/>
      <w:lvlText w:val=""/>
      <w:lvlJc w:val="left"/>
      <w:pPr>
        <w:ind w:left="680" w:hanging="340"/>
      </w:pPr>
      <w:rPr>
        <w:rFonts w:ascii="Symbol" w:hAnsi="Symbol" w:hint="default"/>
        <w:color w:val="32BCAD"/>
        <w:sz w:val="20"/>
      </w:rPr>
    </w:lvl>
    <w:lvl w:ilvl="2">
      <w:start w:val="1"/>
      <w:numFmt w:val="lowerRoman"/>
      <w:lvlText w:val="%3)"/>
      <w:lvlJc w:val="left"/>
      <w:pPr>
        <w:ind w:left="286" w:hanging="360"/>
      </w:pPr>
      <w:rPr>
        <w:rFonts w:hint="default"/>
      </w:rPr>
    </w:lvl>
    <w:lvl w:ilvl="3">
      <w:start w:val="1"/>
      <w:numFmt w:val="decimal"/>
      <w:lvlText w:val="(%4)"/>
      <w:lvlJc w:val="left"/>
      <w:pPr>
        <w:ind w:left="646" w:hanging="360"/>
      </w:pPr>
      <w:rPr>
        <w:rFonts w:hint="default"/>
      </w:rPr>
    </w:lvl>
    <w:lvl w:ilvl="4">
      <w:start w:val="1"/>
      <w:numFmt w:val="lowerLetter"/>
      <w:lvlText w:val="(%5)"/>
      <w:lvlJc w:val="left"/>
      <w:pPr>
        <w:ind w:left="1006" w:hanging="360"/>
      </w:pPr>
      <w:rPr>
        <w:rFonts w:hint="default"/>
      </w:rPr>
    </w:lvl>
    <w:lvl w:ilvl="5">
      <w:start w:val="1"/>
      <w:numFmt w:val="lowerRoman"/>
      <w:lvlText w:val="(%6)"/>
      <w:lvlJc w:val="left"/>
      <w:pPr>
        <w:ind w:left="1366" w:hanging="360"/>
      </w:pPr>
      <w:rPr>
        <w:rFonts w:hint="default"/>
      </w:rPr>
    </w:lvl>
    <w:lvl w:ilvl="6">
      <w:start w:val="1"/>
      <w:numFmt w:val="decimal"/>
      <w:lvlText w:val="%7."/>
      <w:lvlJc w:val="left"/>
      <w:pPr>
        <w:ind w:left="1726" w:hanging="360"/>
      </w:pPr>
      <w:rPr>
        <w:rFonts w:hint="default"/>
      </w:rPr>
    </w:lvl>
    <w:lvl w:ilvl="7">
      <w:start w:val="1"/>
      <w:numFmt w:val="lowerLetter"/>
      <w:lvlText w:val="%8."/>
      <w:lvlJc w:val="left"/>
      <w:pPr>
        <w:ind w:left="2086" w:hanging="360"/>
      </w:pPr>
      <w:rPr>
        <w:rFonts w:hint="default"/>
      </w:rPr>
    </w:lvl>
    <w:lvl w:ilvl="8">
      <w:start w:val="1"/>
      <w:numFmt w:val="lowerRoman"/>
      <w:lvlText w:val="%9."/>
      <w:lvlJc w:val="left"/>
      <w:pPr>
        <w:ind w:left="2446" w:hanging="360"/>
      </w:pPr>
      <w:rPr>
        <w:rFonts w:hint="default"/>
      </w:rPr>
    </w:lvl>
  </w:abstractNum>
  <w:abstractNum w:abstractNumId="7" w15:restartNumberingAfterBreak="0">
    <w:nsid w:val="04432D0B"/>
    <w:multiLevelType w:val="multilevel"/>
    <w:tmpl w:val="0809001D"/>
    <w:styleLink w:val="Numberedmulti-levellist"/>
    <w:lvl w:ilvl="0">
      <w:start w:val="1"/>
      <w:numFmt w:val="decimal"/>
      <w:lvlText w:val="%1)"/>
      <w:lvlJc w:val="left"/>
      <w:pPr>
        <w:ind w:left="360" w:hanging="360"/>
      </w:pPr>
      <w:rPr>
        <w:rFonts w:ascii="Source Sans Pro" w:hAnsi="Source Sans Pro"/>
        <w:b/>
        <w:i w:val="0"/>
        <w:color w:val="2C9AA6" w:themeColor="accent2"/>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46D692C"/>
    <w:multiLevelType w:val="multilevel"/>
    <w:tmpl w:val="0809001D"/>
    <w:styleLink w:val="CurrentList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57D3130"/>
    <w:multiLevelType w:val="multilevel"/>
    <w:tmpl w:val="6458E174"/>
    <w:styleLink w:val="CurrentList8"/>
    <w:lvl w:ilvl="0">
      <w:start w:val="1"/>
      <w:numFmt w:val="bullet"/>
      <w:lvlText w:val=""/>
      <w:lvlPicBulletId w:val="1"/>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0" w15:restartNumberingAfterBreak="0">
    <w:nsid w:val="061F7B9A"/>
    <w:multiLevelType w:val="multilevel"/>
    <w:tmpl w:val="1F1CC598"/>
    <w:styleLink w:val="CurrentList34"/>
    <w:lvl w:ilvl="0">
      <w:start w:val="1"/>
      <w:numFmt w:val="bullet"/>
      <w:lvlText w:val=""/>
      <w:lvlJc w:val="left"/>
      <w:pPr>
        <w:ind w:left="1057" w:hanging="36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1" w15:restartNumberingAfterBreak="0">
    <w:nsid w:val="08735D97"/>
    <w:multiLevelType w:val="multilevel"/>
    <w:tmpl w:val="35706C8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9B4F17"/>
    <w:multiLevelType w:val="multilevel"/>
    <w:tmpl w:val="A7C0FC84"/>
    <w:styleLink w:val="CurrentList15"/>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908296F"/>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9792532"/>
    <w:multiLevelType w:val="multilevel"/>
    <w:tmpl w:val="25F6A274"/>
    <w:styleLink w:val="Bulletlistindented"/>
    <w:lvl w:ilvl="0">
      <w:start w:val="1"/>
      <w:numFmt w:val="bullet"/>
      <w:lvlText w:val=""/>
      <w:lvlPicBulletId w:val="0"/>
      <w:lvlJc w:val="left"/>
      <w:pPr>
        <w:ind w:left="567" w:firstLine="0"/>
      </w:pPr>
      <w:rPr>
        <w:rFonts w:ascii="Symbol" w:hAnsi="Symbol" w:hint="default"/>
        <w:color w:val="auto"/>
        <w:sz w:val="24"/>
      </w:rPr>
    </w:lvl>
    <w:lvl w:ilvl="1">
      <w:start w:val="1"/>
      <w:numFmt w:val="bullet"/>
      <w:lvlText w:val=""/>
      <w:lvlJc w:val="left"/>
      <w:pPr>
        <w:ind w:left="1474" w:hanging="453"/>
      </w:pPr>
      <w:rPr>
        <w:rFonts w:ascii="Symbol" w:hAnsi="Symbol" w:hint="default"/>
        <w:color w:val="32BCAD"/>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15" w15:restartNumberingAfterBreak="0">
    <w:nsid w:val="0CBE14A8"/>
    <w:multiLevelType w:val="multilevel"/>
    <w:tmpl w:val="E51CDE68"/>
    <w:styleLink w:val="CurrentList18"/>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D4C5B51"/>
    <w:multiLevelType w:val="multilevel"/>
    <w:tmpl w:val="E67832A2"/>
    <w:lvl w:ilvl="0">
      <w:start w:val="1"/>
      <w:numFmt w:val="lowerLetter"/>
      <w:pStyle w:val="Bulletalphabeticalwithsub-levels"/>
      <w:lvlText w:val="(%1)"/>
      <w:lvlJc w:val="left"/>
      <w:pPr>
        <w:ind w:left="567" w:hanging="567"/>
      </w:pPr>
      <w:rPr>
        <w:rFonts w:hint="default"/>
      </w:rPr>
    </w:lvl>
    <w:lvl w:ilvl="1">
      <w:start w:val="1"/>
      <w:numFmt w:val="lowerRoman"/>
      <w:lvlText w:val="(%2)"/>
      <w:lvlJc w:val="left"/>
      <w:pPr>
        <w:ind w:left="1077" w:hanging="510"/>
      </w:pPr>
      <w:rPr>
        <w:rFonts w:hint="default"/>
      </w:rPr>
    </w:lvl>
    <w:lvl w:ilvl="2">
      <w:start w:val="1"/>
      <w:numFmt w:val="upperLetter"/>
      <w:lvlText w:val="(%3)"/>
      <w:lvlJc w:val="left"/>
      <w:pPr>
        <w:ind w:left="1588" w:hanging="511"/>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17" w15:restartNumberingAfterBreak="0">
    <w:nsid w:val="0F822C92"/>
    <w:multiLevelType w:val="multilevel"/>
    <w:tmpl w:val="3A486662"/>
    <w:styleLink w:val="Bulletedlistnon-indentedunbranded"/>
    <w:lvl w:ilvl="0">
      <w:start w:val="1"/>
      <w:numFmt w:val="bullet"/>
      <w:pStyle w:val="Bulletlistindentedunbranded"/>
      <w:lvlText w:val=""/>
      <w:lvlJc w:val="left"/>
      <w:pPr>
        <w:ind w:left="907" w:hanging="340"/>
      </w:pPr>
      <w:rPr>
        <w:rFonts w:ascii="Symbol" w:hAnsi="Symbol" w:hint="default"/>
        <w:color w:val="000000" w:themeColor="text1"/>
        <w:sz w:val="18"/>
      </w:rPr>
    </w:lvl>
    <w:lvl w:ilvl="1">
      <w:start w:val="1"/>
      <w:numFmt w:val="bullet"/>
      <w:lvlText w:val=""/>
      <w:lvlJc w:val="left"/>
      <w:pPr>
        <w:ind w:left="1247" w:hanging="340"/>
      </w:pPr>
      <w:rPr>
        <w:rFonts w:ascii="Symbol" w:hAnsi="Symbol" w:hint="default"/>
        <w:color w:val="000000" w:themeColor="text1"/>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8" w15:restartNumberingAfterBreak="0">
    <w:nsid w:val="11947C45"/>
    <w:multiLevelType w:val="multilevel"/>
    <w:tmpl w:val="0809001D"/>
    <w:styleLink w:val="CurrentList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CD1F3B"/>
    <w:multiLevelType w:val="multilevel"/>
    <w:tmpl w:val="36FCA8BA"/>
    <w:styleLink w:val="CurrentList49"/>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0" w15:restartNumberingAfterBreak="0">
    <w:nsid w:val="14C923D0"/>
    <w:multiLevelType w:val="multilevel"/>
    <w:tmpl w:val="841C8EE2"/>
    <w:numStyleLink w:val="Bulletedlistindentedunbranded"/>
  </w:abstractNum>
  <w:abstractNum w:abstractNumId="21" w15:restartNumberingAfterBreak="0">
    <w:nsid w:val="15F62822"/>
    <w:multiLevelType w:val="multilevel"/>
    <w:tmpl w:val="0809001D"/>
    <w:styleLink w:val="CurrentList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8AF156B"/>
    <w:multiLevelType w:val="multilevel"/>
    <w:tmpl w:val="6F880F96"/>
    <w:lvl w:ilvl="0">
      <w:start w:val="1"/>
      <w:numFmt w:val="lowerLetter"/>
      <w:lvlText w:val="(%1)"/>
      <w:lvlJc w:val="left"/>
      <w:pPr>
        <w:ind w:left="1077" w:hanging="510"/>
      </w:pPr>
      <w:rPr>
        <w:rFonts w:hint="default"/>
      </w:rPr>
    </w:lvl>
    <w:lvl w:ilvl="1">
      <w:start w:val="1"/>
      <w:numFmt w:val="lowerRoman"/>
      <w:lvlText w:val="(%2)"/>
      <w:lvlJc w:val="left"/>
      <w:pPr>
        <w:ind w:left="1588" w:hanging="511"/>
      </w:pPr>
      <w:rPr>
        <w:rFonts w:hint="default"/>
      </w:rPr>
    </w:lvl>
    <w:lvl w:ilvl="2">
      <w:start w:val="1"/>
      <w:numFmt w:val="none"/>
      <w:lvlText w:val="(A)"/>
      <w:lvlJc w:val="left"/>
      <w:pPr>
        <w:ind w:left="2098" w:hanging="510"/>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23" w15:restartNumberingAfterBreak="0">
    <w:nsid w:val="1B4443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D573FCC"/>
    <w:multiLevelType w:val="multilevel"/>
    <w:tmpl w:val="0809001D"/>
    <w:styleLink w:val="CurrentList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DF276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07C736B"/>
    <w:multiLevelType w:val="multilevel"/>
    <w:tmpl w:val="7D767FC0"/>
    <w:styleLink w:val="CurrentList17"/>
    <w:lvl w:ilvl="0">
      <w:start w:val="1"/>
      <w:numFmt w:val="bullet"/>
      <w:lvlText w:val=""/>
      <w:lvlPicBulletId w:val="3"/>
      <w:lvlJc w:val="left"/>
      <w:pPr>
        <w:ind w:left="567" w:hanging="227"/>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08A7791"/>
    <w:multiLevelType w:val="multilevel"/>
    <w:tmpl w:val="79BA5422"/>
    <w:styleLink w:val="CurrentList12"/>
    <w:lvl w:ilvl="0">
      <w:start w:val="1"/>
      <w:numFmt w:val="bullet"/>
      <w:lvlText w:val=""/>
      <w:lvlPicBulletId w:val="2"/>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28" w15:restartNumberingAfterBreak="0">
    <w:nsid w:val="22F00A3D"/>
    <w:multiLevelType w:val="multilevel"/>
    <w:tmpl w:val="9B3A94D2"/>
    <w:numStyleLink w:val="Bulletindentedliststyle"/>
  </w:abstractNum>
  <w:abstractNum w:abstractNumId="29" w15:restartNumberingAfterBreak="0">
    <w:nsid w:val="237C73C1"/>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61952C9"/>
    <w:multiLevelType w:val="multilevel"/>
    <w:tmpl w:val="F412F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26925AEF"/>
    <w:multiLevelType w:val="multilevel"/>
    <w:tmpl w:val="509E29CA"/>
    <w:numStyleLink w:val="Bulletnon-indentedliststyle"/>
  </w:abstractNum>
  <w:abstractNum w:abstractNumId="32" w15:restartNumberingAfterBreak="0">
    <w:nsid w:val="26ED1AC9"/>
    <w:multiLevelType w:val="multilevel"/>
    <w:tmpl w:val="1360A5DC"/>
    <w:styleLink w:val="CurrentList13"/>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33" w15:restartNumberingAfterBreak="0">
    <w:nsid w:val="2830779E"/>
    <w:multiLevelType w:val="multilevel"/>
    <w:tmpl w:val="34423AA4"/>
    <w:styleLink w:val="CurrentList1"/>
    <w:lvl w:ilvl="0">
      <w:start w:val="1"/>
      <w:numFmt w:val="decimal"/>
      <w:lvlText w:val="%1."/>
      <w:lvlJc w:val="left"/>
      <w:pPr>
        <w:ind w:left="340" w:hanging="340"/>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lvlText w:val="%2.1"/>
      <w:lvlJc w:val="left"/>
      <w:pPr>
        <w:ind w:left="794" w:hanging="454"/>
      </w:pPr>
      <w:rPr>
        <w:rFonts w:ascii="Source Sans Pro" w:hAnsi="Source Sans Pro" w:hint="default"/>
        <w:b w:val="0"/>
        <w:i w:val="0"/>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C3152E"/>
    <w:multiLevelType w:val="multilevel"/>
    <w:tmpl w:val="9586DC00"/>
    <w:styleLink w:val="CurrentList28"/>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0963F0"/>
    <w:multiLevelType w:val="hybridMultilevel"/>
    <w:tmpl w:val="7B1C6702"/>
    <w:lvl w:ilvl="0" w:tplc="B42A3BD2">
      <w:start w:val="1"/>
      <w:numFmt w:val="decimal"/>
      <w:pStyle w:val="Bulletnumberedlistindented"/>
      <w:lvlText w:val="%1."/>
      <w:lvlJc w:val="left"/>
      <w:pPr>
        <w:ind w:left="1021"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F2724FD"/>
    <w:multiLevelType w:val="multilevel"/>
    <w:tmpl w:val="DDDCC9B6"/>
    <w:styleLink w:val="CurrentList56"/>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4E4BBE"/>
    <w:multiLevelType w:val="multilevel"/>
    <w:tmpl w:val="3F88CE9E"/>
    <w:styleLink w:val="CurrentList30"/>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21E7231"/>
    <w:multiLevelType w:val="multilevel"/>
    <w:tmpl w:val="906C01E0"/>
    <w:styleLink w:val="Bulletlist"/>
    <w:lvl w:ilvl="0">
      <w:start w:val="1"/>
      <w:numFmt w:val="bullet"/>
      <w:lvlText w:val=""/>
      <w:lvlPicBulletId w:val="4"/>
      <w:lvlJc w:val="left"/>
      <w:pPr>
        <w:tabs>
          <w:tab w:val="num" w:pos="567"/>
        </w:tabs>
        <w:ind w:left="1021" w:hanging="454"/>
      </w:pPr>
      <w:rPr>
        <w:rFonts w:ascii="Symbol" w:hAnsi="Symbol" w:hint="default"/>
        <w:color w:val="auto"/>
      </w:rPr>
    </w:lvl>
    <w:lvl w:ilvl="1">
      <w:start w:val="1"/>
      <w:numFmt w:val="bullet"/>
      <w:lvlText w:val=""/>
      <w:lvlJc w:val="left"/>
      <w:pPr>
        <w:ind w:left="1474" w:hanging="453"/>
      </w:pPr>
      <w:rPr>
        <w:rFonts w:ascii="Symbol" w:hAnsi="Symbol" w:hint="default"/>
        <w:color w:val="32BCAD"/>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592BF1"/>
    <w:multiLevelType w:val="multilevel"/>
    <w:tmpl w:val="54D00D8C"/>
    <w:styleLink w:val="Indentedbulletlist"/>
    <w:lvl w:ilvl="0">
      <w:start w:val="1"/>
      <w:numFmt w:val="bullet"/>
      <w:lvlText w:val=""/>
      <w:lvlPicBulletId w:val="4"/>
      <w:lvlJc w:val="left"/>
      <w:pPr>
        <w:tabs>
          <w:tab w:val="num" w:pos="567"/>
        </w:tabs>
        <w:ind w:left="567" w:firstLine="0"/>
      </w:pPr>
      <w:rPr>
        <w:rFonts w:ascii="Symbol" w:hAnsi="Symbol" w:hint="default"/>
        <w:b w:val="0"/>
        <w:i w:val="0"/>
        <w:caps w:val="0"/>
        <w:smallCaps w:val="0"/>
        <w:strike w:val="0"/>
        <w:dstrike w:val="0"/>
        <w:vanish w:val="0"/>
        <w:color w:val="auto"/>
        <w:sz w:val="22"/>
        <w:u w:val="none"/>
        <w:vertAlign w:val="baseline"/>
      </w:rPr>
    </w:lvl>
    <w:lvl w:ilvl="1">
      <w:start w:val="1"/>
      <w:numFmt w:val="bullet"/>
      <w:lvlRestart w:val="0"/>
      <w:lvlText w:val=""/>
      <w:lvlJc w:val="left"/>
      <w:pPr>
        <w:ind w:left="1474" w:hanging="453"/>
      </w:pPr>
      <w:rPr>
        <w:rFonts w:ascii="Symbol" w:hAnsi="Symbol" w:hint="default"/>
        <w:b w:val="0"/>
        <w:i w:val="0"/>
        <w:color w:val="32BCAD"/>
        <w:sz w:val="22"/>
      </w:rPr>
    </w:lvl>
    <w:lvl w:ilvl="2">
      <w:start w:val="1"/>
      <w:numFmt w:val="decimal"/>
      <w:lvlRestart w:val="0"/>
      <w:lvlText w:val="%3.2.1"/>
      <w:lvlJc w:val="left"/>
      <w:pPr>
        <w:ind w:left="1361" w:hanging="567"/>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124529"/>
    <w:multiLevelType w:val="multilevel"/>
    <w:tmpl w:val="8EC6DCCC"/>
    <w:styleLink w:val="CurrentList36"/>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8915201"/>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9094F75"/>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9721123"/>
    <w:multiLevelType w:val="multilevel"/>
    <w:tmpl w:val="64A6A556"/>
    <w:styleLink w:val="CurrentList33"/>
    <w:lvl w:ilvl="0">
      <w:start w:val="1"/>
      <w:numFmt w:val="bullet"/>
      <w:lvlText w:val="o"/>
      <w:lvlJc w:val="left"/>
      <w:pPr>
        <w:ind w:left="1060" w:hanging="360"/>
      </w:pPr>
      <w:rPr>
        <w:rFonts w:ascii="Courier New" w:hAnsi="Courier New" w:cs="Courier New"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44" w15:restartNumberingAfterBreak="0">
    <w:nsid w:val="39B87A96"/>
    <w:multiLevelType w:val="multilevel"/>
    <w:tmpl w:val="D98EC310"/>
    <w:styleLink w:val="CurrentList14"/>
    <w:lvl w:ilvl="0">
      <w:start w:val="1"/>
      <w:numFmt w:val="bullet"/>
      <w:lvlText w:val=""/>
      <w:lvlPicBulletId w:val="3"/>
      <w:lvlJc w:val="left"/>
      <w:pPr>
        <w:ind w:left="567" w:hanging="227"/>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5" w15:restartNumberingAfterBreak="0">
    <w:nsid w:val="39CE44B0"/>
    <w:multiLevelType w:val="multilevel"/>
    <w:tmpl w:val="9110BC80"/>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298E98"/>
        <w:sz w:val="22"/>
        <w:u w:val="none"/>
        <w:vertAlign w:val="baseline"/>
      </w:rPr>
    </w:lvl>
    <w:lvl w:ilvl="1">
      <w:start w:val="1"/>
      <w:numFmt w:val="decimal"/>
      <w:lvlRestart w:val="0"/>
      <w:pStyle w:val="Multilevelbodyindent1"/>
      <w:lvlText w:val="%2.1"/>
      <w:lvlJc w:val="left"/>
      <w:pPr>
        <w:ind w:left="1134" w:hanging="567"/>
      </w:pPr>
      <w:rPr>
        <w:rFonts w:ascii="Source Sans Pro" w:hAnsi="Source Sans Pro" w:hint="default"/>
        <w:b w:val="0"/>
        <w:i w:val="0"/>
        <w:sz w:val="22"/>
      </w:rPr>
    </w:lvl>
    <w:lvl w:ilvl="2">
      <w:start w:val="1"/>
      <w:numFmt w:val="decimal"/>
      <w:lvlRestart w:val="0"/>
      <w:pStyle w:val="Multilevelbodyindent2"/>
      <w:lvlText w:val="%3.2.1"/>
      <w:lvlJc w:val="left"/>
      <w:pPr>
        <w:ind w:left="1588" w:hanging="341"/>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DC27912"/>
    <w:multiLevelType w:val="multilevel"/>
    <w:tmpl w:val="36FCA8BA"/>
    <w:styleLink w:val="CurrentList46"/>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47" w15:restartNumberingAfterBreak="0">
    <w:nsid w:val="3F224088"/>
    <w:multiLevelType w:val="multilevel"/>
    <w:tmpl w:val="6D584140"/>
    <w:styleLink w:val="Numberedmultilevellist"/>
    <w:lvl w:ilvl="0">
      <w:start w:val="1"/>
      <w:numFmt w:val="decimal"/>
      <w:lvlText w:val="%1."/>
      <w:lvlJc w:val="left"/>
      <w:pPr>
        <w:ind w:left="567" w:hanging="567"/>
      </w:pPr>
      <w:rPr>
        <w:rFonts w:ascii="Source Sans Pro" w:hAnsi="Source Sans Pro" w:hint="default"/>
        <w:b/>
        <w:i w:val="0"/>
        <w:color w:val="2C9AA6" w:themeColor="accent2"/>
        <w:sz w:val="22"/>
      </w:rPr>
    </w:lvl>
    <w:lvl w:ilvl="1">
      <w:start w:val="1"/>
      <w:numFmt w:val="decimal"/>
      <w:lvlRestart w:val="0"/>
      <w:lvlText w:val="%2.1"/>
      <w:lvlJc w:val="left"/>
      <w:pPr>
        <w:ind w:left="1021" w:hanging="454"/>
      </w:pPr>
      <w:rPr>
        <w:rFonts w:ascii="Source Sans Pro" w:hAnsi="Source Sans Pro" w:hint="default"/>
        <w:b w:val="0"/>
        <w:i w:val="0"/>
        <w:sz w:val="22"/>
      </w:rPr>
    </w:lvl>
    <w:lvl w:ilvl="2">
      <w:start w:val="1"/>
      <w:numFmt w:val="decimal"/>
      <w:lvlRestart w:val="0"/>
      <w:lvlText w:val="%3.1.1"/>
      <w:lvlJc w:val="left"/>
      <w:pPr>
        <w:ind w:left="1474" w:hanging="453"/>
      </w:pPr>
      <w:rPr>
        <w:rFonts w:ascii="Source Sans Pro" w:hAnsi="Source Sans Pro" w:hint="default"/>
        <w:b w:val="0"/>
        <w:i w:val="0"/>
        <w:sz w:val="22"/>
      </w:rPr>
    </w:lvl>
    <w:lvl w:ilvl="3">
      <w:start w:val="1"/>
      <w:numFmt w:val="decimal"/>
      <w:lvlText w:val="(%4)"/>
      <w:lvlJc w:val="left"/>
      <w:pPr>
        <w:ind w:left="4049" w:hanging="360"/>
      </w:pPr>
      <w:rPr>
        <w:rFonts w:hint="default"/>
      </w:rPr>
    </w:lvl>
    <w:lvl w:ilvl="4">
      <w:start w:val="1"/>
      <w:numFmt w:val="lowerLetter"/>
      <w:lvlText w:val="(%5)"/>
      <w:lvlJc w:val="left"/>
      <w:pPr>
        <w:ind w:left="4409" w:hanging="360"/>
      </w:pPr>
      <w:rPr>
        <w:rFonts w:hint="default"/>
      </w:rPr>
    </w:lvl>
    <w:lvl w:ilvl="5">
      <w:start w:val="1"/>
      <w:numFmt w:val="lowerRoman"/>
      <w:lvlText w:val="(%6)"/>
      <w:lvlJc w:val="left"/>
      <w:pPr>
        <w:ind w:left="4769" w:hanging="360"/>
      </w:pPr>
      <w:rPr>
        <w:rFonts w:hint="default"/>
      </w:rPr>
    </w:lvl>
    <w:lvl w:ilvl="6">
      <w:start w:val="1"/>
      <w:numFmt w:val="decimal"/>
      <w:lvlText w:val="%7."/>
      <w:lvlJc w:val="left"/>
      <w:pPr>
        <w:ind w:left="5129" w:hanging="360"/>
      </w:pPr>
      <w:rPr>
        <w:rFonts w:hint="default"/>
      </w:rPr>
    </w:lvl>
    <w:lvl w:ilvl="7">
      <w:start w:val="1"/>
      <w:numFmt w:val="lowerLetter"/>
      <w:lvlText w:val="%8."/>
      <w:lvlJc w:val="left"/>
      <w:pPr>
        <w:ind w:left="5489" w:hanging="360"/>
      </w:pPr>
      <w:rPr>
        <w:rFonts w:hint="default"/>
      </w:rPr>
    </w:lvl>
    <w:lvl w:ilvl="8">
      <w:start w:val="1"/>
      <w:numFmt w:val="lowerRoman"/>
      <w:lvlText w:val="%9."/>
      <w:lvlJc w:val="left"/>
      <w:pPr>
        <w:ind w:left="5849" w:hanging="360"/>
      </w:pPr>
      <w:rPr>
        <w:rFonts w:hint="default"/>
      </w:rPr>
    </w:lvl>
  </w:abstractNum>
  <w:abstractNum w:abstractNumId="48" w15:restartNumberingAfterBreak="0">
    <w:nsid w:val="3FB95DE1"/>
    <w:multiLevelType w:val="multilevel"/>
    <w:tmpl w:val="96248C90"/>
    <w:numStyleLink w:val="Alphabeticalromannumeralsmulti-list"/>
  </w:abstractNum>
  <w:abstractNum w:abstractNumId="49" w15:restartNumberingAfterBreak="0">
    <w:nsid w:val="414B369A"/>
    <w:multiLevelType w:val="hybridMultilevel"/>
    <w:tmpl w:val="31D06114"/>
    <w:lvl w:ilvl="0" w:tplc="9362AE4E">
      <w:start w:val="1"/>
      <w:numFmt w:val="bullet"/>
      <w:lvlText w:val=""/>
      <w:lvlJc w:val="left"/>
      <w:pPr>
        <w:ind w:left="720" w:hanging="360"/>
      </w:pPr>
      <w:rPr>
        <w:rFonts w:ascii="Symbol" w:hAnsi="Symbol" w:hint="default"/>
      </w:rPr>
    </w:lvl>
    <w:lvl w:ilvl="1" w:tplc="7B42F8A8">
      <w:start w:val="1"/>
      <w:numFmt w:val="bullet"/>
      <w:lvlText w:val="o"/>
      <w:lvlJc w:val="left"/>
      <w:pPr>
        <w:ind w:left="1440" w:hanging="360"/>
      </w:pPr>
      <w:rPr>
        <w:rFonts w:ascii="Courier New" w:hAnsi="Courier New" w:hint="default"/>
      </w:rPr>
    </w:lvl>
    <w:lvl w:ilvl="2" w:tplc="0256D41A">
      <w:start w:val="1"/>
      <w:numFmt w:val="bullet"/>
      <w:lvlText w:val=""/>
      <w:lvlJc w:val="left"/>
      <w:pPr>
        <w:ind w:left="2160" w:hanging="360"/>
      </w:pPr>
      <w:rPr>
        <w:rFonts w:ascii="Wingdings" w:hAnsi="Wingdings" w:hint="default"/>
      </w:rPr>
    </w:lvl>
    <w:lvl w:ilvl="3" w:tplc="644412AC">
      <w:start w:val="1"/>
      <w:numFmt w:val="bullet"/>
      <w:lvlText w:val=""/>
      <w:lvlJc w:val="left"/>
      <w:pPr>
        <w:ind w:left="2880" w:hanging="360"/>
      </w:pPr>
      <w:rPr>
        <w:rFonts w:ascii="Symbol" w:hAnsi="Symbol" w:hint="default"/>
      </w:rPr>
    </w:lvl>
    <w:lvl w:ilvl="4" w:tplc="CF8EF020">
      <w:start w:val="1"/>
      <w:numFmt w:val="bullet"/>
      <w:lvlText w:val="o"/>
      <w:lvlJc w:val="left"/>
      <w:pPr>
        <w:ind w:left="3600" w:hanging="360"/>
      </w:pPr>
      <w:rPr>
        <w:rFonts w:ascii="Courier New" w:hAnsi="Courier New" w:hint="default"/>
      </w:rPr>
    </w:lvl>
    <w:lvl w:ilvl="5" w:tplc="AF7E23D4">
      <w:start w:val="1"/>
      <w:numFmt w:val="bullet"/>
      <w:lvlText w:val=""/>
      <w:lvlJc w:val="left"/>
      <w:pPr>
        <w:ind w:left="4320" w:hanging="360"/>
      </w:pPr>
      <w:rPr>
        <w:rFonts w:ascii="Wingdings" w:hAnsi="Wingdings" w:hint="default"/>
      </w:rPr>
    </w:lvl>
    <w:lvl w:ilvl="6" w:tplc="F0FCB6BA">
      <w:start w:val="1"/>
      <w:numFmt w:val="bullet"/>
      <w:lvlText w:val=""/>
      <w:lvlJc w:val="left"/>
      <w:pPr>
        <w:ind w:left="5040" w:hanging="360"/>
      </w:pPr>
      <w:rPr>
        <w:rFonts w:ascii="Symbol" w:hAnsi="Symbol" w:hint="default"/>
      </w:rPr>
    </w:lvl>
    <w:lvl w:ilvl="7" w:tplc="A53207EA">
      <w:start w:val="1"/>
      <w:numFmt w:val="bullet"/>
      <w:lvlText w:val="o"/>
      <w:lvlJc w:val="left"/>
      <w:pPr>
        <w:ind w:left="5760" w:hanging="360"/>
      </w:pPr>
      <w:rPr>
        <w:rFonts w:ascii="Courier New" w:hAnsi="Courier New" w:hint="default"/>
      </w:rPr>
    </w:lvl>
    <w:lvl w:ilvl="8" w:tplc="0840E572">
      <w:start w:val="1"/>
      <w:numFmt w:val="bullet"/>
      <w:lvlText w:val=""/>
      <w:lvlJc w:val="left"/>
      <w:pPr>
        <w:ind w:left="6480" w:hanging="360"/>
      </w:pPr>
      <w:rPr>
        <w:rFonts w:ascii="Wingdings" w:hAnsi="Wingdings" w:hint="default"/>
      </w:rPr>
    </w:lvl>
  </w:abstractNum>
  <w:abstractNum w:abstractNumId="50" w15:restartNumberingAfterBreak="0">
    <w:nsid w:val="41726DB3"/>
    <w:multiLevelType w:val="multilevel"/>
    <w:tmpl w:val="B45A712C"/>
    <w:styleLink w:val="CurrentList51"/>
    <w:lvl w:ilvl="0">
      <w:start w:val="1"/>
      <w:numFmt w:val="bullet"/>
      <w:lvlText w:val=""/>
      <w:lvlPicBulletId w:val="4"/>
      <w:lvlJc w:val="left"/>
      <w:pPr>
        <w:ind w:left="1021" w:hanging="454"/>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1" w15:restartNumberingAfterBreak="0">
    <w:nsid w:val="4197734C"/>
    <w:multiLevelType w:val="multilevel"/>
    <w:tmpl w:val="0809001D"/>
    <w:styleLink w:val="CurrentList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C42F9A"/>
    <w:multiLevelType w:val="hybridMultilevel"/>
    <w:tmpl w:val="E94E0180"/>
    <w:lvl w:ilvl="0" w:tplc="87E87498">
      <w:start w:val="1"/>
      <w:numFmt w:val="decimal"/>
      <w:pStyle w:val="Bulletnumberedlistnon-indented"/>
      <w:lvlText w:val="%1."/>
      <w:lvlJc w:val="left"/>
      <w:pPr>
        <w:ind w:left="567" w:hanging="567"/>
      </w:pPr>
      <w:rPr>
        <w:rFonts w:hint="default"/>
      </w:rPr>
    </w:lvl>
    <w:lvl w:ilvl="1" w:tplc="594629F6" w:tentative="1">
      <w:start w:val="1"/>
      <w:numFmt w:val="lowerLetter"/>
      <w:lvlText w:val="%2."/>
      <w:lvlJc w:val="left"/>
      <w:pPr>
        <w:ind w:left="1440" w:hanging="360"/>
      </w:pPr>
    </w:lvl>
    <w:lvl w:ilvl="2" w:tplc="47AAAE6E" w:tentative="1">
      <w:start w:val="1"/>
      <w:numFmt w:val="lowerRoman"/>
      <w:lvlText w:val="%3."/>
      <w:lvlJc w:val="right"/>
      <w:pPr>
        <w:ind w:left="2160" w:hanging="180"/>
      </w:pPr>
    </w:lvl>
    <w:lvl w:ilvl="3" w:tplc="5E10FE62" w:tentative="1">
      <w:start w:val="1"/>
      <w:numFmt w:val="decimal"/>
      <w:lvlText w:val="%4."/>
      <w:lvlJc w:val="left"/>
      <w:pPr>
        <w:ind w:left="2880" w:hanging="360"/>
      </w:pPr>
    </w:lvl>
    <w:lvl w:ilvl="4" w:tplc="7DBAED0C" w:tentative="1">
      <w:start w:val="1"/>
      <w:numFmt w:val="lowerLetter"/>
      <w:lvlText w:val="%5."/>
      <w:lvlJc w:val="left"/>
      <w:pPr>
        <w:ind w:left="3600" w:hanging="360"/>
      </w:pPr>
    </w:lvl>
    <w:lvl w:ilvl="5" w:tplc="ADA0531A" w:tentative="1">
      <w:start w:val="1"/>
      <w:numFmt w:val="lowerRoman"/>
      <w:lvlText w:val="%6."/>
      <w:lvlJc w:val="right"/>
      <w:pPr>
        <w:ind w:left="4320" w:hanging="180"/>
      </w:pPr>
    </w:lvl>
    <w:lvl w:ilvl="6" w:tplc="638C69D6" w:tentative="1">
      <w:start w:val="1"/>
      <w:numFmt w:val="decimal"/>
      <w:lvlText w:val="%7."/>
      <w:lvlJc w:val="left"/>
      <w:pPr>
        <w:ind w:left="5040" w:hanging="360"/>
      </w:pPr>
    </w:lvl>
    <w:lvl w:ilvl="7" w:tplc="C5328150" w:tentative="1">
      <w:start w:val="1"/>
      <w:numFmt w:val="lowerLetter"/>
      <w:lvlText w:val="%8."/>
      <w:lvlJc w:val="left"/>
      <w:pPr>
        <w:ind w:left="5760" w:hanging="360"/>
      </w:pPr>
    </w:lvl>
    <w:lvl w:ilvl="8" w:tplc="78303AD2" w:tentative="1">
      <w:start w:val="1"/>
      <w:numFmt w:val="lowerRoman"/>
      <w:lvlText w:val="%9."/>
      <w:lvlJc w:val="right"/>
      <w:pPr>
        <w:ind w:left="6480" w:hanging="180"/>
      </w:pPr>
    </w:lvl>
  </w:abstractNum>
  <w:abstractNum w:abstractNumId="53" w15:restartNumberingAfterBreak="0">
    <w:nsid w:val="44EC641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458F3F5B"/>
    <w:multiLevelType w:val="multilevel"/>
    <w:tmpl w:val="96248C90"/>
    <w:numStyleLink w:val="Alphabeticalromannumeralsmulti-list"/>
  </w:abstractNum>
  <w:abstractNum w:abstractNumId="55" w15:restartNumberingAfterBreak="0">
    <w:nsid w:val="45BD232E"/>
    <w:multiLevelType w:val="multilevel"/>
    <w:tmpl w:val="0809001D"/>
    <w:styleLink w:val="CurrentList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6AC6726"/>
    <w:multiLevelType w:val="multilevel"/>
    <w:tmpl w:val="96248C90"/>
    <w:numStyleLink w:val="Alphabeticalromannumeralsmulti-list"/>
  </w:abstractNum>
  <w:abstractNum w:abstractNumId="57" w15:restartNumberingAfterBreak="0">
    <w:nsid w:val="471E16B2"/>
    <w:multiLevelType w:val="multilevel"/>
    <w:tmpl w:val="1A9C212A"/>
    <w:styleLink w:val="CurrentList42"/>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75D791C"/>
    <w:multiLevelType w:val="multilevel"/>
    <w:tmpl w:val="36FCA8BA"/>
    <w:styleLink w:val="CurrentList48"/>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59" w15:restartNumberingAfterBreak="0">
    <w:nsid w:val="4A462180"/>
    <w:multiLevelType w:val="multilevel"/>
    <w:tmpl w:val="DA62A148"/>
    <w:numStyleLink w:val="CERmulti-levellist"/>
  </w:abstractNum>
  <w:abstractNum w:abstractNumId="60" w15:restartNumberingAfterBreak="0">
    <w:nsid w:val="4B05463B"/>
    <w:multiLevelType w:val="multilevel"/>
    <w:tmpl w:val="DDDCC9B6"/>
    <w:styleLink w:val="CurrentList55"/>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FF36CA"/>
    <w:multiLevelType w:val="multilevel"/>
    <w:tmpl w:val="8EC6DCCC"/>
    <w:styleLink w:val="CurrentList37"/>
    <w:lvl w:ilvl="0">
      <w:start w:val="1"/>
      <w:numFmt w:val="bullet"/>
      <w:lvlText w:val=""/>
      <w:lvlPicBulletId w:val="0"/>
      <w:lvlJc w:val="left"/>
      <w:pPr>
        <w:ind w:left="340" w:hanging="34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DAD205C"/>
    <w:multiLevelType w:val="multilevel"/>
    <w:tmpl w:val="83AE1650"/>
    <w:styleLink w:val="CurrentList3"/>
    <w:lvl w:ilvl="0">
      <w:start w:val="1"/>
      <w:numFmt w:val="bullet"/>
      <w:lvlText w:val=""/>
      <w:lvlPicBulletId w:val="0"/>
      <w:lvlJc w:val="left"/>
      <w:pPr>
        <w:ind w:left="567" w:hanging="227"/>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3" w15:restartNumberingAfterBreak="0">
    <w:nsid w:val="4EDE5EF6"/>
    <w:multiLevelType w:val="multilevel"/>
    <w:tmpl w:val="D2F47978"/>
    <w:styleLink w:val="CurrentList5"/>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4" w15:restartNumberingAfterBreak="0">
    <w:nsid w:val="50DA04F3"/>
    <w:multiLevelType w:val="multilevel"/>
    <w:tmpl w:val="FEBC0BC8"/>
    <w:styleLink w:val="CurrentList16"/>
    <w:lvl w:ilvl="0">
      <w:start w:val="1"/>
      <w:numFmt w:val="bullet"/>
      <w:lvlText w:val=""/>
      <w:lvlPicBulletId w:val="3"/>
      <w:lvlJc w:val="left"/>
      <w:pPr>
        <w:ind w:left="567" w:hanging="227"/>
      </w:pPr>
      <w:rPr>
        <w:rFonts w:ascii="Symbol" w:hAnsi="Symbol"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A2076A"/>
    <w:multiLevelType w:val="multilevel"/>
    <w:tmpl w:val="36FCA8BA"/>
    <w:styleLink w:val="CurrentList50"/>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6" w15:restartNumberingAfterBreak="0">
    <w:nsid w:val="5327486D"/>
    <w:multiLevelType w:val="multilevel"/>
    <w:tmpl w:val="1A4E9A14"/>
    <w:styleLink w:val="CurrentList21"/>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7" w15:restartNumberingAfterBreak="0">
    <w:nsid w:val="54950FDD"/>
    <w:multiLevelType w:val="multilevel"/>
    <w:tmpl w:val="6EF8AB2A"/>
    <w:styleLink w:val="CurrentList31"/>
    <w:lvl w:ilvl="0">
      <w:start w:val="1"/>
      <w:numFmt w:val="lowerRoman"/>
      <w:lvlText w:val="(%1)"/>
      <w:lvlJc w:val="left"/>
      <w:pPr>
        <w:ind w:left="10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9AA19B5"/>
    <w:multiLevelType w:val="multilevel"/>
    <w:tmpl w:val="36FCA8BA"/>
    <w:styleLink w:val="CurrentList47"/>
    <w:lvl w:ilvl="0">
      <w:start w:val="1"/>
      <w:numFmt w:val="bullet"/>
      <w:lvlText w:val=""/>
      <w:lvlPicBulletId w:val="4"/>
      <w:lvlJc w:val="left"/>
      <w:pPr>
        <w:ind w:left="680" w:hanging="340"/>
      </w:pPr>
      <w:rPr>
        <w:rFonts w:ascii="Symbol" w:hAnsi="Symbol" w:hint="default"/>
        <w:color w:val="auto"/>
        <w:sz w:val="24"/>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69" w15:restartNumberingAfterBreak="0">
    <w:nsid w:val="59BA0540"/>
    <w:multiLevelType w:val="multilevel"/>
    <w:tmpl w:val="43744984"/>
    <w:lvl w:ilvl="0">
      <w:start w:val="1"/>
      <w:numFmt w:val="lowerLetter"/>
      <w:lvlText w:val="(%1)"/>
      <w:lvlJc w:val="left"/>
      <w:pPr>
        <w:ind w:left="1134" w:hanging="567"/>
      </w:pPr>
      <w:rPr>
        <w:rFonts w:hint="default"/>
      </w:rPr>
    </w:lvl>
    <w:lvl w:ilvl="1">
      <w:start w:val="1"/>
      <w:numFmt w:val="lowerRoman"/>
      <w:lvlText w:val="(%2)"/>
      <w:lvlJc w:val="left"/>
      <w:pPr>
        <w:ind w:left="2041" w:hanging="680"/>
      </w:pPr>
      <w:rPr>
        <w:rFonts w:hint="default"/>
      </w:rPr>
    </w:lvl>
    <w:lvl w:ilvl="2">
      <w:start w:val="1"/>
      <w:numFmt w:val="lowerLetter"/>
      <w:lvlText w:val="%3."/>
      <w:lvlJc w:val="right"/>
      <w:pPr>
        <w:ind w:left="2041" w:hanging="453"/>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70" w15:restartNumberingAfterBreak="0">
    <w:nsid w:val="5C851A4E"/>
    <w:multiLevelType w:val="multilevel"/>
    <w:tmpl w:val="3F88CE9E"/>
    <w:styleLink w:val="CurrentList29"/>
    <w:lvl w:ilvl="0">
      <w:start w:val="1"/>
      <w:numFmt w:val="lowerLetter"/>
      <w:lvlText w:val="(%1)"/>
      <w:lvlJc w:val="left"/>
      <w:pPr>
        <w:ind w:left="157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D414772"/>
    <w:multiLevelType w:val="multilevel"/>
    <w:tmpl w:val="96248C90"/>
    <w:numStyleLink w:val="Alphabeticalromannumeralsmulti-list"/>
  </w:abstractNum>
  <w:abstractNum w:abstractNumId="72" w15:restartNumberingAfterBreak="0">
    <w:nsid w:val="606664B6"/>
    <w:multiLevelType w:val="multilevel"/>
    <w:tmpl w:val="DA62A148"/>
    <w:styleLink w:val="CERmulti-levellist"/>
    <w:lvl w:ilvl="0">
      <w:start w:val="1"/>
      <w:numFmt w:val="decimal"/>
      <w:lvlText w:val="%1."/>
      <w:lvlJc w:val="left"/>
      <w:pPr>
        <w:ind w:left="567" w:hanging="567"/>
      </w:pPr>
      <w:rPr>
        <w:rFonts w:ascii="Source Sans Pro Semibold" w:hAnsi="Source Sans Pro Semibold" w:hint="default"/>
        <w:b w:val="0"/>
        <w:i w:val="0"/>
        <w:caps w:val="0"/>
        <w:smallCaps w:val="0"/>
        <w:strike w:val="0"/>
        <w:dstrike w:val="0"/>
        <w:vanish w:val="0"/>
        <w:color w:val="000000" w:themeColor="text1"/>
        <w:sz w:val="22"/>
        <w:u w:val="none"/>
        <w:vertAlign w:val="baseline"/>
      </w:rPr>
    </w:lvl>
    <w:lvl w:ilvl="1">
      <w:start w:val="1"/>
      <w:numFmt w:val="decimal"/>
      <w:lvlRestart w:val="0"/>
      <w:lvlText w:val="%2.1"/>
      <w:lvlJc w:val="left"/>
      <w:pPr>
        <w:ind w:left="1134" w:hanging="567"/>
      </w:pPr>
      <w:rPr>
        <w:rFonts w:ascii="Source Sans Pro" w:hAnsi="Source Sans Pro" w:hint="default"/>
        <w:b w:val="0"/>
        <w:i w:val="0"/>
        <w:sz w:val="22"/>
      </w:rPr>
    </w:lvl>
    <w:lvl w:ilvl="2">
      <w:start w:val="1"/>
      <w:numFmt w:val="decimal"/>
      <w:lvlRestart w:val="0"/>
      <w:lvlText w:val="%3.2.1"/>
      <w:lvlJc w:val="left"/>
      <w:pPr>
        <w:ind w:left="1474" w:hanging="340"/>
      </w:pPr>
      <w:rPr>
        <w:rFonts w:ascii="Source Sans Pro" w:hAnsi="Source Sans Pro" w:hint="default"/>
        <w:b w:val="0"/>
        <w:i w:val="0"/>
        <w:sz w:val="22"/>
        <w:u w:val="none"/>
      </w:rPr>
    </w:lvl>
    <w:lvl w:ilvl="3">
      <w:start w:val="1"/>
      <w:numFmt w:val="decimal"/>
      <w:lvlText w:val="%1.%2.%3.%4."/>
      <w:lvlJc w:val="left"/>
      <w:pPr>
        <w:ind w:left="1728" w:hanging="7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1B3496E"/>
    <w:multiLevelType w:val="multilevel"/>
    <w:tmpl w:val="F654B53A"/>
    <w:styleLink w:val="CurrentList20"/>
    <w:lvl w:ilvl="0">
      <w:start w:val="1"/>
      <w:numFmt w:val="bullet"/>
      <w:lvlText w:val=""/>
      <w:lvlPicBulletId w:val="3"/>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2A46E2F"/>
    <w:multiLevelType w:val="multilevel"/>
    <w:tmpl w:val="DEA88160"/>
    <w:styleLink w:val="CurrentList22"/>
    <w:lvl w:ilvl="0">
      <w:start w:val="1"/>
      <w:numFmt w:val="bullet"/>
      <w:lvlText w:val=""/>
      <w:lvlPicBulletId w:val="0"/>
      <w:lvlJc w:val="left"/>
      <w:pPr>
        <w:ind w:left="567" w:hanging="227"/>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3E220A6"/>
    <w:multiLevelType w:val="multilevel"/>
    <w:tmpl w:val="67DC0482"/>
    <w:styleLink w:val="CurrentList32"/>
    <w:lvl w:ilvl="0">
      <w:start w:val="1"/>
      <w:numFmt w:val="bullet"/>
      <w:lvlText w:val=""/>
      <w:lvlPicBulletId w:val="0"/>
      <w:lvlJc w:val="left"/>
      <w:pPr>
        <w:ind w:left="680" w:hanging="340"/>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6" w15:restartNumberingAfterBreak="0">
    <w:nsid w:val="65C326EE"/>
    <w:multiLevelType w:val="multilevel"/>
    <w:tmpl w:val="D2F47978"/>
    <w:styleLink w:val="CurrentList4"/>
    <w:lvl w:ilvl="0">
      <w:start w:val="1"/>
      <w:numFmt w:val="bullet"/>
      <w:lvlText w:val=""/>
      <w:lvlPicBulletId w:val="0"/>
      <w:lvlJc w:val="left"/>
      <w:pPr>
        <w:ind w:left="700" w:hanging="360"/>
      </w:pPr>
      <w:rPr>
        <w:rFonts w:ascii="Symbol" w:hAnsi="Symbol" w:hint="default"/>
        <w:color w:val="auto"/>
        <w:sz w:val="20"/>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7" w15:restartNumberingAfterBreak="0">
    <w:nsid w:val="66A50EBD"/>
    <w:multiLevelType w:val="multilevel"/>
    <w:tmpl w:val="DDDCC9B6"/>
    <w:styleLink w:val="CurrentList54"/>
    <w:lvl w:ilvl="0">
      <w:start w:val="1"/>
      <w:numFmt w:val="bullet"/>
      <w:lvlText w:val=""/>
      <w:lvlJc w:val="left"/>
      <w:pPr>
        <w:ind w:left="1474" w:hanging="453"/>
      </w:pPr>
      <w:rPr>
        <w:rFonts w:ascii="Symbol" w:hAnsi="Symbol" w:hint="default"/>
        <w:color w:val="32BCAD" w:themeColor="accen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6E81ABC"/>
    <w:multiLevelType w:val="multilevel"/>
    <w:tmpl w:val="69BCB3A2"/>
    <w:styleLink w:val="CurrentList6"/>
    <w:lvl w:ilvl="0">
      <w:start w:val="1"/>
      <w:numFmt w:val="bullet"/>
      <w:lvlText w:val=""/>
      <w:lvlPicBulletId w:val="1"/>
      <w:lvlJc w:val="left"/>
      <w:pPr>
        <w:ind w:left="567" w:hanging="227"/>
      </w:pPr>
      <w:rPr>
        <w:rFonts w:ascii="Symbol" w:hAnsi="Symbol" w:hint="default"/>
        <w:color w:val="auto"/>
        <w:sz w:val="16"/>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79" w15:restartNumberingAfterBreak="0">
    <w:nsid w:val="68B41289"/>
    <w:multiLevelType w:val="multilevel"/>
    <w:tmpl w:val="1A9C212A"/>
    <w:styleLink w:val="CurrentList44"/>
    <w:lvl w:ilvl="0">
      <w:start w:val="1"/>
      <w:numFmt w:val="lowerLetter"/>
      <w:lvlText w:val="(%1)"/>
      <w:lvlJc w:val="left"/>
      <w:pPr>
        <w:ind w:left="1021" w:hanging="34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CA000E9"/>
    <w:multiLevelType w:val="multilevel"/>
    <w:tmpl w:val="96248C90"/>
    <w:styleLink w:val="Alphabeticalromannumeralsmulti-list"/>
    <w:lvl w:ilvl="0">
      <w:start w:val="1"/>
      <w:numFmt w:val="lowerLetter"/>
      <w:pStyle w:val="Bulletalphabeticalindented"/>
      <w:lvlText w:val="(%1)"/>
      <w:lvlJc w:val="left"/>
      <w:pPr>
        <w:ind w:left="1077" w:hanging="510"/>
      </w:pPr>
      <w:rPr>
        <w:rFonts w:hint="default"/>
      </w:rPr>
    </w:lvl>
    <w:lvl w:ilvl="1">
      <w:start w:val="1"/>
      <w:numFmt w:val="lowerRoman"/>
      <w:lvlText w:val="(%2)"/>
      <w:lvlJc w:val="left"/>
      <w:pPr>
        <w:ind w:left="1588" w:hanging="511"/>
      </w:pPr>
      <w:rPr>
        <w:rFonts w:hint="default"/>
      </w:rPr>
    </w:lvl>
    <w:lvl w:ilvl="2">
      <w:start w:val="1"/>
      <w:numFmt w:val="upperLetter"/>
      <w:lvlText w:val="(%3)"/>
      <w:lvlJc w:val="left"/>
      <w:pPr>
        <w:ind w:left="2098" w:hanging="510"/>
      </w:pPr>
      <w:rPr>
        <w:rFonts w:hint="default"/>
      </w:rPr>
    </w:lvl>
    <w:lvl w:ilvl="3">
      <w:start w:val="1"/>
      <w:numFmt w:val="decimal"/>
      <w:lvlText w:val="%4."/>
      <w:lvlJc w:val="left"/>
      <w:pPr>
        <w:ind w:left="5489" w:hanging="360"/>
      </w:pPr>
      <w:rPr>
        <w:rFonts w:hint="default"/>
      </w:rPr>
    </w:lvl>
    <w:lvl w:ilvl="4">
      <w:start w:val="1"/>
      <w:numFmt w:val="lowerLetter"/>
      <w:lvlText w:val="%5."/>
      <w:lvlJc w:val="left"/>
      <w:pPr>
        <w:ind w:left="6209" w:hanging="360"/>
      </w:pPr>
      <w:rPr>
        <w:rFonts w:hint="default"/>
      </w:rPr>
    </w:lvl>
    <w:lvl w:ilvl="5">
      <w:start w:val="1"/>
      <w:numFmt w:val="lowerRoman"/>
      <w:lvlText w:val="%6."/>
      <w:lvlJc w:val="right"/>
      <w:pPr>
        <w:ind w:left="6929" w:hanging="180"/>
      </w:pPr>
      <w:rPr>
        <w:rFonts w:hint="default"/>
      </w:rPr>
    </w:lvl>
    <w:lvl w:ilvl="6">
      <w:start w:val="1"/>
      <w:numFmt w:val="decimal"/>
      <w:lvlText w:val="%7."/>
      <w:lvlJc w:val="left"/>
      <w:pPr>
        <w:ind w:left="7649" w:hanging="360"/>
      </w:pPr>
      <w:rPr>
        <w:rFonts w:hint="default"/>
      </w:rPr>
    </w:lvl>
    <w:lvl w:ilvl="7">
      <w:start w:val="1"/>
      <w:numFmt w:val="lowerLetter"/>
      <w:lvlText w:val="%8."/>
      <w:lvlJc w:val="left"/>
      <w:pPr>
        <w:ind w:left="8369" w:hanging="360"/>
      </w:pPr>
      <w:rPr>
        <w:rFonts w:hint="default"/>
      </w:rPr>
    </w:lvl>
    <w:lvl w:ilvl="8">
      <w:start w:val="1"/>
      <w:numFmt w:val="lowerRoman"/>
      <w:lvlText w:val="%9."/>
      <w:lvlJc w:val="right"/>
      <w:pPr>
        <w:ind w:left="9089" w:hanging="180"/>
      </w:pPr>
      <w:rPr>
        <w:rFonts w:hint="default"/>
      </w:rPr>
    </w:lvl>
  </w:abstractNum>
  <w:abstractNum w:abstractNumId="81" w15:restartNumberingAfterBreak="0">
    <w:nsid w:val="716A2E06"/>
    <w:multiLevelType w:val="multilevel"/>
    <w:tmpl w:val="96248C90"/>
    <w:numStyleLink w:val="Alphabeticalromannumeralsmulti-list"/>
  </w:abstractNum>
  <w:abstractNum w:abstractNumId="82" w15:restartNumberingAfterBreak="0">
    <w:nsid w:val="742D3BD8"/>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51751E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5871216"/>
    <w:multiLevelType w:val="multilevel"/>
    <w:tmpl w:val="0809001D"/>
    <w:styleLink w:val="CurrentList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75DF3DAB"/>
    <w:multiLevelType w:val="multilevel"/>
    <w:tmpl w:val="1E6EE6BC"/>
    <w:styleLink w:val="CurrentList9"/>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86" w15:restartNumberingAfterBreak="0">
    <w:nsid w:val="76DA4F3D"/>
    <w:multiLevelType w:val="multilevel"/>
    <w:tmpl w:val="0809001D"/>
    <w:styleLink w:val="CurrentList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91320D9"/>
    <w:multiLevelType w:val="multilevel"/>
    <w:tmpl w:val="96248C90"/>
    <w:numStyleLink w:val="Alphabeticalromannumeralsmulti-list"/>
  </w:abstractNum>
  <w:abstractNum w:abstractNumId="88" w15:restartNumberingAfterBreak="0">
    <w:nsid w:val="7B51363F"/>
    <w:multiLevelType w:val="multilevel"/>
    <w:tmpl w:val="AE706FF2"/>
    <w:styleLink w:val="CurrentList11"/>
    <w:lvl w:ilvl="0">
      <w:start w:val="1"/>
      <w:numFmt w:val="bullet"/>
      <w:lvlText w:val=""/>
      <w:lvlPicBulletId w:val="0"/>
      <w:lvlJc w:val="left"/>
      <w:pPr>
        <w:ind w:left="567" w:hanging="227"/>
      </w:pPr>
      <w:rPr>
        <w:rFonts w:ascii="Symbol" w:hAnsi="Symbol" w:hint="default"/>
        <w:color w:val="auto"/>
        <w:sz w:val="18"/>
      </w:rPr>
    </w:lvl>
    <w:lvl w:ilvl="1">
      <w:start w:val="1"/>
      <w:numFmt w:val="bullet"/>
      <w:lvlText w:val="o"/>
      <w:lvlJc w:val="left"/>
      <w:pPr>
        <w:ind w:left="2064" w:hanging="360"/>
      </w:pPr>
      <w:rPr>
        <w:rFonts w:ascii="Courier New" w:hAnsi="Courier New" w:cs="Courier New" w:hint="default"/>
      </w:rPr>
    </w:lvl>
    <w:lvl w:ilvl="2">
      <w:start w:val="1"/>
      <w:numFmt w:val="bullet"/>
      <w:lvlText w:val=""/>
      <w:lvlJc w:val="left"/>
      <w:pPr>
        <w:ind w:left="2784" w:hanging="360"/>
      </w:pPr>
      <w:rPr>
        <w:rFonts w:ascii="Wingdings" w:hAnsi="Wingdings" w:hint="default"/>
      </w:rPr>
    </w:lvl>
    <w:lvl w:ilvl="3">
      <w:start w:val="1"/>
      <w:numFmt w:val="bullet"/>
      <w:lvlText w:val=""/>
      <w:lvlJc w:val="left"/>
      <w:pPr>
        <w:ind w:left="3504" w:hanging="360"/>
      </w:pPr>
      <w:rPr>
        <w:rFonts w:ascii="Symbol" w:hAnsi="Symbol" w:hint="default"/>
      </w:rPr>
    </w:lvl>
    <w:lvl w:ilvl="4">
      <w:start w:val="1"/>
      <w:numFmt w:val="bullet"/>
      <w:lvlText w:val="o"/>
      <w:lvlJc w:val="left"/>
      <w:pPr>
        <w:ind w:left="4224" w:hanging="360"/>
      </w:pPr>
      <w:rPr>
        <w:rFonts w:ascii="Courier New" w:hAnsi="Courier New" w:cs="Courier New" w:hint="default"/>
      </w:rPr>
    </w:lvl>
    <w:lvl w:ilvl="5">
      <w:start w:val="1"/>
      <w:numFmt w:val="bullet"/>
      <w:lvlText w:val=""/>
      <w:lvlJc w:val="left"/>
      <w:pPr>
        <w:ind w:left="4944" w:hanging="360"/>
      </w:pPr>
      <w:rPr>
        <w:rFonts w:ascii="Wingdings" w:hAnsi="Wingdings" w:hint="default"/>
      </w:rPr>
    </w:lvl>
    <w:lvl w:ilvl="6">
      <w:start w:val="1"/>
      <w:numFmt w:val="bullet"/>
      <w:lvlText w:val=""/>
      <w:lvlJc w:val="left"/>
      <w:pPr>
        <w:ind w:left="5664" w:hanging="360"/>
      </w:pPr>
      <w:rPr>
        <w:rFonts w:ascii="Symbol" w:hAnsi="Symbol" w:hint="default"/>
      </w:rPr>
    </w:lvl>
    <w:lvl w:ilvl="7">
      <w:start w:val="1"/>
      <w:numFmt w:val="bullet"/>
      <w:lvlText w:val="o"/>
      <w:lvlJc w:val="left"/>
      <w:pPr>
        <w:ind w:left="6384" w:hanging="360"/>
      </w:pPr>
      <w:rPr>
        <w:rFonts w:ascii="Courier New" w:hAnsi="Courier New" w:cs="Courier New" w:hint="default"/>
      </w:rPr>
    </w:lvl>
    <w:lvl w:ilvl="8">
      <w:start w:val="1"/>
      <w:numFmt w:val="bullet"/>
      <w:lvlText w:val=""/>
      <w:lvlJc w:val="left"/>
      <w:pPr>
        <w:ind w:left="7104" w:hanging="360"/>
      </w:pPr>
      <w:rPr>
        <w:rFonts w:ascii="Wingdings" w:hAnsi="Wingdings" w:hint="default"/>
      </w:rPr>
    </w:lvl>
  </w:abstractNum>
  <w:abstractNum w:abstractNumId="89" w15:restartNumberingAfterBreak="0">
    <w:nsid w:val="7D6C61A5"/>
    <w:multiLevelType w:val="multilevel"/>
    <w:tmpl w:val="595CA3FA"/>
    <w:styleLink w:val="CurrentList35"/>
    <w:lvl w:ilvl="0">
      <w:start w:val="1"/>
      <w:numFmt w:val="bullet"/>
      <w:lvlText w:val=""/>
      <w:lvlJc w:val="left"/>
      <w:pPr>
        <w:ind w:left="1021" w:hanging="341"/>
      </w:pPr>
      <w:rPr>
        <w:rFonts w:ascii="Symbol" w:hAnsi="Symbol" w:hint="default"/>
        <w:color w:val="32BCAD" w:themeColor="accent1"/>
        <w:sz w:val="18"/>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90" w15:restartNumberingAfterBreak="0">
    <w:nsid w:val="7E6675C3"/>
    <w:multiLevelType w:val="multilevel"/>
    <w:tmpl w:val="9B3A94D2"/>
    <w:styleLink w:val="Bulletindentedliststyle"/>
    <w:lvl w:ilvl="0">
      <w:start w:val="1"/>
      <w:numFmt w:val="bullet"/>
      <w:lvlText w:val=""/>
      <w:lvlPicBulletId w:val="4"/>
      <w:lvlJc w:val="left"/>
      <w:pPr>
        <w:ind w:left="907" w:hanging="340"/>
      </w:pPr>
      <w:rPr>
        <w:rFonts w:ascii="Symbol" w:hAnsi="Symbol" w:hint="default"/>
        <w:color w:val="auto"/>
        <w:sz w:val="24"/>
      </w:rPr>
    </w:lvl>
    <w:lvl w:ilvl="1">
      <w:start w:val="1"/>
      <w:numFmt w:val="bullet"/>
      <w:lvlText w:val=""/>
      <w:lvlJc w:val="left"/>
      <w:pPr>
        <w:ind w:left="1247" w:hanging="340"/>
      </w:pPr>
      <w:rPr>
        <w:rFonts w:ascii="Symbol" w:hAnsi="Symbol" w:hint="default"/>
        <w:color w:val="32BCAD"/>
        <w:sz w:val="18"/>
      </w:rPr>
    </w:lvl>
    <w:lvl w:ilvl="2">
      <w:start w:val="1"/>
      <w:numFmt w:val="lowerRoman"/>
      <w:lvlText w:val="%3)"/>
      <w:lvlJc w:val="left"/>
      <w:pPr>
        <w:ind w:left="513" w:hanging="360"/>
      </w:pPr>
      <w:rPr>
        <w:rFonts w:hint="default"/>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num w:numId="1" w16cid:durableId="1237933816">
    <w:abstractNumId w:val="30"/>
  </w:num>
  <w:num w:numId="2" w16cid:durableId="714620775">
    <w:abstractNumId w:val="33"/>
  </w:num>
  <w:num w:numId="3" w16cid:durableId="2126270036">
    <w:abstractNumId w:val="11"/>
  </w:num>
  <w:num w:numId="4" w16cid:durableId="635140749">
    <w:abstractNumId w:val="62"/>
  </w:num>
  <w:num w:numId="5" w16cid:durableId="466239749">
    <w:abstractNumId w:val="76"/>
  </w:num>
  <w:num w:numId="6" w16cid:durableId="1459033033">
    <w:abstractNumId w:val="63"/>
  </w:num>
  <w:num w:numId="7" w16cid:durableId="433404580">
    <w:abstractNumId w:val="78"/>
  </w:num>
  <w:num w:numId="8" w16cid:durableId="1572079747">
    <w:abstractNumId w:val="5"/>
  </w:num>
  <w:num w:numId="9" w16cid:durableId="103234366">
    <w:abstractNumId w:val="9"/>
  </w:num>
  <w:num w:numId="10" w16cid:durableId="1911621470">
    <w:abstractNumId w:val="85"/>
  </w:num>
  <w:num w:numId="11" w16cid:durableId="1766609895">
    <w:abstractNumId w:val="14"/>
  </w:num>
  <w:num w:numId="12" w16cid:durableId="2093695345">
    <w:abstractNumId w:val="88"/>
  </w:num>
  <w:num w:numId="13" w16cid:durableId="2145653754">
    <w:abstractNumId w:val="27"/>
  </w:num>
  <w:num w:numId="14" w16cid:durableId="1538549004">
    <w:abstractNumId w:val="32"/>
  </w:num>
  <w:num w:numId="15" w16cid:durableId="586118684">
    <w:abstractNumId w:val="44"/>
  </w:num>
  <w:num w:numId="16" w16cid:durableId="578518182">
    <w:abstractNumId w:val="12"/>
  </w:num>
  <w:num w:numId="17" w16cid:durableId="935870991">
    <w:abstractNumId w:val="64"/>
  </w:num>
  <w:num w:numId="18" w16cid:durableId="2049721977">
    <w:abstractNumId w:val="26"/>
  </w:num>
  <w:num w:numId="19" w16cid:durableId="207232032">
    <w:abstractNumId w:val="15"/>
  </w:num>
  <w:num w:numId="20" w16cid:durableId="262342257">
    <w:abstractNumId w:val="3"/>
  </w:num>
  <w:num w:numId="21" w16cid:durableId="1166286444">
    <w:abstractNumId w:val="73"/>
  </w:num>
  <w:num w:numId="22" w16cid:durableId="936864109">
    <w:abstractNumId w:val="66"/>
  </w:num>
  <w:num w:numId="23" w16cid:durableId="565645409">
    <w:abstractNumId w:val="74"/>
  </w:num>
  <w:num w:numId="24" w16cid:durableId="490100564">
    <w:abstractNumId w:val="24"/>
  </w:num>
  <w:num w:numId="25" w16cid:durableId="697465319">
    <w:abstractNumId w:val="52"/>
  </w:num>
  <w:num w:numId="26" w16cid:durableId="557588439">
    <w:abstractNumId w:val="29"/>
  </w:num>
  <w:num w:numId="27" w16cid:durableId="290862813">
    <w:abstractNumId w:val="51"/>
  </w:num>
  <w:num w:numId="28" w16cid:durableId="1285116733">
    <w:abstractNumId w:val="21"/>
  </w:num>
  <w:num w:numId="29" w16cid:durableId="1697267704">
    <w:abstractNumId w:val="53"/>
  </w:num>
  <w:num w:numId="30" w16cid:durableId="574323204">
    <w:abstractNumId w:val="34"/>
  </w:num>
  <w:num w:numId="31" w16cid:durableId="358706324">
    <w:abstractNumId w:val="70"/>
  </w:num>
  <w:num w:numId="32" w16cid:durableId="1610774434">
    <w:abstractNumId w:val="37"/>
  </w:num>
  <w:num w:numId="33" w16cid:durableId="1625849380">
    <w:abstractNumId w:val="67"/>
  </w:num>
  <w:num w:numId="34" w16cid:durableId="2031252263">
    <w:abstractNumId w:val="75"/>
  </w:num>
  <w:num w:numId="35" w16cid:durableId="1193684738">
    <w:abstractNumId w:val="43"/>
  </w:num>
  <w:num w:numId="36" w16cid:durableId="1291476788">
    <w:abstractNumId w:val="10"/>
  </w:num>
  <w:num w:numId="37" w16cid:durableId="213542908">
    <w:abstractNumId w:val="89"/>
  </w:num>
  <w:num w:numId="38" w16cid:durableId="2142919743">
    <w:abstractNumId w:val="40"/>
  </w:num>
  <w:num w:numId="39" w16cid:durableId="1660502962">
    <w:abstractNumId w:val="61"/>
  </w:num>
  <w:num w:numId="40" w16cid:durableId="555774322">
    <w:abstractNumId w:val="84"/>
  </w:num>
  <w:num w:numId="41" w16cid:durableId="1211914204">
    <w:abstractNumId w:val="86"/>
  </w:num>
  <w:num w:numId="42" w16cid:durableId="795294906">
    <w:abstractNumId w:val="55"/>
  </w:num>
  <w:num w:numId="43" w16cid:durableId="97874797">
    <w:abstractNumId w:val="18"/>
  </w:num>
  <w:num w:numId="44" w16cid:durableId="1752504452">
    <w:abstractNumId w:val="57"/>
  </w:num>
  <w:num w:numId="45" w16cid:durableId="965351630">
    <w:abstractNumId w:val="42"/>
  </w:num>
  <w:num w:numId="46" w16cid:durableId="1569733034">
    <w:abstractNumId w:val="79"/>
  </w:num>
  <w:num w:numId="47" w16cid:durableId="1754006338">
    <w:abstractNumId w:val="82"/>
  </w:num>
  <w:num w:numId="48" w16cid:durableId="961885401">
    <w:abstractNumId w:val="46"/>
  </w:num>
  <w:num w:numId="49" w16cid:durableId="1438450629">
    <w:abstractNumId w:val="68"/>
  </w:num>
  <w:num w:numId="50" w16cid:durableId="663511028">
    <w:abstractNumId w:val="58"/>
  </w:num>
  <w:num w:numId="51" w16cid:durableId="368338040">
    <w:abstractNumId w:val="19"/>
  </w:num>
  <w:num w:numId="52" w16cid:durableId="1460806074">
    <w:abstractNumId w:val="65"/>
  </w:num>
  <w:num w:numId="53" w16cid:durableId="628097365">
    <w:abstractNumId w:val="50"/>
  </w:num>
  <w:num w:numId="54" w16cid:durableId="939921258">
    <w:abstractNumId w:val="2"/>
  </w:num>
  <w:num w:numId="55" w16cid:durableId="2113431478">
    <w:abstractNumId w:val="0"/>
  </w:num>
  <w:num w:numId="56" w16cid:durableId="1456022599">
    <w:abstractNumId w:val="77"/>
  </w:num>
  <w:num w:numId="57" w16cid:durableId="1717507605">
    <w:abstractNumId w:val="60"/>
  </w:num>
  <w:num w:numId="58" w16cid:durableId="873928520">
    <w:abstractNumId w:val="36"/>
  </w:num>
  <w:num w:numId="59" w16cid:durableId="1586305257">
    <w:abstractNumId w:val="39"/>
  </w:num>
  <w:num w:numId="60" w16cid:durableId="872422282">
    <w:abstractNumId w:val="38"/>
  </w:num>
  <w:num w:numId="61" w16cid:durableId="1591040132">
    <w:abstractNumId w:val="28"/>
  </w:num>
  <w:num w:numId="62" w16cid:durableId="98188621">
    <w:abstractNumId w:val="41"/>
  </w:num>
  <w:num w:numId="63" w16cid:durableId="603346239">
    <w:abstractNumId w:val="90"/>
  </w:num>
  <w:num w:numId="64" w16cid:durableId="893926385">
    <w:abstractNumId w:val="31"/>
  </w:num>
  <w:num w:numId="65" w16cid:durableId="1269703060">
    <w:abstractNumId w:val="6"/>
  </w:num>
  <w:num w:numId="66" w16cid:durableId="1257204934">
    <w:abstractNumId w:val="13"/>
  </w:num>
  <w:num w:numId="67" w16cid:durableId="347875047">
    <w:abstractNumId w:val="69"/>
  </w:num>
  <w:num w:numId="68" w16cid:durableId="929197718">
    <w:abstractNumId w:val="16"/>
  </w:num>
  <w:num w:numId="69" w16cid:durableId="787701393">
    <w:abstractNumId w:val="72"/>
  </w:num>
  <w:num w:numId="70" w16cid:durableId="2066298931">
    <w:abstractNumId w:val="8"/>
  </w:num>
  <w:num w:numId="71" w16cid:durableId="1644584017">
    <w:abstractNumId w:val="81"/>
  </w:num>
  <w:num w:numId="72" w16cid:durableId="57287235">
    <w:abstractNumId w:val="47"/>
  </w:num>
  <w:num w:numId="73" w16cid:durableId="1884292018">
    <w:abstractNumId w:val="7"/>
  </w:num>
  <w:num w:numId="74" w16cid:durableId="1933510547">
    <w:abstractNumId w:val="83"/>
  </w:num>
  <w:num w:numId="75" w16cid:durableId="1686906210">
    <w:abstractNumId w:val="59"/>
  </w:num>
  <w:num w:numId="76" w16cid:durableId="1877305705">
    <w:abstractNumId w:val="45"/>
  </w:num>
  <w:num w:numId="77" w16cid:durableId="1535970545">
    <w:abstractNumId w:val="4"/>
  </w:num>
  <w:num w:numId="78" w16cid:durableId="774903671">
    <w:abstractNumId w:val="35"/>
  </w:num>
  <w:num w:numId="79" w16cid:durableId="335112690">
    <w:abstractNumId w:val="1"/>
  </w:num>
  <w:num w:numId="80" w16cid:durableId="1882550746">
    <w:abstractNumId w:val="17"/>
  </w:num>
  <w:num w:numId="81" w16cid:durableId="859708383">
    <w:abstractNumId w:val="20"/>
  </w:num>
  <w:num w:numId="82" w16cid:durableId="1233540404">
    <w:abstractNumId w:val="23"/>
  </w:num>
  <w:num w:numId="83" w16cid:durableId="901409390">
    <w:abstractNumId w:val="22"/>
  </w:num>
  <w:num w:numId="84" w16cid:durableId="987320407">
    <w:abstractNumId w:val="25"/>
  </w:num>
  <w:num w:numId="85" w16cid:durableId="834419200">
    <w:abstractNumId w:val="71"/>
  </w:num>
  <w:num w:numId="86" w16cid:durableId="663893619">
    <w:abstractNumId w:val="87"/>
  </w:num>
  <w:num w:numId="87" w16cid:durableId="1924756580">
    <w:abstractNumId w:val="48"/>
  </w:num>
  <w:num w:numId="88" w16cid:durableId="824933104">
    <w:abstractNumId w:val="56"/>
  </w:num>
  <w:num w:numId="89" w16cid:durableId="1647662163">
    <w:abstractNumId w:val="80"/>
  </w:num>
  <w:num w:numId="90" w16cid:durableId="1648315298">
    <w:abstractNumId w:val="54"/>
  </w:num>
  <w:num w:numId="91" w16cid:durableId="1776249754">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2sLC0NDSwMLK0tDRR0lEKTi0uzszPAykwqgUA4Nk38ywAAAA="/>
  </w:docVars>
  <w:rsids>
    <w:rsidRoot w:val="00CE08E1"/>
    <w:rsid w:val="000027B0"/>
    <w:rsid w:val="000114DA"/>
    <w:rsid w:val="00014190"/>
    <w:rsid w:val="0002062B"/>
    <w:rsid w:val="0003319F"/>
    <w:rsid w:val="00043FA4"/>
    <w:rsid w:val="00045039"/>
    <w:rsid w:val="000536E2"/>
    <w:rsid w:val="00056097"/>
    <w:rsid w:val="00071793"/>
    <w:rsid w:val="00072B49"/>
    <w:rsid w:val="00080C9D"/>
    <w:rsid w:val="00081A6B"/>
    <w:rsid w:val="00090507"/>
    <w:rsid w:val="00090F38"/>
    <w:rsid w:val="00095A6F"/>
    <w:rsid w:val="000A17FA"/>
    <w:rsid w:val="000A6BC4"/>
    <w:rsid w:val="000B1E1C"/>
    <w:rsid w:val="000B4803"/>
    <w:rsid w:val="000B646B"/>
    <w:rsid w:val="000D205D"/>
    <w:rsid w:val="000D6FEC"/>
    <w:rsid w:val="000E6E63"/>
    <w:rsid w:val="000F312B"/>
    <w:rsid w:val="000F3F60"/>
    <w:rsid w:val="00101CBF"/>
    <w:rsid w:val="001033DD"/>
    <w:rsid w:val="001106D4"/>
    <w:rsid w:val="0011182A"/>
    <w:rsid w:val="0011347C"/>
    <w:rsid w:val="001151CC"/>
    <w:rsid w:val="001170AB"/>
    <w:rsid w:val="00123F47"/>
    <w:rsid w:val="00136660"/>
    <w:rsid w:val="00137344"/>
    <w:rsid w:val="00143FBD"/>
    <w:rsid w:val="00154210"/>
    <w:rsid w:val="00156B48"/>
    <w:rsid w:val="00163EAA"/>
    <w:rsid w:val="001657C6"/>
    <w:rsid w:val="00166CC9"/>
    <w:rsid w:val="00167081"/>
    <w:rsid w:val="001677ED"/>
    <w:rsid w:val="0017352B"/>
    <w:rsid w:val="00173CBA"/>
    <w:rsid w:val="00181FC2"/>
    <w:rsid w:val="001835B3"/>
    <w:rsid w:val="0018498C"/>
    <w:rsid w:val="001A38AA"/>
    <w:rsid w:val="001B513B"/>
    <w:rsid w:val="001C0D15"/>
    <w:rsid w:val="001C5204"/>
    <w:rsid w:val="001D3F51"/>
    <w:rsid w:val="001E2239"/>
    <w:rsid w:val="001E441B"/>
    <w:rsid w:val="001F4CB0"/>
    <w:rsid w:val="00203566"/>
    <w:rsid w:val="002112A3"/>
    <w:rsid w:val="00221093"/>
    <w:rsid w:val="00226078"/>
    <w:rsid w:val="00227F52"/>
    <w:rsid w:val="00234D87"/>
    <w:rsid w:val="00242DCC"/>
    <w:rsid w:val="00256A14"/>
    <w:rsid w:val="00257601"/>
    <w:rsid w:val="002634C3"/>
    <w:rsid w:val="00267DE2"/>
    <w:rsid w:val="00276C74"/>
    <w:rsid w:val="0028454F"/>
    <w:rsid w:val="00284E81"/>
    <w:rsid w:val="002878D7"/>
    <w:rsid w:val="002A4F46"/>
    <w:rsid w:val="002B0338"/>
    <w:rsid w:val="002B442C"/>
    <w:rsid w:val="002B4E31"/>
    <w:rsid w:val="002B6DBF"/>
    <w:rsid w:val="002D77C6"/>
    <w:rsid w:val="002E3930"/>
    <w:rsid w:val="002F3F12"/>
    <w:rsid w:val="00302D29"/>
    <w:rsid w:val="0030638D"/>
    <w:rsid w:val="003078D2"/>
    <w:rsid w:val="00310F52"/>
    <w:rsid w:val="00311EF7"/>
    <w:rsid w:val="00321074"/>
    <w:rsid w:val="00322E5E"/>
    <w:rsid w:val="00336F97"/>
    <w:rsid w:val="003405C5"/>
    <w:rsid w:val="00342AE4"/>
    <w:rsid w:val="00352402"/>
    <w:rsid w:val="003525D6"/>
    <w:rsid w:val="00352921"/>
    <w:rsid w:val="00356563"/>
    <w:rsid w:val="003568CE"/>
    <w:rsid w:val="00360F62"/>
    <w:rsid w:val="00366D87"/>
    <w:rsid w:val="00377230"/>
    <w:rsid w:val="00381908"/>
    <w:rsid w:val="003917F2"/>
    <w:rsid w:val="00395E4F"/>
    <w:rsid w:val="00395E87"/>
    <w:rsid w:val="00396CC0"/>
    <w:rsid w:val="0039751B"/>
    <w:rsid w:val="003B0D33"/>
    <w:rsid w:val="003B3B0F"/>
    <w:rsid w:val="003B3F30"/>
    <w:rsid w:val="003B569B"/>
    <w:rsid w:val="003C7C3B"/>
    <w:rsid w:val="003E347F"/>
    <w:rsid w:val="003E4BB3"/>
    <w:rsid w:val="00403FE5"/>
    <w:rsid w:val="0040795F"/>
    <w:rsid w:val="00411168"/>
    <w:rsid w:val="00417592"/>
    <w:rsid w:val="00424156"/>
    <w:rsid w:val="00440815"/>
    <w:rsid w:val="004454F8"/>
    <w:rsid w:val="00446840"/>
    <w:rsid w:val="0045383E"/>
    <w:rsid w:val="00466FCB"/>
    <w:rsid w:val="00475AC9"/>
    <w:rsid w:val="004839D4"/>
    <w:rsid w:val="00491A27"/>
    <w:rsid w:val="00494C0C"/>
    <w:rsid w:val="004B2E94"/>
    <w:rsid w:val="004C19DD"/>
    <w:rsid w:val="004D0234"/>
    <w:rsid w:val="004D2C77"/>
    <w:rsid w:val="00503E95"/>
    <w:rsid w:val="00513E7B"/>
    <w:rsid w:val="005155F5"/>
    <w:rsid w:val="00523271"/>
    <w:rsid w:val="005244A0"/>
    <w:rsid w:val="00525891"/>
    <w:rsid w:val="00545C44"/>
    <w:rsid w:val="00556907"/>
    <w:rsid w:val="00557686"/>
    <w:rsid w:val="00560640"/>
    <w:rsid w:val="00567280"/>
    <w:rsid w:val="00572EC2"/>
    <w:rsid w:val="005912DD"/>
    <w:rsid w:val="00594885"/>
    <w:rsid w:val="005951F6"/>
    <w:rsid w:val="005A0ECA"/>
    <w:rsid w:val="005B2684"/>
    <w:rsid w:val="005C77D2"/>
    <w:rsid w:val="005C7FCC"/>
    <w:rsid w:val="005E777B"/>
    <w:rsid w:val="005F0229"/>
    <w:rsid w:val="006130F3"/>
    <w:rsid w:val="00613A84"/>
    <w:rsid w:val="006173A7"/>
    <w:rsid w:val="00620299"/>
    <w:rsid w:val="00621AD1"/>
    <w:rsid w:val="00627D4B"/>
    <w:rsid w:val="006429AA"/>
    <w:rsid w:val="00651762"/>
    <w:rsid w:val="00663C2C"/>
    <w:rsid w:val="00664482"/>
    <w:rsid w:val="00666EE1"/>
    <w:rsid w:val="00676C04"/>
    <w:rsid w:val="006800B1"/>
    <w:rsid w:val="00685BDD"/>
    <w:rsid w:val="006970A1"/>
    <w:rsid w:val="006A0FBD"/>
    <w:rsid w:val="006A204D"/>
    <w:rsid w:val="006A3A46"/>
    <w:rsid w:val="006B07DB"/>
    <w:rsid w:val="006D4DBB"/>
    <w:rsid w:val="006F02C5"/>
    <w:rsid w:val="006F1163"/>
    <w:rsid w:val="006F178A"/>
    <w:rsid w:val="006F2F88"/>
    <w:rsid w:val="006F7156"/>
    <w:rsid w:val="00704054"/>
    <w:rsid w:val="007045F7"/>
    <w:rsid w:val="00706E5A"/>
    <w:rsid w:val="0071080A"/>
    <w:rsid w:val="00716721"/>
    <w:rsid w:val="007402DF"/>
    <w:rsid w:val="00743E59"/>
    <w:rsid w:val="00746B34"/>
    <w:rsid w:val="00751CD9"/>
    <w:rsid w:val="00764392"/>
    <w:rsid w:val="00765DA0"/>
    <w:rsid w:val="00770F46"/>
    <w:rsid w:val="0078452E"/>
    <w:rsid w:val="007A019F"/>
    <w:rsid w:val="007A44B4"/>
    <w:rsid w:val="007A529A"/>
    <w:rsid w:val="007C2899"/>
    <w:rsid w:val="007E7BBC"/>
    <w:rsid w:val="007F6368"/>
    <w:rsid w:val="00801E98"/>
    <w:rsid w:val="00807843"/>
    <w:rsid w:val="0081110A"/>
    <w:rsid w:val="00826AD5"/>
    <w:rsid w:val="00842066"/>
    <w:rsid w:val="0084292E"/>
    <w:rsid w:val="00851FB1"/>
    <w:rsid w:val="00854B61"/>
    <w:rsid w:val="00860D1E"/>
    <w:rsid w:val="008632A3"/>
    <w:rsid w:val="00871A0D"/>
    <w:rsid w:val="0087512E"/>
    <w:rsid w:val="00876B51"/>
    <w:rsid w:val="008771EC"/>
    <w:rsid w:val="0088041E"/>
    <w:rsid w:val="00887170"/>
    <w:rsid w:val="008948AE"/>
    <w:rsid w:val="0089677E"/>
    <w:rsid w:val="008A1816"/>
    <w:rsid w:val="008A4386"/>
    <w:rsid w:val="008B155A"/>
    <w:rsid w:val="008B2ED5"/>
    <w:rsid w:val="008C001D"/>
    <w:rsid w:val="008E087E"/>
    <w:rsid w:val="008E31C8"/>
    <w:rsid w:val="008E431D"/>
    <w:rsid w:val="008F6730"/>
    <w:rsid w:val="00901740"/>
    <w:rsid w:val="00903EA4"/>
    <w:rsid w:val="00905BB6"/>
    <w:rsid w:val="009137A7"/>
    <w:rsid w:val="009170F3"/>
    <w:rsid w:val="009178C6"/>
    <w:rsid w:val="00921C47"/>
    <w:rsid w:val="00935982"/>
    <w:rsid w:val="00952631"/>
    <w:rsid w:val="009618AA"/>
    <w:rsid w:val="0096588E"/>
    <w:rsid w:val="00970561"/>
    <w:rsid w:val="00974467"/>
    <w:rsid w:val="009872B1"/>
    <w:rsid w:val="009975FC"/>
    <w:rsid w:val="009A1EB5"/>
    <w:rsid w:val="009B117B"/>
    <w:rsid w:val="009C4963"/>
    <w:rsid w:val="009C4DB1"/>
    <w:rsid w:val="009E6FF3"/>
    <w:rsid w:val="009F4623"/>
    <w:rsid w:val="009F680B"/>
    <w:rsid w:val="00A0745E"/>
    <w:rsid w:val="00A15D7C"/>
    <w:rsid w:val="00A222FF"/>
    <w:rsid w:val="00A279D0"/>
    <w:rsid w:val="00A35019"/>
    <w:rsid w:val="00A516EA"/>
    <w:rsid w:val="00A535AF"/>
    <w:rsid w:val="00A57583"/>
    <w:rsid w:val="00A614FA"/>
    <w:rsid w:val="00A627E7"/>
    <w:rsid w:val="00A629BD"/>
    <w:rsid w:val="00A644A8"/>
    <w:rsid w:val="00A718F8"/>
    <w:rsid w:val="00A75162"/>
    <w:rsid w:val="00A77863"/>
    <w:rsid w:val="00A80FBA"/>
    <w:rsid w:val="00A83890"/>
    <w:rsid w:val="00A852E2"/>
    <w:rsid w:val="00AB2FFC"/>
    <w:rsid w:val="00AC0675"/>
    <w:rsid w:val="00AD51E2"/>
    <w:rsid w:val="00AD67AC"/>
    <w:rsid w:val="00B00DA4"/>
    <w:rsid w:val="00B12C86"/>
    <w:rsid w:val="00B14CBF"/>
    <w:rsid w:val="00B20907"/>
    <w:rsid w:val="00B21D41"/>
    <w:rsid w:val="00B27B1A"/>
    <w:rsid w:val="00B46106"/>
    <w:rsid w:val="00B55445"/>
    <w:rsid w:val="00B57279"/>
    <w:rsid w:val="00B67678"/>
    <w:rsid w:val="00B70C80"/>
    <w:rsid w:val="00B72683"/>
    <w:rsid w:val="00B754EC"/>
    <w:rsid w:val="00B92A78"/>
    <w:rsid w:val="00BB20BC"/>
    <w:rsid w:val="00BB6732"/>
    <w:rsid w:val="00BC7063"/>
    <w:rsid w:val="00BD1609"/>
    <w:rsid w:val="00BD326B"/>
    <w:rsid w:val="00BF6D5A"/>
    <w:rsid w:val="00C0421A"/>
    <w:rsid w:val="00C11B0F"/>
    <w:rsid w:val="00C16B5D"/>
    <w:rsid w:val="00C22486"/>
    <w:rsid w:val="00C252DB"/>
    <w:rsid w:val="00C30386"/>
    <w:rsid w:val="00C35395"/>
    <w:rsid w:val="00C54187"/>
    <w:rsid w:val="00C57569"/>
    <w:rsid w:val="00C70724"/>
    <w:rsid w:val="00C733F7"/>
    <w:rsid w:val="00C76DEB"/>
    <w:rsid w:val="00C80D4A"/>
    <w:rsid w:val="00CA46F4"/>
    <w:rsid w:val="00CB7B86"/>
    <w:rsid w:val="00CC49B1"/>
    <w:rsid w:val="00CD28F6"/>
    <w:rsid w:val="00CE08E1"/>
    <w:rsid w:val="00CE2223"/>
    <w:rsid w:val="00CE30C4"/>
    <w:rsid w:val="00CF6497"/>
    <w:rsid w:val="00CF7599"/>
    <w:rsid w:val="00D024A1"/>
    <w:rsid w:val="00D027DD"/>
    <w:rsid w:val="00D03712"/>
    <w:rsid w:val="00D105E5"/>
    <w:rsid w:val="00D14A21"/>
    <w:rsid w:val="00D1765C"/>
    <w:rsid w:val="00D216F4"/>
    <w:rsid w:val="00D2798E"/>
    <w:rsid w:val="00D30034"/>
    <w:rsid w:val="00D3268A"/>
    <w:rsid w:val="00D35A18"/>
    <w:rsid w:val="00D41A2F"/>
    <w:rsid w:val="00D4340C"/>
    <w:rsid w:val="00D45539"/>
    <w:rsid w:val="00D46C97"/>
    <w:rsid w:val="00D47F4E"/>
    <w:rsid w:val="00D504C9"/>
    <w:rsid w:val="00D50EC3"/>
    <w:rsid w:val="00D56C03"/>
    <w:rsid w:val="00D756B3"/>
    <w:rsid w:val="00DA2A78"/>
    <w:rsid w:val="00DA3E01"/>
    <w:rsid w:val="00DA4449"/>
    <w:rsid w:val="00DA68A3"/>
    <w:rsid w:val="00DB1C71"/>
    <w:rsid w:val="00DB26C3"/>
    <w:rsid w:val="00DB67DF"/>
    <w:rsid w:val="00DC7CCD"/>
    <w:rsid w:val="00DF37F4"/>
    <w:rsid w:val="00DF5B91"/>
    <w:rsid w:val="00E13D5E"/>
    <w:rsid w:val="00E160E2"/>
    <w:rsid w:val="00E17C78"/>
    <w:rsid w:val="00E21711"/>
    <w:rsid w:val="00E335EE"/>
    <w:rsid w:val="00E33D0D"/>
    <w:rsid w:val="00E3678C"/>
    <w:rsid w:val="00E46E4E"/>
    <w:rsid w:val="00E507D1"/>
    <w:rsid w:val="00E5327E"/>
    <w:rsid w:val="00E56AB7"/>
    <w:rsid w:val="00E614DC"/>
    <w:rsid w:val="00E70A08"/>
    <w:rsid w:val="00E72676"/>
    <w:rsid w:val="00E76E9F"/>
    <w:rsid w:val="00E77001"/>
    <w:rsid w:val="00E8660F"/>
    <w:rsid w:val="00E918CC"/>
    <w:rsid w:val="00E91BF4"/>
    <w:rsid w:val="00E96F42"/>
    <w:rsid w:val="00EA64FE"/>
    <w:rsid w:val="00EA7C22"/>
    <w:rsid w:val="00EB5268"/>
    <w:rsid w:val="00EC4CFD"/>
    <w:rsid w:val="00ED1618"/>
    <w:rsid w:val="00ED338A"/>
    <w:rsid w:val="00EE5728"/>
    <w:rsid w:val="00EF3FB0"/>
    <w:rsid w:val="00EF6A6D"/>
    <w:rsid w:val="00F02FB8"/>
    <w:rsid w:val="00F32B22"/>
    <w:rsid w:val="00F339C7"/>
    <w:rsid w:val="00F40469"/>
    <w:rsid w:val="00F47210"/>
    <w:rsid w:val="00F474C9"/>
    <w:rsid w:val="00F529C6"/>
    <w:rsid w:val="00F53EB9"/>
    <w:rsid w:val="00F55C88"/>
    <w:rsid w:val="00F85FF1"/>
    <w:rsid w:val="00F97FB1"/>
    <w:rsid w:val="00FA3A81"/>
    <w:rsid w:val="00FB539D"/>
    <w:rsid w:val="00FB6C51"/>
    <w:rsid w:val="00FC625F"/>
    <w:rsid w:val="00FD613D"/>
    <w:rsid w:val="00FE2EA2"/>
    <w:rsid w:val="00FE43FB"/>
    <w:rsid w:val="00FE7BA7"/>
    <w:rsid w:val="00FE7E84"/>
    <w:rsid w:val="00FF3FFF"/>
    <w:rsid w:val="00FF4F57"/>
    <w:rsid w:val="00FF54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B68F4"/>
  <w15:chartTrackingRefBased/>
  <w15:docId w15:val="{F3098883-6273-4536-AB93-1840ED20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Calibri" w:hAnsi="Source Sans Pro" w:cs="Calibri"/>
        <w:color w:val="000000" w:themeColor="text1"/>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ghlight table - select style to format"/>
    <w:qFormat/>
    <w:rsid w:val="008771EC"/>
    <w:rPr>
      <w:lang w:val="en-AU"/>
    </w:rPr>
  </w:style>
  <w:style w:type="paragraph" w:styleId="Heading1">
    <w:name w:val="heading 1"/>
    <w:aliases w:val="Cover page heading"/>
    <w:next w:val="1Bodycopy"/>
    <w:link w:val="Heading1Char"/>
    <w:uiPriority w:val="9"/>
    <w:qFormat/>
    <w:rsid w:val="009872B1"/>
    <w:pPr>
      <w:keepNext/>
      <w:keepLines/>
      <w:spacing w:after="300" w:line="192" w:lineRule="auto"/>
      <w:outlineLvl w:val="0"/>
    </w:pPr>
    <w:rPr>
      <w:rFonts w:ascii="Source Sans Pro Light" w:hAnsi="Source Sans Pro Light"/>
      <w:sz w:val="96"/>
      <w:szCs w:val="48"/>
      <w:lang w:val="en-AU"/>
    </w:rPr>
  </w:style>
  <w:style w:type="paragraph" w:styleId="Heading2">
    <w:name w:val="heading 2"/>
    <w:aliases w:val="Main heading"/>
    <w:next w:val="1Bodycopy"/>
    <w:link w:val="Heading2Char"/>
    <w:uiPriority w:val="9"/>
    <w:unhideWhenUsed/>
    <w:qFormat/>
    <w:rsid w:val="00056097"/>
    <w:pPr>
      <w:keepNext/>
      <w:keepLines/>
      <w:pBdr>
        <w:bottom w:val="single" w:sz="8" w:space="6" w:color="2C9AA6" w:themeColor="accent2"/>
      </w:pBdr>
      <w:spacing w:after="320" w:line="216" w:lineRule="auto"/>
      <w:outlineLvl w:val="1"/>
    </w:pPr>
    <w:rPr>
      <w:rFonts w:ascii="Source Sans Pro Light" w:hAnsi="Source Sans Pro Light"/>
      <w:color w:val="2C9AA6" w:themeColor="accent2"/>
      <w:sz w:val="60"/>
      <w:szCs w:val="36"/>
      <w:lang w:val="en-AU" w:eastAsia="en-GB"/>
    </w:rPr>
  </w:style>
  <w:style w:type="paragraph" w:styleId="Heading3">
    <w:name w:val="heading 3"/>
    <w:aliases w:val="Section heading"/>
    <w:next w:val="1Bodycopy"/>
    <w:link w:val="Heading3Char"/>
    <w:uiPriority w:val="9"/>
    <w:unhideWhenUsed/>
    <w:qFormat/>
    <w:rsid w:val="00B55445"/>
    <w:pPr>
      <w:keepNext/>
      <w:keepLines/>
      <w:spacing w:before="300" w:after="20" w:line="192" w:lineRule="auto"/>
      <w:outlineLvl w:val="2"/>
    </w:pPr>
    <w:rPr>
      <w:rFonts w:ascii="Source Sans Pro Light" w:hAnsi="Source Sans Pro Light"/>
      <w:color w:val="2C9AA6" w:themeColor="accent2"/>
      <w:sz w:val="40"/>
      <w:szCs w:val="28"/>
      <w:lang w:val="en-AU"/>
    </w:rPr>
  </w:style>
  <w:style w:type="paragraph" w:styleId="Heading4">
    <w:name w:val="heading 4"/>
    <w:aliases w:val="Subheading 1"/>
    <w:next w:val="1Bodycopy"/>
    <w:link w:val="Heading4Char"/>
    <w:uiPriority w:val="9"/>
    <w:unhideWhenUsed/>
    <w:qFormat/>
    <w:rsid w:val="00B55445"/>
    <w:pPr>
      <w:keepNext/>
      <w:keepLines/>
      <w:spacing w:before="240" w:after="0" w:line="240" w:lineRule="auto"/>
      <w:outlineLvl w:val="3"/>
    </w:pPr>
    <w:rPr>
      <w:rFonts w:ascii="Source Sans Pro Light" w:eastAsia="Georgia" w:hAnsi="Source Sans Pro Light" w:cs="Georgia"/>
      <w:bCs/>
      <w:noProof/>
      <w:color w:val="0E6669" w:themeColor="accent3"/>
      <w:sz w:val="28"/>
      <w:szCs w:val="48"/>
      <w:lang w:val="en-AU" w:eastAsia="en-GB"/>
    </w:rPr>
  </w:style>
  <w:style w:type="paragraph" w:styleId="Heading5">
    <w:name w:val="heading 5"/>
    <w:aliases w:val="Subheading 2"/>
    <w:basedOn w:val="1Bodycopy"/>
    <w:next w:val="1Bodycopy"/>
    <w:link w:val="Heading5Char"/>
    <w:uiPriority w:val="9"/>
    <w:unhideWhenUsed/>
    <w:qFormat/>
    <w:rsid w:val="00B55445"/>
    <w:pPr>
      <w:keepNext/>
      <w:keepLines/>
      <w:spacing w:before="40" w:after="0"/>
      <w:outlineLvl w:val="4"/>
    </w:pPr>
    <w:rPr>
      <w:rFonts w:ascii="Source Sans Pro Semibold" w:eastAsiaTheme="majorEastAsia" w:hAnsi="Source Sans Pro Semibold" w:cs="Times New Roman (Headings CS)"/>
      <w:color w:val="0E6669" w:themeColor="accent3"/>
    </w:rPr>
  </w:style>
  <w:style w:type="paragraph" w:styleId="Heading6">
    <w:name w:val="heading 6"/>
    <w:aliases w:val="do not use"/>
    <w:basedOn w:val="Normal"/>
    <w:next w:val="Normal"/>
    <w:link w:val="Heading6Char"/>
    <w:uiPriority w:val="9"/>
    <w:semiHidden/>
    <w:unhideWhenUsed/>
    <w:rsid w:val="008E087E"/>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1Bodycopy"/>
    <w:link w:val="Heading7Char"/>
    <w:uiPriority w:val="9"/>
    <w:semiHidden/>
    <w:unhideWhenUsed/>
    <w:qFormat/>
    <w:rsid w:val="00B14CBF"/>
    <w:pPr>
      <w:keepNext/>
      <w:keepLines/>
      <w:numPr>
        <w:ilvl w:val="6"/>
        <w:numId w:val="1"/>
      </w:numPr>
      <w:spacing w:before="40" w:after="0" w:line="264" w:lineRule="auto"/>
      <w:outlineLvl w:val="6"/>
    </w:pPr>
    <w:rPr>
      <w:rFonts w:asciiTheme="majorHAnsi" w:eastAsiaTheme="majorEastAsia" w:hAnsiTheme="majorHAnsi" w:cstheme="majorBidi"/>
      <w:i/>
      <w:iCs/>
      <w:color w:val="195D55" w:themeColor="accent1" w:themeShade="7F"/>
    </w:rPr>
  </w:style>
  <w:style w:type="paragraph" w:styleId="Heading8">
    <w:name w:val="heading 8"/>
    <w:basedOn w:val="Normal"/>
    <w:next w:val="Normal"/>
    <w:link w:val="Heading8Char"/>
    <w:uiPriority w:val="9"/>
    <w:semiHidden/>
    <w:unhideWhenUsed/>
    <w:qFormat/>
    <w:rsid w:val="00B14CBF"/>
    <w:pPr>
      <w:keepNext/>
      <w:keepLines/>
      <w:numPr>
        <w:ilvl w:val="7"/>
        <w:numId w:val="1"/>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4CBF"/>
    <w:pPr>
      <w:keepNext/>
      <w:keepLines/>
      <w:numPr>
        <w:ilvl w:val="8"/>
        <w:numId w:val="1"/>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page heading Char"/>
    <w:basedOn w:val="DefaultParagraphFont"/>
    <w:link w:val="Heading1"/>
    <w:uiPriority w:val="9"/>
    <w:rsid w:val="009872B1"/>
    <w:rPr>
      <w:rFonts w:ascii="Source Sans Pro Light" w:hAnsi="Source Sans Pro Light"/>
      <w:sz w:val="96"/>
      <w:szCs w:val="48"/>
      <w:lang w:val="en-AU"/>
    </w:rPr>
  </w:style>
  <w:style w:type="paragraph" w:styleId="Header">
    <w:name w:val="header"/>
    <w:basedOn w:val="Normal"/>
    <w:link w:val="HeaderChar"/>
    <w:uiPriority w:val="99"/>
    <w:unhideWhenUsed/>
    <w:rsid w:val="008E087E"/>
    <w:pPr>
      <w:spacing w:after="0" w:line="240" w:lineRule="auto"/>
    </w:pPr>
  </w:style>
  <w:style w:type="character" w:customStyle="1" w:styleId="HeaderChar">
    <w:name w:val="Header Char"/>
    <w:basedOn w:val="DefaultParagraphFont"/>
    <w:link w:val="Header"/>
    <w:uiPriority w:val="99"/>
    <w:rsid w:val="008E087E"/>
    <w:rPr>
      <w:lang w:val="en-AU"/>
    </w:rPr>
  </w:style>
  <w:style w:type="paragraph" w:styleId="Footer">
    <w:name w:val="footer"/>
    <w:basedOn w:val="Normal"/>
    <w:link w:val="FooterChar"/>
    <w:uiPriority w:val="99"/>
    <w:unhideWhenUsed/>
    <w:rsid w:val="008E087E"/>
    <w:pPr>
      <w:spacing w:after="0" w:line="240" w:lineRule="auto"/>
    </w:pPr>
  </w:style>
  <w:style w:type="character" w:customStyle="1" w:styleId="FooterChar">
    <w:name w:val="Footer Char"/>
    <w:basedOn w:val="DefaultParagraphFont"/>
    <w:link w:val="Footer"/>
    <w:uiPriority w:val="99"/>
    <w:rsid w:val="008E087E"/>
    <w:rPr>
      <w:lang w:val="en-AU"/>
    </w:rPr>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aliases w:val="Main heading Char"/>
    <w:basedOn w:val="DefaultParagraphFont"/>
    <w:link w:val="Heading2"/>
    <w:uiPriority w:val="9"/>
    <w:rsid w:val="00056097"/>
    <w:rPr>
      <w:rFonts w:ascii="Source Sans Pro Light" w:hAnsi="Source Sans Pro Light"/>
      <w:color w:val="2C9AA6" w:themeColor="accent2"/>
      <w:sz w:val="60"/>
      <w:szCs w:val="36"/>
      <w:lang w:val="en-AU" w:eastAsia="en-GB"/>
    </w:rPr>
  </w:style>
  <w:style w:type="character" w:customStyle="1" w:styleId="Heading3Char">
    <w:name w:val="Heading 3 Char"/>
    <w:aliases w:val="Section heading Char"/>
    <w:basedOn w:val="DefaultParagraphFont"/>
    <w:link w:val="Heading3"/>
    <w:uiPriority w:val="9"/>
    <w:rsid w:val="00B55445"/>
    <w:rPr>
      <w:rFonts w:ascii="Source Sans Pro Light" w:hAnsi="Source Sans Pro Light"/>
      <w:color w:val="2C9AA6" w:themeColor="accent2"/>
      <w:sz w:val="40"/>
      <w:szCs w:val="28"/>
      <w:lang w:val="en-AU"/>
    </w:rPr>
  </w:style>
  <w:style w:type="character" w:customStyle="1" w:styleId="Heading4Char">
    <w:name w:val="Heading 4 Char"/>
    <w:aliases w:val="Subheading 1 Char"/>
    <w:basedOn w:val="DefaultParagraphFont"/>
    <w:link w:val="Heading4"/>
    <w:uiPriority w:val="9"/>
    <w:rsid w:val="00B55445"/>
    <w:rPr>
      <w:rFonts w:ascii="Source Sans Pro Light" w:eastAsia="Georgia" w:hAnsi="Source Sans Pro Light" w:cs="Georgia"/>
      <w:bCs/>
      <w:noProof/>
      <w:color w:val="0E6669" w:themeColor="accent3"/>
      <w:sz w:val="28"/>
      <w:szCs w:val="48"/>
      <w:lang w:val="en-AU" w:eastAsia="en-GB"/>
    </w:rPr>
  </w:style>
  <w:style w:type="character" w:customStyle="1" w:styleId="Heading5Char">
    <w:name w:val="Heading 5 Char"/>
    <w:aliases w:val="Subheading 2 Char"/>
    <w:basedOn w:val="DefaultParagraphFont"/>
    <w:link w:val="Heading5"/>
    <w:uiPriority w:val="9"/>
    <w:rsid w:val="00B55445"/>
    <w:rPr>
      <w:rFonts w:ascii="Source Sans Pro Semibold" w:eastAsiaTheme="majorEastAsia" w:hAnsi="Source Sans Pro Semibold" w:cs="Times New Roman (Headings CS)"/>
      <w:color w:val="0E6669" w:themeColor="accent3"/>
      <w:lang w:val="en-AU" w:eastAsia="en-US"/>
    </w:rPr>
  </w:style>
  <w:style w:type="character" w:customStyle="1" w:styleId="Heading6Char">
    <w:name w:val="Heading 6 Char"/>
    <w:aliases w:val="do not use Char"/>
    <w:basedOn w:val="DefaultParagraphFont"/>
    <w:link w:val="Heading6"/>
    <w:uiPriority w:val="9"/>
    <w:semiHidden/>
    <w:rsid w:val="008E087E"/>
    <w:rPr>
      <w:rFonts w:asciiTheme="majorHAnsi" w:eastAsiaTheme="majorEastAsia" w:hAnsiTheme="majorHAnsi" w:cstheme="majorBidi"/>
      <w:i/>
      <w:color w:val="262626" w:themeColor="text1" w:themeTint="D9"/>
      <w:sz w:val="34"/>
      <w:lang w:val="en-AU"/>
    </w:rPr>
  </w:style>
  <w:style w:type="character" w:customStyle="1" w:styleId="Heading7Char">
    <w:name w:val="Heading 7 Char"/>
    <w:basedOn w:val="DefaultParagraphFont"/>
    <w:link w:val="Heading7"/>
    <w:uiPriority w:val="9"/>
    <w:semiHidden/>
    <w:rsid w:val="00B14CBF"/>
    <w:rPr>
      <w:rFonts w:asciiTheme="majorHAnsi" w:eastAsiaTheme="majorEastAsia" w:hAnsiTheme="majorHAnsi" w:cstheme="majorBidi"/>
      <w:i/>
      <w:iCs/>
      <w:color w:val="195D55" w:themeColor="accent1" w:themeShade="7F"/>
      <w:lang w:val="en-AU"/>
    </w:rPr>
  </w:style>
  <w:style w:type="character" w:customStyle="1" w:styleId="Heading8Char">
    <w:name w:val="Heading 8 Char"/>
    <w:basedOn w:val="DefaultParagraphFont"/>
    <w:link w:val="Heading8"/>
    <w:uiPriority w:val="9"/>
    <w:semiHidden/>
    <w:rsid w:val="00B14CBF"/>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B14CBF"/>
    <w:rPr>
      <w:rFonts w:asciiTheme="majorHAnsi" w:eastAsiaTheme="majorEastAsia" w:hAnsiTheme="majorHAnsi" w:cstheme="majorBidi"/>
      <w:i/>
      <w:iCs/>
      <w:color w:val="272727" w:themeColor="text1" w:themeTint="D8"/>
      <w:sz w:val="21"/>
      <w:szCs w:val="21"/>
      <w:lang w:val="en-AU"/>
    </w:rPr>
  </w:style>
  <w:style w:type="character" w:styleId="SubtleEmphasis">
    <w:name w:val="Subtle Emphasis"/>
    <w:basedOn w:val="DefaultParagraphFont"/>
    <w:uiPriority w:val="19"/>
    <w:semiHidden/>
    <w:unhideWhenUsed/>
    <w:rPr>
      <w:i/>
      <w:iCs/>
      <w:color w:val="404040" w:themeColor="text1" w:themeTint="BF"/>
    </w:rPr>
  </w:style>
  <w:style w:type="character" w:styleId="Emphasis">
    <w:name w:val="Emphasis"/>
    <w:basedOn w:val="DefaultParagraphFont"/>
    <w:uiPriority w:val="20"/>
    <w:semiHidden/>
    <w:unhideWhenUsed/>
    <w:rPr>
      <w:b/>
      <w:iCs/>
      <w:color w:val="262626" w:themeColor="text1" w:themeTint="D9"/>
    </w:rPr>
  </w:style>
  <w:style w:type="character" w:styleId="IntenseEmphasis">
    <w:name w:val="Intense Emphasis"/>
    <w:basedOn w:val="DefaultParagraphFont"/>
    <w:uiPriority w:val="21"/>
    <w:semiHidden/>
    <w:unhideWhenUsed/>
    <w:rPr>
      <w:b/>
      <w:i/>
      <w:iCs/>
      <w:color w:val="262626" w:themeColor="text1" w:themeTint="D9"/>
    </w:rPr>
  </w:style>
  <w:style w:type="character" w:styleId="Strong">
    <w:name w:val="Strong"/>
    <w:basedOn w:val="DefaultParagraphFont"/>
    <w:uiPriority w:val="22"/>
    <w:semiHidden/>
    <w:unhideWhenUsed/>
    <w:rPr>
      <w:b/>
      <w:bCs/>
    </w:rPr>
  </w:style>
  <w:style w:type="paragraph" w:styleId="Quote">
    <w:name w:val="Quote"/>
    <w:basedOn w:val="Normal"/>
    <w:next w:val="Normal"/>
    <w:link w:val="QuoteChar"/>
    <w:uiPriority w:val="29"/>
    <w:semiHidden/>
    <w:unhideWhenUsed/>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color w:val="50565C" w:themeColor="text2"/>
      <w:sz w:val="18"/>
      <w:szCs w:val="18"/>
    </w:rPr>
  </w:style>
  <w:style w:type="paragraph" w:customStyle="1" w:styleId="Heading2unbranded">
    <w:name w:val="Heading 2 unbranded"/>
    <w:basedOn w:val="Heading2"/>
    <w:next w:val="1Bodycopy"/>
    <w:qFormat/>
    <w:rsid w:val="009872B1"/>
    <w:pPr>
      <w:pBdr>
        <w:bottom w:val="single" w:sz="8" w:space="6" w:color="000000" w:themeColor="text1"/>
      </w:pBdr>
    </w:pPr>
    <w:rPr>
      <w:color w:val="000000" w:themeColor="text1"/>
    </w:rPr>
  </w:style>
  <w:style w:type="character" w:styleId="Hyperlink">
    <w:name w:val="Hyperlink"/>
    <w:basedOn w:val="DefaultParagraphFont"/>
    <w:uiPriority w:val="99"/>
    <w:unhideWhenUsed/>
    <w:rsid w:val="00D47F4E"/>
    <w:rPr>
      <w:rFonts w:ascii="Source Sans Pro" w:hAnsi="Source Sans Pro"/>
      <w:b w:val="0"/>
      <w:i w:val="0"/>
      <w:color w:val="000000" w:themeColor="text1"/>
      <w:sz w:val="22"/>
      <w:u w:val="none"/>
      <w:lang w:val="en-AU"/>
    </w:rPr>
  </w:style>
  <w:style w:type="table" w:customStyle="1" w:styleId="MemorandumTable1unbranded">
    <w:name w:val="Memorandum Table 1 unbranded"/>
    <w:basedOn w:val="TableNormal"/>
    <w:uiPriority w:val="99"/>
    <w:rsid w:val="009872B1"/>
    <w:pPr>
      <w:spacing w:before="120" w:after="120" w:line="240" w:lineRule="auto"/>
      <w:ind w:left="170"/>
    </w:pPr>
    <w:rPr>
      <w:rFonts w:ascii="Source Sans Pro Light" w:hAnsi="Source Sans Pro Light"/>
      <w:lang w:val="en-SG" w:eastAsia="en-US"/>
    </w:rPr>
    <w:tblPr>
      <w:tblBorders>
        <w:insideH w:val="single" w:sz="4" w:space="0" w:color="000000" w:themeColor="text1"/>
        <w:insideV w:val="single" w:sz="4" w:space="0" w:color="000000" w:themeColor="text1"/>
      </w:tblBorders>
      <w:tblCellMar>
        <w:left w:w="0" w:type="dxa"/>
        <w:right w:w="0" w:type="dxa"/>
      </w:tblCellMar>
    </w:tblPr>
    <w:tcPr>
      <w:shd w:val="clear" w:color="auto" w:fill="auto"/>
      <w:vAlign w:val="center"/>
    </w:tcPr>
    <w:tblStylePr w:type="firstRow">
      <w:rPr>
        <w:color w:val="000000" w:themeColor="text1"/>
      </w:rPr>
    </w:tblStylePr>
    <w:tblStylePr w:type="firstCol">
      <w:pPr>
        <w:wordWrap/>
        <w:spacing w:line="240" w:lineRule="auto"/>
        <w:ind w:leftChars="0" w:left="0" w:rightChars="0" w:right="0"/>
      </w:pPr>
      <w:rPr>
        <w:color w:val="000000" w:themeColor="text1"/>
        <w:sz w:val="28"/>
      </w:rPr>
    </w:tblStylePr>
  </w:style>
  <w:style w:type="numbering" w:customStyle="1" w:styleId="Indentedbulletlist">
    <w:name w:val="Indented bullet list"/>
    <w:uiPriority w:val="99"/>
    <w:rsid w:val="002B6DBF"/>
    <w:pPr>
      <w:numPr>
        <w:numId w:val="59"/>
      </w:numPr>
    </w:pPr>
  </w:style>
  <w:style w:type="paragraph" w:customStyle="1" w:styleId="Tablecaptions">
    <w:name w:val="Table captions"/>
    <w:basedOn w:val="Normal"/>
    <w:next w:val="Normal"/>
    <w:rsid w:val="009872B1"/>
    <w:pPr>
      <w:spacing w:before="160" w:after="40" w:line="288" w:lineRule="auto"/>
      <w:contextualSpacing/>
    </w:pPr>
    <w:rPr>
      <w:i/>
      <w:sz w:val="18"/>
      <w:lang w:eastAsia="en-GB"/>
    </w:rPr>
  </w:style>
  <w:style w:type="paragraph" w:customStyle="1" w:styleId="Dividerheading">
    <w:name w:val="Divider heading"/>
    <w:next w:val="1Bodycopy"/>
    <w:qFormat/>
    <w:rsid w:val="009872B1"/>
    <w:pPr>
      <w:keepNext/>
      <w:keepLines/>
      <w:pBdr>
        <w:top w:val="single" w:sz="8" w:space="6" w:color="000000" w:themeColor="text1"/>
      </w:pBdr>
      <w:spacing w:before="40" w:after="80" w:line="240" w:lineRule="auto"/>
    </w:pPr>
    <w:rPr>
      <w:rFonts w:ascii="Source Sans Pro Light" w:eastAsia="Georgia" w:hAnsi="Source Sans Pro Light"/>
      <w:noProof/>
      <w:sz w:val="28"/>
      <w:lang w:val="en-AU" w:eastAsia="en-GB"/>
    </w:rPr>
  </w:style>
  <w:style w:type="numbering" w:customStyle="1" w:styleId="CERmulti-levellist">
    <w:name w:val="CER multi-level list"/>
    <w:uiPriority w:val="99"/>
    <w:rsid w:val="008771EC"/>
    <w:pPr>
      <w:numPr>
        <w:numId w:val="69"/>
      </w:numPr>
    </w:pPr>
  </w:style>
  <w:style w:type="numbering" w:customStyle="1" w:styleId="Numberedmulti-levellist">
    <w:name w:val="Numbered multi-level list"/>
    <w:uiPriority w:val="99"/>
    <w:rsid w:val="00D45539"/>
    <w:pPr>
      <w:numPr>
        <w:numId w:val="73"/>
      </w:numPr>
    </w:pPr>
  </w:style>
  <w:style w:type="paragraph" w:customStyle="1" w:styleId="1Bodycopy">
    <w:name w:val="1 Body copy"/>
    <w:link w:val="1BodycopyChar"/>
    <w:qFormat/>
    <w:rsid w:val="0018498C"/>
    <w:pPr>
      <w:spacing w:after="200" w:line="264" w:lineRule="auto"/>
    </w:pPr>
    <w:rPr>
      <w:lang w:val="en-AU" w:eastAsia="en-US"/>
    </w:rPr>
  </w:style>
  <w:style w:type="character" w:customStyle="1" w:styleId="1BodycopyChar">
    <w:name w:val="1 Body copy Char"/>
    <w:basedOn w:val="DefaultParagraphFont"/>
    <w:link w:val="1Bodycopy"/>
    <w:rsid w:val="008E087E"/>
    <w:rPr>
      <w:lang w:val="en-AU" w:eastAsia="en-US"/>
    </w:rPr>
  </w:style>
  <w:style w:type="paragraph" w:customStyle="1" w:styleId="Heading3unbranded">
    <w:name w:val="Heading 3 unbranded"/>
    <w:basedOn w:val="Heading3"/>
    <w:next w:val="1Bodycopy"/>
    <w:qFormat/>
    <w:rsid w:val="009872B1"/>
    <w:rPr>
      <w:color w:val="000000" w:themeColor="text1"/>
    </w:rPr>
  </w:style>
  <w:style w:type="character" w:customStyle="1" w:styleId="Bold">
    <w:name w:val="Bold"/>
    <w:basedOn w:val="1BodycopyChar"/>
    <w:uiPriority w:val="1"/>
    <w:qFormat/>
    <w:rsid w:val="008E087E"/>
    <w:rPr>
      <w:rFonts w:ascii="Source Sans Pro Semibold" w:hAnsi="Source Sans Pro Semibold"/>
      <w:b/>
      <w:i w:val="0"/>
      <w:color w:val="auto"/>
      <w:lang w:val="en-AU" w:eastAsia="en-US"/>
    </w:rPr>
  </w:style>
  <w:style w:type="paragraph" w:customStyle="1" w:styleId="Bulletlistindented0">
    <w:name w:val="Bullet list indented"/>
    <w:basedOn w:val="1Bodycopy"/>
    <w:qFormat/>
    <w:rsid w:val="008771EC"/>
    <w:pPr>
      <w:numPr>
        <w:numId w:val="61"/>
      </w:numPr>
      <w:spacing w:before="200" w:after="0"/>
      <w:contextualSpacing/>
    </w:pPr>
  </w:style>
  <w:style w:type="paragraph" w:customStyle="1" w:styleId="Heading4unbranded">
    <w:name w:val="Heading 4 unbranded"/>
    <w:basedOn w:val="Heading4"/>
    <w:qFormat/>
    <w:rsid w:val="009872B1"/>
    <w:rPr>
      <w:color w:val="000000" w:themeColor="text1"/>
    </w:rPr>
  </w:style>
  <w:style w:type="paragraph" w:customStyle="1" w:styleId="Bulletlistnon-indentedunbranded">
    <w:name w:val="Bullet list non-indented unbranded"/>
    <w:basedOn w:val="Bulletlistindented0"/>
    <w:qFormat/>
    <w:rsid w:val="009872B1"/>
    <w:pPr>
      <w:numPr>
        <w:numId w:val="81"/>
      </w:numPr>
    </w:pPr>
    <w:rPr>
      <w:lang w:eastAsia="en-GB"/>
    </w:rPr>
  </w:style>
  <w:style w:type="numbering" w:customStyle="1" w:styleId="CurrentList3">
    <w:name w:val="Current List3"/>
    <w:uiPriority w:val="99"/>
    <w:rsid w:val="00EE5728"/>
    <w:pPr>
      <w:numPr>
        <w:numId w:val="4"/>
      </w:numPr>
    </w:pPr>
  </w:style>
  <w:style w:type="numbering" w:customStyle="1" w:styleId="Bulletedlistindentedunbranded">
    <w:name w:val="Bulleted list: indented unbranded"/>
    <w:uiPriority w:val="99"/>
    <w:rsid w:val="009872B1"/>
    <w:pPr>
      <w:numPr>
        <w:numId w:val="79"/>
      </w:numPr>
    </w:pPr>
  </w:style>
  <w:style w:type="paragraph" w:customStyle="1" w:styleId="PageNumber1">
    <w:name w:val="Page Number1"/>
    <w:basedOn w:val="1Bodycopy"/>
    <w:rsid w:val="009872B1"/>
    <w:pPr>
      <w:spacing w:after="0"/>
      <w:jc w:val="center"/>
    </w:pPr>
    <w:rPr>
      <w:noProof/>
      <w:sz w:val="16"/>
    </w:rPr>
  </w:style>
  <w:style w:type="paragraph" w:customStyle="1" w:styleId="Multilevelbodyindent1">
    <w:name w:val="Multi level body indent 1"/>
    <w:basedOn w:val="Normal"/>
    <w:next w:val="Multilevelbodyindent2"/>
    <w:qFormat/>
    <w:rsid w:val="008771EC"/>
    <w:pPr>
      <w:numPr>
        <w:ilvl w:val="1"/>
        <w:numId w:val="76"/>
      </w:numPr>
      <w:spacing w:before="80" w:after="80" w:line="264" w:lineRule="auto"/>
      <w:contextualSpacing/>
    </w:pPr>
    <w:rPr>
      <w:lang w:eastAsia="en-US"/>
    </w:rPr>
  </w:style>
  <w:style w:type="paragraph" w:customStyle="1" w:styleId="Bulletlistindentedunbranded">
    <w:name w:val="Bullet list indented unbranded"/>
    <w:basedOn w:val="Bulletlistnon-indentedunbranded"/>
    <w:qFormat/>
    <w:rsid w:val="009872B1"/>
    <w:pPr>
      <w:numPr>
        <w:numId w:val="80"/>
      </w:numPr>
    </w:pPr>
  </w:style>
  <w:style w:type="character" w:customStyle="1" w:styleId="Italic">
    <w:name w:val="Italic"/>
    <w:basedOn w:val="DefaultParagraphFont"/>
    <w:uiPriority w:val="1"/>
    <w:qFormat/>
    <w:rsid w:val="008E087E"/>
    <w:rPr>
      <w:i/>
      <w:lang w:val="en-AU"/>
    </w:rPr>
  </w:style>
  <w:style w:type="numbering" w:customStyle="1" w:styleId="Bulletedlistnon-indentedunbranded">
    <w:name w:val="Bulleted list: non-indented unbranded"/>
    <w:uiPriority w:val="99"/>
    <w:rsid w:val="009872B1"/>
    <w:pPr>
      <w:numPr>
        <w:numId w:val="80"/>
      </w:numPr>
    </w:pPr>
  </w:style>
  <w:style w:type="table" w:styleId="TableGrid">
    <w:name w:val="Table Grid"/>
    <w:basedOn w:val="TableNormal"/>
    <w:uiPriority w:val="39"/>
    <w:rsid w:val="008B1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0421A"/>
    <w:pPr>
      <w:numPr>
        <w:numId w:val="2"/>
      </w:numPr>
    </w:pPr>
  </w:style>
  <w:style w:type="numbering" w:customStyle="1" w:styleId="CurrentList2">
    <w:name w:val="Current List2"/>
    <w:uiPriority w:val="99"/>
    <w:rsid w:val="001B513B"/>
    <w:pPr>
      <w:numPr>
        <w:numId w:val="3"/>
      </w:numPr>
    </w:pPr>
  </w:style>
  <w:style w:type="table" w:customStyle="1" w:styleId="CERtable1unbranded">
    <w:name w:val="CER table 1 unbranded"/>
    <w:basedOn w:val="TableNormal"/>
    <w:uiPriority w:val="99"/>
    <w:rsid w:val="009872B1"/>
    <w:pPr>
      <w:spacing w:after="0" w:line="240" w:lineRule="auto"/>
      <w:ind w:left="57"/>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bottom w:w="113" w:type="dxa"/>
      </w:tblCellMar>
    </w:tblPr>
    <w:trPr>
      <w:cantSplit/>
    </w:trPr>
    <w:tcPr>
      <w:vAlign w:val="center"/>
    </w:tcPr>
    <w:tblStylePr w:type="firstRow">
      <w:pPr>
        <w:keepNext w:val="0"/>
        <w:keepLines w:val="0"/>
        <w:pageBreakBefore w:val="0"/>
        <w:widowControl/>
        <w:suppressLineNumbers w:val="0"/>
        <w:suppressAutoHyphens w:val="0"/>
        <w:wordWrap/>
        <w:spacing w:beforeLines="0" w:before="120" w:beforeAutospacing="0" w:afterLines="0" w:after="120" w:afterAutospacing="0" w:line="240" w:lineRule="auto"/>
      </w:pPr>
      <w:rPr>
        <w:rFonts w:ascii="Source Sans Pro Semibold" w:hAnsi="Source Sans Pro Semibold"/>
        <w:b w:val="0"/>
        <w:i w:val="0"/>
        <w:color w:val="FFFFFF" w:themeColor="background2"/>
        <w:sz w:val="18"/>
      </w:rPr>
      <w:tblPr/>
      <w:tcPr>
        <w:shd w:val="clear" w:color="auto" w:fill="000000" w:themeFill="text1"/>
      </w:tcPr>
    </w:tblStylePr>
  </w:style>
  <w:style w:type="character" w:styleId="FootnoteReference">
    <w:name w:val="footnote reference"/>
    <w:basedOn w:val="DefaultParagraphFont"/>
    <w:uiPriority w:val="99"/>
    <w:semiHidden/>
    <w:unhideWhenUsed/>
    <w:rsid w:val="00D41A2F"/>
    <w:rPr>
      <w:vertAlign w:val="superscript"/>
    </w:rPr>
  </w:style>
  <w:style w:type="character" w:styleId="UnresolvedMention">
    <w:name w:val="Unresolved Mention"/>
    <w:basedOn w:val="DefaultParagraphFont"/>
    <w:uiPriority w:val="99"/>
    <w:semiHidden/>
    <w:unhideWhenUsed/>
    <w:rsid w:val="00136660"/>
    <w:rPr>
      <w:color w:val="605E5C"/>
      <w:shd w:val="clear" w:color="auto" w:fill="E1DFDD"/>
    </w:rPr>
  </w:style>
  <w:style w:type="numbering" w:customStyle="1" w:styleId="CurrentList56">
    <w:name w:val="Current List56"/>
    <w:uiPriority w:val="99"/>
    <w:rsid w:val="002B6DBF"/>
    <w:pPr>
      <w:numPr>
        <w:numId w:val="58"/>
      </w:numPr>
    </w:pPr>
  </w:style>
  <w:style w:type="numbering" w:customStyle="1" w:styleId="CurrentList54">
    <w:name w:val="Current List54"/>
    <w:uiPriority w:val="99"/>
    <w:rsid w:val="002B6DBF"/>
    <w:pPr>
      <w:numPr>
        <w:numId w:val="56"/>
      </w:numPr>
    </w:pPr>
  </w:style>
  <w:style w:type="paragraph" w:styleId="FootnoteText">
    <w:name w:val="footnote text"/>
    <w:basedOn w:val="Normal"/>
    <w:link w:val="FootnoteTextChar"/>
    <w:uiPriority w:val="99"/>
    <w:semiHidden/>
    <w:unhideWhenUsed/>
    <w:qFormat/>
    <w:rsid w:val="0018498C"/>
    <w:pPr>
      <w:spacing w:after="0" w:line="240" w:lineRule="auto"/>
    </w:pPr>
    <w:rPr>
      <w:color w:val="69717A"/>
      <w:sz w:val="17"/>
      <w:szCs w:val="20"/>
    </w:rPr>
  </w:style>
  <w:style w:type="character" w:customStyle="1" w:styleId="FootnoteTextChar">
    <w:name w:val="Footnote Text Char"/>
    <w:basedOn w:val="DefaultParagraphFont"/>
    <w:link w:val="FootnoteText"/>
    <w:uiPriority w:val="99"/>
    <w:semiHidden/>
    <w:rsid w:val="0018498C"/>
    <w:rPr>
      <w:color w:val="69717A"/>
      <w:sz w:val="17"/>
      <w:szCs w:val="20"/>
      <w:lang w:val="en-AU"/>
    </w:rPr>
  </w:style>
  <w:style w:type="paragraph" w:customStyle="1" w:styleId="Multilevelbodyindent2">
    <w:name w:val="Multi level body indent 2"/>
    <w:basedOn w:val="Normal"/>
    <w:next w:val="Numberedmultilevelheadingwithsublevels"/>
    <w:qFormat/>
    <w:rsid w:val="008771EC"/>
    <w:pPr>
      <w:numPr>
        <w:ilvl w:val="2"/>
        <w:numId w:val="76"/>
      </w:numPr>
      <w:spacing w:before="80" w:after="80" w:line="264" w:lineRule="auto"/>
      <w:ind w:left="1814" w:hanging="680"/>
      <w:contextualSpacing/>
    </w:pPr>
    <w:rPr>
      <w:lang w:eastAsia="en-US"/>
    </w:rPr>
  </w:style>
  <w:style w:type="paragraph" w:customStyle="1" w:styleId="Numberedmultilevelheadingwithsublevels">
    <w:name w:val="Numbered multi level heading with sub levels"/>
    <w:basedOn w:val="1Bodycopy"/>
    <w:next w:val="Multilevelbodyindent1"/>
    <w:qFormat/>
    <w:rsid w:val="009872B1"/>
    <w:pPr>
      <w:numPr>
        <w:numId w:val="75"/>
      </w:numPr>
      <w:spacing w:after="60"/>
    </w:pPr>
    <w:rPr>
      <w:rFonts w:ascii="Source Sans Pro Semibold" w:hAnsi="Source Sans Pro Semibold"/>
    </w:rPr>
  </w:style>
  <w:style w:type="numbering" w:styleId="111111">
    <w:name w:val="Outline List 2"/>
    <w:basedOn w:val="NoList"/>
    <w:uiPriority w:val="99"/>
    <w:semiHidden/>
    <w:unhideWhenUsed/>
    <w:rsid w:val="00D45539"/>
    <w:pPr>
      <w:numPr>
        <w:numId w:val="74"/>
      </w:numPr>
    </w:pPr>
  </w:style>
  <w:style w:type="numbering" w:customStyle="1" w:styleId="Numberedmultilevellist">
    <w:name w:val="Numbered multi level list"/>
    <w:uiPriority w:val="99"/>
    <w:rsid w:val="0018498C"/>
    <w:pPr>
      <w:numPr>
        <w:numId w:val="72"/>
      </w:numPr>
    </w:pPr>
  </w:style>
  <w:style w:type="numbering" w:customStyle="1" w:styleId="CurrentList55">
    <w:name w:val="Current List55"/>
    <w:uiPriority w:val="99"/>
    <w:rsid w:val="002B6DBF"/>
    <w:pPr>
      <w:numPr>
        <w:numId w:val="57"/>
      </w:numPr>
    </w:pPr>
  </w:style>
  <w:style w:type="numbering" w:customStyle="1" w:styleId="Bulletlist">
    <w:name w:val="Bullet list"/>
    <w:uiPriority w:val="99"/>
    <w:rsid w:val="002B6DBF"/>
    <w:pPr>
      <w:numPr>
        <w:numId w:val="60"/>
      </w:numPr>
    </w:pPr>
  </w:style>
  <w:style w:type="numbering" w:customStyle="1" w:styleId="CurrentList4">
    <w:name w:val="Current List4"/>
    <w:uiPriority w:val="99"/>
    <w:rsid w:val="00D024A1"/>
    <w:pPr>
      <w:numPr>
        <w:numId w:val="5"/>
      </w:numPr>
    </w:pPr>
  </w:style>
  <w:style w:type="numbering" w:customStyle="1" w:styleId="CurrentList5">
    <w:name w:val="Current List5"/>
    <w:uiPriority w:val="99"/>
    <w:rsid w:val="00D024A1"/>
    <w:pPr>
      <w:numPr>
        <w:numId w:val="6"/>
      </w:numPr>
    </w:pPr>
  </w:style>
  <w:style w:type="numbering" w:customStyle="1" w:styleId="CurrentList6">
    <w:name w:val="Current List6"/>
    <w:uiPriority w:val="99"/>
    <w:rsid w:val="00D024A1"/>
    <w:pPr>
      <w:numPr>
        <w:numId w:val="7"/>
      </w:numPr>
    </w:pPr>
  </w:style>
  <w:style w:type="numbering" w:customStyle="1" w:styleId="CurrentList7">
    <w:name w:val="Current List7"/>
    <w:uiPriority w:val="99"/>
    <w:rsid w:val="00D024A1"/>
    <w:pPr>
      <w:numPr>
        <w:numId w:val="8"/>
      </w:numPr>
    </w:pPr>
  </w:style>
  <w:style w:type="numbering" w:customStyle="1" w:styleId="CurrentList8">
    <w:name w:val="Current List8"/>
    <w:uiPriority w:val="99"/>
    <w:rsid w:val="00D024A1"/>
    <w:pPr>
      <w:numPr>
        <w:numId w:val="9"/>
      </w:numPr>
    </w:pPr>
  </w:style>
  <w:style w:type="numbering" w:customStyle="1" w:styleId="CurrentList9">
    <w:name w:val="Current List9"/>
    <w:uiPriority w:val="99"/>
    <w:rsid w:val="00B57279"/>
    <w:pPr>
      <w:numPr>
        <w:numId w:val="10"/>
      </w:numPr>
    </w:pPr>
  </w:style>
  <w:style w:type="numbering" w:customStyle="1" w:styleId="Bulletlistindented">
    <w:name w:val="Bullet list: indented"/>
    <w:uiPriority w:val="99"/>
    <w:rsid w:val="002B6DBF"/>
    <w:pPr>
      <w:numPr>
        <w:numId w:val="11"/>
      </w:numPr>
    </w:pPr>
  </w:style>
  <w:style w:type="numbering" w:customStyle="1" w:styleId="CurrentList11">
    <w:name w:val="Current List11"/>
    <w:uiPriority w:val="99"/>
    <w:rsid w:val="00E91BF4"/>
    <w:pPr>
      <w:numPr>
        <w:numId w:val="12"/>
      </w:numPr>
    </w:pPr>
  </w:style>
  <w:style w:type="numbering" w:customStyle="1" w:styleId="CurrentList12">
    <w:name w:val="Current List12"/>
    <w:uiPriority w:val="99"/>
    <w:rsid w:val="006B07DB"/>
    <w:pPr>
      <w:numPr>
        <w:numId w:val="13"/>
      </w:numPr>
    </w:pPr>
  </w:style>
  <w:style w:type="numbering" w:customStyle="1" w:styleId="CurrentList13">
    <w:name w:val="Current List13"/>
    <w:uiPriority w:val="99"/>
    <w:rsid w:val="006B07DB"/>
    <w:pPr>
      <w:numPr>
        <w:numId w:val="14"/>
      </w:numPr>
    </w:pPr>
  </w:style>
  <w:style w:type="numbering" w:customStyle="1" w:styleId="CurrentList14">
    <w:name w:val="Current List14"/>
    <w:uiPriority w:val="99"/>
    <w:rsid w:val="006B07DB"/>
    <w:pPr>
      <w:numPr>
        <w:numId w:val="15"/>
      </w:numPr>
    </w:pPr>
  </w:style>
  <w:style w:type="numbering" w:customStyle="1" w:styleId="CurrentList15">
    <w:name w:val="Current List15"/>
    <w:uiPriority w:val="99"/>
    <w:rsid w:val="006B07DB"/>
    <w:pPr>
      <w:numPr>
        <w:numId w:val="16"/>
      </w:numPr>
    </w:pPr>
  </w:style>
  <w:style w:type="numbering" w:customStyle="1" w:styleId="CurrentList16">
    <w:name w:val="Current List16"/>
    <w:uiPriority w:val="99"/>
    <w:rsid w:val="006B07DB"/>
    <w:pPr>
      <w:numPr>
        <w:numId w:val="17"/>
      </w:numPr>
    </w:pPr>
  </w:style>
  <w:style w:type="numbering" w:customStyle="1" w:styleId="CurrentList17">
    <w:name w:val="Current List17"/>
    <w:uiPriority w:val="99"/>
    <w:rsid w:val="00181FC2"/>
    <w:pPr>
      <w:numPr>
        <w:numId w:val="18"/>
      </w:numPr>
    </w:pPr>
  </w:style>
  <w:style w:type="numbering" w:customStyle="1" w:styleId="CurrentList18">
    <w:name w:val="Current List18"/>
    <w:uiPriority w:val="99"/>
    <w:rsid w:val="006173A7"/>
    <w:pPr>
      <w:numPr>
        <w:numId w:val="19"/>
      </w:numPr>
    </w:pPr>
  </w:style>
  <w:style w:type="numbering" w:customStyle="1" w:styleId="CurrentList19">
    <w:name w:val="Current List19"/>
    <w:uiPriority w:val="99"/>
    <w:rsid w:val="00AC0675"/>
    <w:pPr>
      <w:numPr>
        <w:numId w:val="20"/>
      </w:numPr>
    </w:pPr>
  </w:style>
  <w:style w:type="numbering" w:customStyle="1" w:styleId="CurrentList20">
    <w:name w:val="Current List20"/>
    <w:uiPriority w:val="99"/>
    <w:rsid w:val="00AC0675"/>
    <w:pPr>
      <w:numPr>
        <w:numId w:val="21"/>
      </w:numPr>
    </w:pPr>
  </w:style>
  <w:style w:type="numbering" w:customStyle="1" w:styleId="CurrentList21">
    <w:name w:val="Current List21"/>
    <w:uiPriority w:val="99"/>
    <w:rsid w:val="009C4963"/>
    <w:pPr>
      <w:numPr>
        <w:numId w:val="22"/>
      </w:numPr>
    </w:pPr>
  </w:style>
  <w:style w:type="numbering" w:customStyle="1" w:styleId="CurrentList22">
    <w:name w:val="Current List22"/>
    <w:uiPriority w:val="99"/>
    <w:rsid w:val="009C4963"/>
    <w:pPr>
      <w:numPr>
        <w:numId w:val="23"/>
      </w:numPr>
    </w:pPr>
  </w:style>
  <w:style w:type="paragraph" w:customStyle="1" w:styleId="Quotationindented">
    <w:name w:val="Quotation: indented"/>
    <w:basedOn w:val="1Bodycopy"/>
    <w:next w:val="1Bodycopy"/>
    <w:qFormat/>
    <w:rsid w:val="008771EC"/>
    <w:pPr>
      <w:tabs>
        <w:tab w:val="left" w:pos="851"/>
      </w:tabs>
      <w:spacing w:before="200"/>
      <w:ind w:left="567"/>
    </w:pPr>
    <w:rPr>
      <w:i/>
    </w:rPr>
  </w:style>
  <w:style w:type="paragraph" w:customStyle="1" w:styleId="1Bodycopyindented">
    <w:name w:val="1 Body copy indented"/>
    <w:basedOn w:val="1Bodycopy"/>
    <w:qFormat/>
    <w:rsid w:val="008771EC"/>
    <w:pPr>
      <w:spacing w:before="120" w:after="120"/>
      <w:ind w:left="567"/>
    </w:pPr>
  </w:style>
  <w:style w:type="paragraph" w:customStyle="1" w:styleId="Bulletalphabeticalindented">
    <w:name w:val="Bullet: alphabetical indented"/>
    <w:basedOn w:val="1Bodycopyindented"/>
    <w:qFormat/>
    <w:rsid w:val="008771EC"/>
    <w:pPr>
      <w:numPr>
        <w:numId w:val="90"/>
      </w:numPr>
    </w:pPr>
  </w:style>
  <w:style w:type="character" w:styleId="FollowedHyperlink">
    <w:name w:val="FollowedHyperlink"/>
    <w:basedOn w:val="DefaultParagraphFont"/>
    <w:uiPriority w:val="99"/>
    <w:semiHidden/>
    <w:unhideWhenUsed/>
    <w:rsid w:val="00B21D41"/>
    <w:rPr>
      <w:color w:val="2C9AA6" w:themeColor="followedHyperlink"/>
      <w:u w:val="single"/>
    </w:rPr>
  </w:style>
  <w:style w:type="paragraph" w:customStyle="1" w:styleId="Bulletnumberedlistnon-indented">
    <w:name w:val="Bullet: numbered list non-indented"/>
    <w:basedOn w:val="Normal"/>
    <w:qFormat/>
    <w:rsid w:val="00651762"/>
    <w:pPr>
      <w:numPr>
        <w:numId w:val="25"/>
      </w:numPr>
      <w:spacing w:before="200" w:after="200" w:line="264" w:lineRule="auto"/>
      <w:contextualSpacing/>
    </w:pPr>
    <w:rPr>
      <w:lang w:eastAsia="en-US"/>
    </w:rPr>
  </w:style>
  <w:style w:type="paragraph" w:customStyle="1" w:styleId="Bulletlistnon-indented">
    <w:name w:val="Bullet list non-indented"/>
    <w:basedOn w:val="Bulletlistindented0"/>
    <w:qFormat/>
    <w:rsid w:val="008771EC"/>
    <w:pPr>
      <w:numPr>
        <w:numId w:val="64"/>
      </w:numPr>
    </w:pPr>
  </w:style>
  <w:style w:type="numbering" w:customStyle="1" w:styleId="CurrentList23">
    <w:name w:val="Current List23"/>
    <w:uiPriority w:val="99"/>
    <w:rsid w:val="00356563"/>
    <w:pPr>
      <w:numPr>
        <w:numId w:val="24"/>
      </w:numPr>
    </w:pPr>
  </w:style>
  <w:style w:type="numbering" w:customStyle="1" w:styleId="CurrentList24">
    <w:name w:val="Current List24"/>
    <w:uiPriority w:val="99"/>
    <w:rsid w:val="00356563"/>
    <w:pPr>
      <w:numPr>
        <w:numId w:val="26"/>
      </w:numPr>
    </w:pPr>
  </w:style>
  <w:style w:type="paragraph" w:customStyle="1" w:styleId="Bulletalphabeticalwithsub-levels">
    <w:name w:val="Bullet: alphabetical with sub-levels"/>
    <w:basedOn w:val="Bulletalphabeticalindented"/>
    <w:qFormat/>
    <w:rsid w:val="00227F52"/>
    <w:pPr>
      <w:numPr>
        <w:numId w:val="68"/>
      </w:numPr>
    </w:pPr>
  </w:style>
  <w:style w:type="numbering" w:customStyle="1" w:styleId="CurrentList25">
    <w:name w:val="Current List25"/>
    <w:uiPriority w:val="99"/>
    <w:rsid w:val="00466FCB"/>
    <w:pPr>
      <w:numPr>
        <w:numId w:val="27"/>
      </w:numPr>
    </w:pPr>
  </w:style>
  <w:style w:type="numbering" w:customStyle="1" w:styleId="CurrentList26">
    <w:name w:val="Current List26"/>
    <w:uiPriority w:val="99"/>
    <w:rsid w:val="00466FCB"/>
    <w:pPr>
      <w:numPr>
        <w:numId w:val="28"/>
      </w:numPr>
    </w:pPr>
  </w:style>
  <w:style w:type="numbering" w:customStyle="1" w:styleId="CurrentList27">
    <w:name w:val="Current List27"/>
    <w:uiPriority w:val="99"/>
    <w:rsid w:val="00560640"/>
    <w:pPr>
      <w:numPr>
        <w:numId w:val="29"/>
      </w:numPr>
    </w:pPr>
  </w:style>
  <w:style w:type="numbering" w:customStyle="1" w:styleId="CurrentList28">
    <w:name w:val="Current List28"/>
    <w:uiPriority w:val="99"/>
    <w:rsid w:val="002634C3"/>
    <w:pPr>
      <w:numPr>
        <w:numId w:val="30"/>
      </w:numPr>
    </w:pPr>
  </w:style>
  <w:style w:type="numbering" w:customStyle="1" w:styleId="Alphabeticalromannumeralsmulti-list">
    <w:name w:val="Alphabetical/roman numerals multi-list"/>
    <w:uiPriority w:val="99"/>
    <w:rsid w:val="00227F52"/>
    <w:pPr>
      <w:numPr>
        <w:numId w:val="89"/>
      </w:numPr>
    </w:pPr>
  </w:style>
  <w:style w:type="numbering" w:customStyle="1" w:styleId="CurrentList29">
    <w:name w:val="Current List29"/>
    <w:uiPriority w:val="99"/>
    <w:rsid w:val="002634C3"/>
    <w:pPr>
      <w:numPr>
        <w:numId w:val="31"/>
      </w:numPr>
    </w:pPr>
  </w:style>
  <w:style w:type="numbering" w:customStyle="1" w:styleId="CurrentList30">
    <w:name w:val="Current List30"/>
    <w:uiPriority w:val="99"/>
    <w:rsid w:val="000027B0"/>
    <w:pPr>
      <w:numPr>
        <w:numId w:val="32"/>
      </w:numPr>
    </w:pPr>
  </w:style>
  <w:style w:type="numbering" w:customStyle="1" w:styleId="CurrentList31">
    <w:name w:val="Current List31"/>
    <w:uiPriority w:val="99"/>
    <w:rsid w:val="000027B0"/>
    <w:pPr>
      <w:numPr>
        <w:numId w:val="33"/>
      </w:numPr>
    </w:pPr>
  </w:style>
  <w:style w:type="numbering" w:customStyle="1" w:styleId="Bulletnon-indentedliststyle">
    <w:name w:val="Bullet non-indented list style"/>
    <w:uiPriority w:val="99"/>
    <w:rsid w:val="002B6DBF"/>
    <w:pPr>
      <w:numPr>
        <w:numId w:val="65"/>
      </w:numPr>
    </w:pPr>
  </w:style>
  <w:style w:type="numbering" w:customStyle="1" w:styleId="CurrentList32">
    <w:name w:val="Current List32"/>
    <w:uiPriority w:val="99"/>
    <w:rsid w:val="00C30386"/>
    <w:pPr>
      <w:numPr>
        <w:numId w:val="34"/>
      </w:numPr>
    </w:pPr>
  </w:style>
  <w:style w:type="numbering" w:customStyle="1" w:styleId="CurrentList33">
    <w:name w:val="Current List33"/>
    <w:uiPriority w:val="99"/>
    <w:rsid w:val="00F339C7"/>
    <w:pPr>
      <w:numPr>
        <w:numId w:val="35"/>
      </w:numPr>
    </w:pPr>
  </w:style>
  <w:style w:type="numbering" w:customStyle="1" w:styleId="CurrentList34">
    <w:name w:val="Current List34"/>
    <w:uiPriority w:val="99"/>
    <w:rsid w:val="00F339C7"/>
    <w:pPr>
      <w:numPr>
        <w:numId w:val="36"/>
      </w:numPr>
    </w:pPr>
  </w:style>
  <w:style w:type="numbering" w:customStyle="1" w:styleId="CurrentList35">
    <w:name w:val="Current List35"/>
    <w:uiPriority w:val="99"/>
    <w:rsid w:val="00764392"/>
    <w:pPr>
      <w:numPr>
        <w:numId w:val="37"/>
      </w:numPr>
    </w:pPr>
  </w:style>
  <w:style w:type="numbering" w:customStyle="1" w:styleId="CurrentList36">
    <w:name w:val="Current List36"/>
    <w:uiPriority w:val="99"/>
    <w:rsid w:val="006970A1"/>
    <w:pPr>
      <w:numPr>
        <w:numId w:val="38"/>
      </w:numPr>
    </w:pPr>
  </w:style>
  <w:style w:type="numbering" w:customStyle="1" w:styleId="CurrentList37">
    <w:name w:val="Current List37"/>
    <w:uiPriority w:val="99"/>
    <w:rsid w:val="006970A1"/>
    <w:pPr>
      <w:numPr>
        <w:numId w:val="39"/>
      </w:numPr>
    </w:pPr>
  </w:style>
  <w:style w:type="numbering" w:customStyle="1" w:styleId="CurrentList38">
    <w:name w:val="Current List38"/>
    <w:uiPriority w:val="99"/>
    <w:rsid w:val="00475AC9"/>
    <w:pPr>
      <w:numPr>
        <w:numId w:val="40"/>
      </w:numPr>
    </w:pPr>
  </w:style>
  <w:style w:type="numbering" w:customStyle="1" w:styleId="CurrentList39">
    <w:name w:val="Current List39"/>
    <w:uiPriority w:val="99"/>
    <w:rsid w:val="00475AC9"/>
    <w:pPr>
      <w:numPr>
        <w:numId w:val="41"/>
      </w:numPr>
    </w:pPr>
  </w:style>
  <w:style w:type="numbering" w:customStyle="1" w:styleId="CurrentList40">
    <w:name w:val="Current List40"/>
    <w:uiPriority w:val="99"/>
    <w:rsid w:val="00475AC9"/>
    <w:pPr>
      <w:numPr>
        <w:numId w:val="42"/>
      </w:numPr>
    </w:pPr>
  </w:style>
  <w:style w:type="numbering" w:customStyle="1" w:styleId="CurrentList41">
    <w:name w:val="Current List41"/>
    <w:uiPriority w:val="99"/>
    <w:rsid w:val="00475AC9"/>
    <w:pPr>
      <w:numPr>
        <w:numId w:val="43"/>
      </w:numPr>
    </w:pPr>
  </w:style>
  <w:style w:type="numbering" w:customStyle="1" w:styleId="CurrentList42">
    <w:name w:val="Current List42"/>
    <w:uiPriority w:val="99"/>
    <w:rsid w:val="001C5204"/>
    <w:pPr>
      <w:numPr>
        <w:numId w:val="44"/>
      </w:numPr>
    </w:pPr>
  </w:style>
  <w:style w:type="paragraph" w:styleId="ListParagraph">
    <w:name w:val="List Paragraph"/>
    <w:basedOn w:val="Normal"/>
    <w:uiPriority w:val="34"/>
    <w:unhideWhenUsed/>
    <w:qFormat/>
    <w:rsid w:val="00D45539"/>
    <w:pPr>
      <w:ind w:left="720"/>
      <w:contextualSpacing/>
    </w:pPr>
  </w:style>
  <w:style w:type="numbering" w:customStyle="1" w:styleId="CurrentList43">
    <w:name w:val="Current List43"/>
    <w:uiPriority w:val="99"/>
    <w:rsid w:val="00BC7063"/>
    <w:pPr>
      <w:numPr>
        <w:numId w:val="45"/>
      </w:numPr>
    </w:pPr>
  </w:style>
  <w:style w:type="numbering" w:customStyle="1" w:styleId="CurrentList44">
    <w:name w:val="Current List44"/>
    <w:uiPriority w:val="99"/>
    <w:rsid w:val="00BC7063"/>
    <w:pPr>
      <w:numPr>
        <w:numId w:val="46"/>
      </w:numPr>
    </w:pPr>
  </w:style>
  <w:style w:type="numbering" w:customStyle="1" w:styleId="CurrentList45">
    <w:name w:val="Current List45"/>
    <w:uiPriority w:val="99"/>
    <w:rsid w:val="00BC7063"/>
    <w:pPr>
      <w:numPr>
        <w:numId w:val="47"/>
      </w:numPr>
    </w:pPr>
  </w:style>
  <w:style w:type="numbering" w:customStyle="1" w:styleId="Bulletindentedliststyle">
    <w:name w:val="Bullet indented list style"/>
    <w:uiPriority w:val="99"/>
    <w:rsid w:val="002B6DBF"/>
    <w:pPr>
      <w:numPr>
        <w:numId w:val="63"/>
      </w:numPr>
    </w:pPr>
  </w:style>
  <w:style w:type="numbering" w:customStyle="1" w:styleId="CurrentList46">
    <w:name w:val="Current List46"/>
    <w:uiPriority w:val="99"/>
    <w:rsid w:val="00BC7063"/>
    <w:pPr>
      <w:numPr>
        <w:numId w:val="48"/>
      </w:numPr>
    </w:pPr>
  </w:style>
  <w:style w:type="numbering" w:customStyle="1" w:styleId="CurrentList47">
    <w:name w:val="Current List47"/>
    <w:uiPriority w:val="99"/>
    <w:rsid w:val="00BC7063"/>
    <w:pPr>
      <w:numPr>
        <w:numId w:val="49"/>
      </w:numPr>
    </w:pPr>
  </w:style>
  <w:style w:type="numbering" w:customStyle="1" w:styleId="CurrentList48">
    <w:name w:val="Current List48"/>
    <w:uiPriority w:val="99"/>
    <w:rsid w:val="00BC7063"/>
    <w:pPr>
      <w:numPr>
        <w:numId w:val="50"/>
      </w:numPr>
    </w:pPr>
  </w:style>
  <w:style w:type="numbering" w:customStyle="1" w:styleId="CurrentList49">
    <w:name w:val="Current List49"/>
    <w:uiPriority w:val="99"/>
    <w:rsid w:val="00BC7063"/>
    <w:pPr>
      <w:numPr>
        <w:numId w:val="51"/>
      </w:numPr>
    </w:pPr>
  </w:style>
  <w:style w:type="numbering" w:customStyle="1" w:styleId="CurrentList50">
    <w:name w:val="Current List50"/>
    <w:uiPriority w:val="99"/>
    <w:rsid w:val="00BC7063"/>
    <w:pPr>
      <w:numPr>
        <w:numId w:val="52"/>
      </w:numPr>
    </w:pPr>
  </w:style>
  <w:style w:type="numbering" w:customStyle="1" w:styleId="CurrentList51">
    <w:name w:val="Current List51"/>
    <w:uiPriority w:val="99"/>
    <w:rsid w:val="00BC7063"/>
    <w:pPr>
      <w:numPr>
        <w:numId w:val="53"/>
      </w:numPr>
    </w:pPr>
  </w:style>
  <w:style w:type="numbering" w:customStyle="1" w:styleId="CurrentList52">
    <w:name w:val="Current List52"/>
    <w:uiPriority w:val="99"/>
    <w:rsid w:val="00BC7063"/>
    <w:pPr>
      <w:numPr>
        <w:numId w:val="54"/>
      </w:numPr>
    </w:pPr>
  </w:style>
  <w:style w:type="numbering" w:customStyle="1" w:styleId="CurrentList53">
    <w:name w:val="Current List53"/>
    <w:uiPriority w:val="99"/>
    <w:rsid w:val="00BC7063"/>
    <w:pPr>
      <w:numPr>
        <w:numId w:val="55"/>
      </w:numPr>
    </w:pPr>
  </w:style>
  <w:style w:type="numbering" w:customStyle="1" w:styleId="CurrentList10">
    <w:name w:val="Current List10"/>
    <w:uiPriority w:val="99"/>
    <w:rsid w:val="002B6DBF"/>
    <w:pPr>
      <w:numPr>
        <w:numId w:val="62"/>
      </w:numPr>
    </w:pPr>
  </w:style>
  <w:style w:type="numbering" w:customStyle="1" w:styleId="CurrentList57">
    <w:name w:val="Current List57"/>
    <w:uiPriority w:val="99"/>
    <w:rsid w:val="002B6DBF"/>
    <w:pPr>
      <w:numPr>
        <w:numId w:val="66"/>
      </w:numPr>
    </w:pPr>
  </w:style>
  <w:style w:type="numbering" w:customStyle="1" w:styleId="CurrentList58">
    <w:name w:val="Current List58"/>
    <w:uiPriority w:val="99"/>
    <w:rsid w:val="0018498C"/>
    <w:pPr>
      <w:numPr>
        <w:numId w:val="70"/>
      </w:numPr>
    </w:pPr>
  </w:style>
  <w:style w:type="paragraph" w:customStyle="1" w:styleId="Bulletnumberedlistindented">
    <w:name w:val="Bullet:numbered list indented"/>
    <w:basedOn w:val="Bulletnumberedlistnon-indented"/>
    <w:qFormat/>
    <w:rsid w:val="008A1816"/>
    <w:pPr>
      <w:numPr>
        <w:numId w:val="78"/>
      </w:numPr>
    </w:pPr>
  </w:style>
  <w:style w:type="numbering" w:customStyle="1" w:styleId="CurrentList59">
    <w:name w:val="Current List59"/>
    <w:uiPriority w:val="99"/>
    <w:rsid w:val="00651762"/>
    <w:pPr>
      <w:numPr>
        <w:numId w:val="77"/>
      </w:numPr>
    </w:pPr>
  </w:style>
  <w:style w:type="paragraph" w:customStyle="1" w:styleId="Default">
    <w:name w:val="Default"/>
    <w:rsid w:val="00CE08E1"/>
    <w:pPr>
      <w:autoSpaceDE w:val="0"/>
      <w:autoSpaceDN w:val="0"/>
      <w:adjustRightInd w:val="0"/>
      <w:spacing w:after="0" w:line="240" w:lineRule="auto"/>
    </w:pPr>
    <w:rPr>
      <w:rFonts w:ascii="Arial" w:eastAsiaTheme="minorEastAsia"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09344">
      <w:bodyDiv w:val="1"/>
      <w:marLeft w:val="0"/>
      <w:marRight w:val="0"/>
      <w:marTop w:val="0"/>
      <w:marBottom w:val="0"/>
      <w:divBdr>
        <w:top w:val="none" w:sz="0" w:space="0" w:color="auto"/>
        <w:left w:val="none" w:sz="0" w:space="0" w:color="auto"/>
        <w:bottom w:val="none" w:sz="0" w:space="0" w:color="auto"/>
        <w:right w:val="none" w:sz="0" w:space="0" w:color="auto"/>
      </w:divBdr>
      <w:divsChild>
        <w:div w:id="748816439">
          <w:marLeft w:val="0"/>
          <w:marRight w:val="0"/>
          <w:marTop w:val="0"/>
          <w:marBottom w:val="0"/>
          <w:divBdr>
            <w:top w:val="none" w:sz="0" w:space="0" w:color="auto"/>
            <w:left w:val="none" w:sz="0" w:space="0" w:color="auto"/>
            <w:bottom w:val="none" w:sz="0" w:space="0" w:color="auto"/>
            <w:right w:val="none" w:sz="0" w:space="0" w:color="auto"/>
          </w:divBdr>
        </w:div>
      </w:divsChild>
    </w:div>
    <w:div w:id="959382665">
      <w:bodyDiv w:val="1"/>
      <w:marLeft w:val="0"/>
      <w:marRight w:val="0"/>
      <w:marTop w:val="0"/>
      <w:marBottom w:val="0"/>
      <w:divBdr>
        <w:top w:val="none" w:sz="0" w:space="0" w:color="auto"/>
        <w:left w:val="none" w:sz="0" w:space="0" w:color="auto"/>
        <w:bottom w:val="none" w:sz="0" w:space="0" w:color="auto"/>
        <w:right w:val="none" w:sz="0" w:space="0" w:color="auto"/>
      </w:divBdr>
    </w:div>
    <w:div w:id="187642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y@cer.catholic.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ccer.sharepoint.com/sites/CER2/Branded%20Templates/Hybrid%20brand%20and%20unbranded%20portrait.dotx" TargetMode="External"/></Relationships>
</file>

<file path=word/theme/theme1.xml><?xml version="1.0" encoding="utf-8"?>
<a:theme xmlns:a="http://schemas.openxmlformats.org/drawingml/2006/main" name="CER theme 2021">
  <a:themeElements>
    <a:clrScheme name="CER colour theme">
      <a:dk1>
        <a:srgbClr val="000000"/>
      </a:dk1>
      <a:lt1>
        <a:srgbClr val="FAA624"/>
      </a:lt1>
      <a:dk2>
        <a:srgbClr val="50565C"/>
      </a:dk2>
      <a:lt2>
        <a:srgbClr val="FFFFFF"/>
      </a:lt2>
      <a:accent1>
        <a:srgbClr val="32BCAD"/>
      </a:accent1>
      <a:accent2>
        <a:srgbClr val="2C9AA6"/>
      </a:accent2>
      <a:accent3>
        <a:srgbClr val="0E6669"/>
      </a:accent3>
      <a:accent4>
        <a:srgbClr val="FAA624"/>
      </a:accent4>
      <a:accent5>
        <a:srgbClr val="27386C"/>
      </a:accent5>
      <a:accent6>
        <a:srgbClr val="A94077"/>
      </a:accent6>
      <a:hlink>
        <a:srgbClr val="2C9AA6"/>
      </a:hlink>
      <a:folHlink>
        <a:srgbClr val="2C9AA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9BC41012708488B00FA9E296CF008" ma:contentTypeVersion="4" ma:contentTypeDescription="Create a new document." ma:contentTypeScope="" ma:versionID="45807cba38f725d0b212501af1e4bcda">
  <xsd:schema xmlns:xsd="http://www.w3.org/2001/XMLSchema" xmlns:xs="http://www.w3.org/2001/XMLSchema" xmlns:p="http://schemas.microsoft.com/office/2006/metadata/properties" xmlns:ns2="f8f9ee69-c02b-46c7-a26d-178f2432c3e0" xmlns:ns3="cb69cfbe-132a-419d-a1d9-0152520751b5" targetNamespace="http://schemas.microsoft.com/office/2006/metadata/properties" ma:root="true" ma:fieldsID="2528a53957123ada420e54eeb7286be5" ns2:_="" ns3:_="">
    <xsd:import namespace="f8f9ee69-c02b-46c7-a26d-178f2432c3e0"/>
    <xsd:import namespace="cb69cfbe-132a-419d-a1d9-0152520751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9ee69-c02b-46c7-a26d-178f2432c3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9cfbe-132a-419d-a1d9-0152520751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A0800-0353-419B-BB6C-DEC272D94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9ee69-c02b-46c7-a26d-178f2432c3e0"/>
    <ds:schemaRef ds:uri="cb69cfbe-132a-419d-a1d9-015252075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5C2A8-BA96-4296-977D-75B5AF72C1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52EBE-3596-004F-A207-B9C0801EE56E}">
  <ds:schemaRefs>
    <ds:schemaRef ds:uri="http://schemas.openxmlformats.org/officeDocument/2006/bibliography"/>
  </ds:schemaRefs>
</ds:datastoreItem>
</file>

<file path=customXml/itemProps4.xml><?xml version="1.0" encoding="utf-8"?>
<ds:datastoreItem xmlns:ds="http://schemas.openxmlformats.org/officeDocument/2006/customXml" ds:itemID="{CDD0FE5A-F6A9-4A0F-9AF2-D155A6EEE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Hybrid%20brand%20and%20unbranded%20portrait</Template>
  <TotalTime>3</TotalTime>
  <Pages>4</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Stephens</dc:creator>
  <cp:keywords/>
  <dc:description/>
  <cp:lastModifiedBy>Sheila Stephens</cp:lastModifiedBy>
  <cp:revision>1</cp:revision>
  <dcterms:created xsi:type="dcterms:W3CDTF">2026-03-03T08:09:00Z</dcterms:created>
  <dcterms:modified xsi:type="dcterms:W3CDTF">2026-03-03T08:14:00Z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y fmtid="{D5CDD505-2E9C-101B-9397-08002B2CF9AE}" pid="3" name="ContentTypeId">
    <vt:lpwstr>0x01010051D9BC41012708488B00FA9E296CF008</vt:lpwstr>
  </property>
</Properties>
</file>