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4931" w14:textId="77777777" w:rsidR="00DB26C3" w:rsidRDefault="003568CE" w:rsidP="003568CE">
      <w:pPr>
        <w:pStyle w:val="Heading2"/>
      </w:pPr>
      <w:r w:rsidRPr="003568CE">
        <w:t>Instructions</w:t>
      </w:r>
    </w:p>
    <w:p w14:paraId="7C80C3A8" w14:textId="77777777" w:rsidR="00CE08E1" w:rsidRDefault="00CE08E1" w:rsidP="00CE08E1">
      <w:pPr>
        <w:pStyle w:val="1Bodycopy"/>
      </w:pPr>
      <w:r>
        <w:t xml:space="preserve">This is an instruction page only. Please remove this page prior to finalisation, publication or circulation. </w:t>
      </w:r>
    </w:p>
    <w:p w14:paraId="72DEF7CB" w14:textId="77777777" w:rsidR="00CE08E1" w:rsidRDefault="00CE08E1" w:rsidP="00CE08E1">
      <w:pPr>
        <w:pStyle w:val="1Bodycopy"/>
      </w:pPr>
      <w:r>
        <w:t>This Catholic Employment Relations template has been prepared to support organisations seeking to complete an investigation. It is provided for general guidance purposes only and must not be relied upon as legal advice.</w:t>
      </w:r>
    </w:p>
    <w:p w14:paraId="6ED51902" w14:textId="77777777" w:rsidR="00CE08E1" w:rsidRDefault="00CE08E1" w:rsidP="00CE08E1">
      <w:pPr>
        <w:pStyle w:val="1Bodycopy"/>
      </w:pPr>
      <w:r>
        <w:t>The template has been developed for the Catholic Education Queensland Limited as an interim document for a temporary portal website. It is intended to illustrate the nature of the supporting materials that will be made available. It is not to be used as legal advice.</w:t>
      </w:r>
    </w:p>
    <w:p w14:paraId="002D6215" w14:textId="77777777" w:rsidR="00CE08E1" w:rsidRDefault="00CE08E1" w:rsidP="00CE08E1">
      <w:pPr>
        <w:pStyle w:val="1Bodycopy"/>
      </w:pPr>
      <w:r>
        <w:t xml:space="preserve">For advice and assistance in using this Investigation Report to suit your organisation, contact CER on (02) 9189 5999 or </w:t>
      </w:r>
      <w:hyperlink r:id="rId11" w:history="1">
        <w:r w:rsidRPr="00E819FD">
          <w:rPr>
            <w:rStyle w:val="Hyperlink"/>
          </w:rPr>
          <w:t>enquiry@cer.catholic.org.au</w:t>
        </w:r>
      </w:hyperlink>
      <w:r>
        <w:t xml:space="preserve"> .</w:t>
      </w:r>
    </w:p>
    <w:p w14:paraId="36FACA0D" w14:textId="77777777" w:rsidR="009872B1" w:rsidRDefault="009872B1" w:rsidP="003568CE"/>
    <w:p w14:paraId="4E261490" w14:textId="77777777" w:rsidR="00227F52" w:rsidRPr="00227F52" w:rsidRDefault="00227F52" w:rsidP="00227F52">
      <w:pPr>
        <w:pStyle w:val="1Bodycopy"/>
      </w:pPr>
    </w:p>
    <w:p w14:paraId="25EFA8DD" w14:textId="77777777" w:rsidR="009872B1" w:rsidRDefault="009872B1" w:rsidP="003568CE"/>
    <w:p w14:paraId="762DE3E0" w14:textId="77777777" w:rsidR="009872B1" w:rsidRDefault="009872B1" w:rsidP="003568CE"/>
    <w:p w14:paraId="598BEE0D" w14:textId="77777777" w:rsidR="009872B1" w:rsidRDefault="009872B1">
      <w:r>
        <w:br w:type="page"/>
      </w:r>
    </w:p>
    <w:p w14:paraId="48F58574" w14:textId="67E1161D" w:rsidR="00CE08E1" w:rsidRDefault="00CE08E1" w:rsidP="00CE08E1">
      <w:pPr>
        <w:pStyle w:val="Heading2unbranded"/>
      </w:pPr>
      <w:r>
        <w:lastRenderedPageBreak/>
        <w:t xml:space="preserve">Investigation – </w:t>
      </w:r>
      <w:r w:rsidR="00BF5BD4">
        <w:t xml:space="preserve">outcome </w:t>
      </w:r>
      <w:r>
        <w:t>- Complainant</w:t>
      </w:r>
    </w:p>
    <w:p w14:paraId="2FEF849C" w14:textId="12BF1E2E" w:rsidR="00CE08E1" w:rsidRDefault="00CE08E1" w:rsidP="00CE08E1">
      <w:pPr>
        <w:pStyle w:val="Heading3unbranded"/>
        <w:rPr>
          <w:lang w:eastAsia="en-GB"/>
        </w:rPr>
      </w:pPr>
      <w:r w:rsidRPr="00CE08E1">
        <w:rPr>
          <w:lang w:eastAsia="en-GB"/>
        </w:rPr>
        <w:t xml:space="preserve">Template for guidance purposes </w:t>
      </w:r>
    </w:p>
    <w:p w14:paraId="3B68C55A" w14:textId="77777777" w:rsidR="00CE08E1" w:rsidRDefault="00CE08E1" w:rsidP="00CE08E1">
      <w:pPr>
        <w:pStyle w:val="1Bodycopy"/>
        <w:rPr>
          <w:highlight w:val="yellow"/>
        </w:rPr>
      </w:pPr>
      <w:bookmarkStart w:id="0" w:name="_Hlk53393081"/>
    </w:p>
    <w:p w14:paraId="62555334" w14:textId="70D5213B" w:rsidR="00CE08E1" w:rsidRPr="000D2AC8" w:rsidRDefault="00CE08E1" w:rsidP="00CE08E1">
      <w:pPr>
        <w:pStyle w:val="1Bodycopy"/>
      </w:pPr>
      <w:r w:rsidRPr="000D2AC8">
        <w:rPr>
          <w:highlight w:val="yellow"/>
        </w:rPr>
        <w:t>DATE</w:t>
      </w:r>
    </w:p>
    <w:p w14:paraId="57F5FA4F" w14:textId="77777777" w:rsidR="00CE08E1" w:rsidRPr="000D2AC8" w:rsidRDefault="00CE08E1" w:rsidP="00CE08E1">
      <w:pPr>
        <w:pStyle w:val="1Bodycopy"/>
        <w:rPr>
          <w:b/>
          <w:u w:val="single"/>
        </w:rPr>
      </w:pPr>
      <w:r w:rsidRPr="000D2AC8">
        <w:rPr>
          <w:b/>
          <w:u w:val="single"/>
        </w:rPr>
        <w:t>STRICTLY CONFIDENTIAL</w:t>
      </w:r>
    </w:p>
    <w:p w14:paraId="4E9346CB" w14:textId="77777777" w:rsidR="00CE08E1" w:rsidRPr="000D2AC8" w:rsidRDefault="00CE08E1" w:rsidP="00CE08E1">
      <w:pPr>
        <w:pStyle w:val="1Bodycopy"/>
        <w:rPr>
          <w:highlight w:val="yellow"/>
        </w:rPr>
      </w:pPr>
      <w:r w:rsidRPr="000D2AC8">
        <w:rPr>
          <w:highlight w:val="yellow"/>
        </w:rPr>
        <w:t>NAME</w:t>
      </w:r>
    </w:p>
    <w:p w14:paraId="030FBB28" w14:textId="77777777" w:rsidR="00CE08E1" w:rsidRPr="000D2AC8" w:rsidRDefault="00CE08E1" w:rsidP="00CE08E1">
      <w:pPr>
        <w:pStyle w:val="1Bodycopy"/>
        <w:rPr>
          <w:highlight w:val="yellow"/>
        </w:rPr>
      </w:pPr>
      <w:r w:rsidRPr="000D2AC8">
        <w:rPr>
          <w:highlight w:val="yellow"/>
        </w:rPr>
        <w:t>POSITION</w:t>
      </w:r>
    </w:p>
    <w:p w14:paraId="0D8BA61B" w14:textId="77777777" w:rsidR="00CE08E1" w:rsidRPr="000D2AC8" w:rsidRDefault="00CE08E1" w:rsidP="00CE08E1">
      <w:pPr>
        <w:pStyle w:val="1Bodycopy"/>
        <w:rPr>
          <w:highlight w:val="yellow"/>
        </w:rPr>
      </w:pPr>
      <w:r w:rsidRPr="000D2AC8">
        <w:rPr>
          <w:highlight w:val="yellow"/>
        </w:rPr>
        <w:t>DEPARTMENT</w:t>
      </w:r>
    </w:p>
    <w:p w14:paraId="0386A904" w14:textId="77777777" w:rsidR="00CE08E1" w:rsidRDefault="00CE08E1" w:rsidP="00CE08E1">
      <w:pPr>
        <w:pStyle w:val="1Bodycopy"/>
      </w:pPr>
      <w:r>
        <w:t>DELIVERED BY:</w:t>
      </w:r>
    </w:p>
    <w:p w14:paraId="2F84C0DB" w14:textId="54A35607" w:rsidR="00CE08E1" w:rsidRDefault="00CE08E1" w:rsidP="00CE08E1">
      <w:pPr>
        <w:pStyle w:val="1Bodycopy"/>
      </w:pPr>
      <w:r w:rsidRPr="000D2AC8">
        <w:t>EMAIL</w:t>
      </w:r>
      <w:r>
        <w:t xml:space="preserve">/HAND: </w:t>
      </w:r>
    </w:p>
    <w:p w14:paraId="12E76FBF" w14:textId="77777777" w:rsidR="00CE08E1" w:rsidRPr="000D2AC8" w:rsidRDefault="00CE08E1" w:rsidP="00CE08E1">
      <w:pPr>
        <w:pStyle w:val="1Bodycopy"/>
      </w:pPr>
    </w:p>
    <w:bookmarkEnd w:id="0"/>
    <w:p w14:paraId="500FC3AC" w14:textId="77777777" w:rsidR="004D15FC" w:rsidRPr="005D00B7" w:rsidRDefault="004D15FC" w:rsidP="004D15FC">
      <w:pPr>
        <w:pStyle w:val="1Bodycopy"/>
      </w:pPr>
      <w:r w:rsidRPr="480C84DF">
        <w:t xml:space="preserve">Dear </w:t>
      </w:r>
      <w:r w:rsidRPr="480C84DF">
        <w:rPr>
          <w:highlight w:val="yellow"/>
        </w:rPr>
        <w:t>[NAME]</w:t>
      </w:r>
      <w:r w:rsidRPr="480C84DF">
        <w:t>,</w:t>
      </w:r>
    </w:p>
    <w:p w14:paraId="2E9A8F73" w14:textId="77777777" w:rsidR="004D15FC" w:rsidRPr="005D00B7" w:rsidRDefault="004D15FC" w:rsidP="004D15FC">
      <w:pPr>
        <w:pStyle w:val="Heading3unbranded"/>
      </w:pPr>
      <w:r w:rsidRPr="480C84DF">
        <w:t xml:space="preserve">Outcome of the Investigation </w:t>
      </w:r>
    </w:p>
    <w:p w14:paraId="4CFE4B06" w14:textId="77777777" w:rsidR="004D15FC" w:rsidRPr="002E3270" w:rsidRDefault="004D15FC" w:rsidP="004D15FC">
      <w:pPr>
        <w:pStyle w:val="1Bodycopy"/>
      </w:pPr>
      <w:r w:rsidRPr="480C84DF">
        <w:rPr>
          <w:lang w:val="en-US"/>
        </w:rPr>
        <w:t xml:space="preserve">This letter confirms the outcome of the investigation into the allegations of workplace misconduct that you made about </w:t>
      </w:r>
      <w:r w:rsidRPr="480C84DF">
        <w:rPr>
          <w:highlight w:val="yellow"/>
          <w:lang w:val="en-US"/>
        </w:rPr>
        <w:t>[NAME OF RESPONDENT]</w:t>
      </w:r>
      <w:r w:rsidRPr="480C84DF">
        <w:rPr>
          <w:lang w:val="en-US"/>
        </w:rPr>
        <w:t xml:space="preserve"> (</w:t>
      </w:r>
      <w:r w:rsidRPr="480C84DF">
        <w:rPr>
          <w:b/>
          <w:bCs/>
          <w:lang w:val="en-US"/>
        </w:rPr>
        <w:t>Investigation</w:t>
      </w:r>
      <w:r w:rsidRPr="480C84DF">
        <w:rPr>
          <w:lang w:val="en-US"/>
        </w:rPr>
        <w:t xml:space="preserve">).  </w:t>
      </w:r>
    </w:p>
    <w:p w14:paraId="1EB9BE52" w14:textId="77777777" w:rsidR="004D15FC" w:rsidRPr="002E3270" w:rsidRDefault="004D15FC" w:rsidP="004D15FC">
      <w:pPr>
        <w:pStyle w:val="1Bodycopy"/>
        <w:rPr>
          <w:rFonts w:eastAsia="Times New Roman"/>
        </w:rPr>
      </w:pPr>
      <w:r w:rsidRPr="480C84DF">
        <w:rPr>
          <w:rFonts w:eastAsia="Times New Roman"/>
        </w:rPr>
        <w:t xml:space="preserve">The Investigation </w:t>
      </w:r>
      <w:proofErr w:type="gramStart"/>
      <w:r w:rsidRPr="480C84DF">
        <w:rPr>
          <w:rFonts w:eastAsia="Times New Roman"/>
        </w:rPr>
        <w:t>looked into</w:t>
      </w:r>
      <w:proofErr w:type="gramEnd"/>
      <w:r w:rsidRPr="480C84DF">
        <w:rPr>
          <w:rFonts w:eastAsia="Times New Roman"/>
        </w:rPr>
        <w:t xml:space="preserve"> matters that were relevant to the allegations you made about </w:t>
      </w:r>
      <w:r w:rsidRPr="480C84DF">
        <w:rPr>
          <w:highlight w:val="yellow"/>
        </w:rPr>
        <w:t>[NAME OF RESPONDENT]</w:t>
      </w:r>
      <w:r w:rsidRPr="480C84DF">
        <w:rPr>
          <w:rFonts w:eastAsia="Times New Roman"/>
        </w:rPr>
        <w:t xml:space="preserve">. </w:t>
      </w:r>
    </w:p>
    <w:p w14:paraId="2CB54F4A" w14:textId="77777777" w:rsidR="004D15FC" w:rsidRDefault="004D15FC" w:rsidP="004D15FC">
      <w:pPr>
        <w:pStyle w:val="1Bodycopy"/>
      </w:pPr>
      <w:r w:rsidRPr="480C84DF">
        <w:t xml:space="preserve">You alleged that: </w:t>
      </w:r>
    </w:p>
    <w:p w14:paraId="64E9DBBE" w14:textId="77777777" w:rsidR="004D15FC" w:rsidRPr="00804E1C" w:rsidRDefault="004D15FC" w:rsidP="004D15FC">
      <w:pPr>
        <w:pStyle w:val="1Bodycopy"/>
        <w:rPr>
          <w:rFonts w:eastAsia="Times New Roman"/>
          <w:highlight w:val="yellow"/>
        </w:rPr>
      </w:pPr>
      <w:r w:rsidRPr="480C84DF">
        <w:rPr>
          <w:rFonts w:eastAsia="Times New Roman"/>
          <w:highlight w:val="yellow"/>
        </w:rPr>
        <w:t>[COMPLETE WITH ALLEGATION 1]</w:t>
      </w:r>
    </w:p>
    <w:p w14:paraId="7A9FF3FE" w14:textId="77777777" w:rsidR="004D15FC" w:rsidRPr="00804E1C" w:rsidRDefault="004D15FC" w:rsidP="004D15FC">
      <w:pPr>
        <w:pStyle w:val="1Bodycopy"/>
        <w:rPr>
          <w:rFonts w:eastAsia="Times New Roman"/>
          <w:highlight w:val="yellow"/>
        </w:rPr>
      </w:pPr>
      <w:r w:rsidRPr="480C84DF">
        <w:rPr>
          <w:rFonts w:eastAsia="Times New Roman"/>
          <w:highlight w:val="yellow"/>
        </w:rPr>
        <w:t xml:space="preserve">[COMPLETE WITH ALLEGATION 2] ETC.   </w:t>
      </w:r>
    </w:p>
    <w:p w14:paraId="3A9025EF" w14:textId="77777777" w:rsidR="004D15FC" w:rsidRPr="00302EE3" w:rsidRDefault="004D15FC" w:rsidP="004D15FC">
      <w:pPr>
        <w:pStyle w:val="1Bodycopy"/>
        <w:rPr>
          <w:rFonts w:eastAsia="Times New Roman"/>
        </w:rPr>
      </w:pPr>
      <w:r w:rsidRPr="480C84DF">
        <w:rPr>
          <w:rFonts w:eastAsia="Times New Roman"/>
        </w:rPr>
        <w:t xml:space="preserve">(collectively, and separately, the </w:t>
      </w:r>
      <w:r w:rsidRPr="480C84DF">
        <w:rPr>
          <w:rFonts w:eastAsia="Times New Roman"/>
          <w:b/>
          <w:bCs/>
        </w:rPr>
        <w:t>Allegations</w:t>
      </w:r>
      <w:r w:rsidRPr="480C84DF">
        <w:rPr>
          <w:rFonts w:eastAsia="Times New Roman"/>
        </w:rPr>
        <w:t>).</w:t>
      </w:r>
    </w:p>
    <w:p w14:paraId="36E7366C" w14:textId="77777777" w:rsidR="004D15FC" w:rsidRPr="002E3270" w:rsidRDefault="004D15FC" w:rsidP="004D15FC">
      <w:pPr>
        <w:pStyle w:val="Heading4unbranded"/>
      </w:pPr>
      <w:r w:rsidRPr="480C84DF">
        <w:t xml:space="preserve">Findings </w:t>
      </w:r>
    </w:p>
    <w:p w14:paraId="5A624C34" w14:textId="77777777" w:rsidR="004D15FC" w:rsidRDefault="004D15FC" w:rsidP="004D15FC">
      <w:pPr>
        <w:pStyle w:val="1Bodycopy"/>
      </w:pPr>
      <w:r w:rsidRPr="480C84DF">
        <w:t xml:space="preserve">On the balance of probabilities, I have made the following Findings with respect to the Allegations. </w:t>
      </w:r>
    </w:p>
    <w:p w14:paraId="43D0837D" w14:textId="77777777" w:rsidR="004D15FC" w:rsidRPr="00AC37D9" w:rsidRDefault="004D15FC" w:rsidP="004D15FC">
      <w:pPr>
        <w:pStyle w:val="1Bodycopy"/>
        <w:rPr>
          <w:u w:val="single"/>
        </w:rPr>
      </w:pPr>
      <w:r w:rsidRPr="480C84DF">
        <w:rPr>
          <w:u w:val="single"/>
        </w:rPr>
        <w:t xml:space="preserve">Substantiated: </w:t>
      </w:r>
    </w:p>
    <w:p w14:paraId="315120A3" w14:textId="77777777" w:rsidR="004D15FC" w:rsidRPr="00E90DF9" w:rsidRDefault="004D15FC" w:rsidP="004D15FC">
      <w:pPr>
        <w:pStyle w:val="1Bodycopy"/>
      </w:pPr>
    </w:p>
    <w:p w14:paraId="105DD8F8" w14:textId="77777777" w:rsidR="004D15FC" w:rsidRPr="00E90DF9" w:rsidRDefault="004D15FC" w:rsidP="004D15FC">
      <w:pPr>
        <w:pStyle w:val="1Bodycopy"/>
        <w:rPr>
          <w:i/>
          <w:iCs/>
        </w:rPr>
      </w:pPr>
    </w:p>
    <w:p w14:paraId="7B596E11" w14:textId="77777777" w:rsidR="004D15FC" w:rsidRPr="00836A57" w:rsidRDefault="004D15FC" w:rsidP="004D15FC">
      <w:pPr>
        <w:pStyle w:val="1Bodycopy"/>
        <w:rPr>
          <w:i/>
          <w:iCs/>
          <w:highlight w:val="yellow"/>
        </w:rPr>
      </w:pPr>
      <w:r w:rsidRPr="480C84DF">
        <w:rPr>
          <w:highlight w:val="yellow"/>
        </w:rPr>
        <w:lastRenderedPageBreak/>
        <w:t xml:space="preserve">[LIST ALLEGATIONS THAT HAVE BEEN SUBSTANTIATED] </w:t>
      </w:r>
    </w:p>
    <w:p w14:paraId="3104C8D4" w14:textId="77777777" w:rsidR="004D15FC" w:rsidRPr="00AC37D9" w:rsidRDefault="004D15FC" w:rsidP="004D15FC">
      <w:pPr>
        <w:pStyle w:val="1Bodycopy"/>
        <w:rPr>
          <w:u w:val="single"/>
        </w:rPr>
      </w:pPr>
      <w:r w:rsidRPr="480C84DF">
        <w:rPr>
          <w:u w:val="single"/>
        </w:rPr>
        <w:t xml:space="preserve">Unsubstantiated: </w:t>
      </w:r>
    </w:p>
    <w:p w14:paraId="56AA6C72" w14:textId="77777777" w:rsidR="004D15FC" w:rsidRPr="00E438BA" w:rsidRDefault="004D15FC" w:rsidP="004D15FC">
      <w:pPr>
        <w:pStyle w:val="1Bodycopy"/>
        <w:rPr>
          <w:i/>
          <w:iCs/>
          <w:highlight w:val="yellow"/>
        </w:rPr>
      </w:pPr>
      <w:r w:rsidRPr="480C84DF">
        <w:rPr>
          <w:highlight w:val="yellow"/>
        </w:rPr>
        <w:t>[LIST ALLEGATIONS THAT HAVE NOT BEEN SUBSTANTIATED]</w:t>
      </w:r>
    </w:p>
    <w:p w14:paraId="5E186524" w14:textId="77777777" w:rsidR="004D15FC" w:rsidRPr="001E0881" w:rsidRDefault="004D15FC" w:rsidP="004D15FC">
      <w:pPr>
        <w:pStyle w:val="1Bodycopy"/>
      </w:pPr>
      <w:r w:rsidRPr="480C84DF">
        <w:t xml:space="preserve">(collectively, and separately, the </w:t>
      </w:r>
      <w:r w:rsidRPr="480C84DF">
        <w:rPr>
          <w:b/>
          <w:bCs/>
        </w:rPr>
        <w:t>Findings</w:t>
      </w:r>
      <w:r w:rsidRPr="480C84DF">
        <w:t>).</w:t>
      </w:r>
    </w:p>
    <w:p w14:paraId="68ED0D49" w14:textId="77777777" w:rsidR="004D15FC" w:rsidRDefault="004D15FC" w:rsidP="004D15FC">
      <w:pPr>
        <w:pStyle w:val="1Bodycopy"/>
      </w:pPr>
    </w:p>
    <w:p w14:paraId="6923A958" w14:textId="77777777" w:rsidR="004D15FC" w:rsidRDefault="004D15FC" w:rsidP="004D15FC">
      <w:pPr>
        <w:pStyle w:val="Heading4unbranded"/>
      </w:pPr>
      <w:r w:rsidRPr="480C84DF">
        <w:t xml:space="preserve">Process </w:t>
      </w:r>
    </w:p>
    <w:p w14:paraId="4DC952AD" w14:textId="77777777" w:rsidR="004D15FC" w:rsidRDefault="004D15FC" w:rsidP="004D15FC">
      <w:pPr>
        <w:pStyle w:val="1Bodycopy"/>
      </w:pPr>
      <w:r w:rsidRPr="480C84DF">
        <w:t>The process of the investigation included, but was not limited to:</w:t>
      </w:r>
    </w:p>
    <w:p w14:paraId="3F758333" w14:textId="77777777" w:rsidR="004D15FC" w:rsidRDefault="004D15FC" w:rsidP="004D15FC">
      <w:pPr>
        <w:pStyle w:val="Bulletlistindentedunbranded"/>
      </w:pPr>
      <w:r w:rsidRPr="480C84DF">
        <w:t>Interviewing yourself.</w:t>
      </w:r>
    </w:p>
    <w:p w14:paraId="1A3718E4" w14:textId="77777777" w:rsidR="004D15FC" w:rsidRDefault="004D15FC" w:rsidP="004D15FC">
      <w:pPr>
        <w:pStyle w:val="Bulletlistindentedunbranded"/>
      </w:pPr>
      <w:r w:rsidRPr="480C84DF">
        <w:t xml:space="preserve">Interviewing </w:t>
      </w:r>
      <w:r w:rsidRPr="480C84DF">
        <w:rPr>
          <w:highlight w:val="yellow"/>
        </w:rPr>
        <w:t>[NAME OF RESPONDENT]</w:t>
      </w:r>
      <w:r w:rsidRPr="480C84DF">
        <w:t>.</w:t>
      </w:r>
    </w:p>
    <w:p w14:paraId="4EC2A2BE" w14:textId="77777777" w:rsidR="004D15FC" w:rsidRDefault="004D15FC" w:rsidP="004D15FC">
      <w:pPr>
        <w:pStyle w:val="Bulletlistindentedunbranded"/>
        <w:rPr>
          <w:highlight w:val="yellow"/>
        </w:rPr>
      </w:pPr>
      <w:r w:rsidRPr="480C84DF">
        <w:rPr>
          <w:highlight w:val="yellow"/>
        </w:rPr>
        <w:t>[Optional: Interviewing other relevant witnesses.]</w:t>
      </w:r>
    </w:p>
    <w:p w14:paraId="1BEA2A8B" w14:textId="77777777" w:rsidR="004D15FC" w:rsidRDefault="004D15FC" w:rsidP="004D15FC">
      <w:pPr>
        <w:pStyle w:val="Bulletlistindentedunbranded"/>
        <w:rPr>
          <w:highlight w:val="yellow"/>
        </w:rPr>
      </w:pPr>
      <w:r w:rsidRPr="480C84DF">
        <w:rPr>
          <w:highlight w:val="yellow"/>
        </w:rPr>
        <w:t>[Optional: Reviewing relevant documentary evidence.]</w:t>
      </w:r>
    </w:p>
    <w:p w14:paraId="016ECFF8" w14:textId="77777777" w:rsidR="004D15FC" w:rsidRDefault="004D15FC" w:rsidP="004D15FC">
      <w:pPr>
        <w:pStyle w:val="Bulletlistindentedunbranded"/>
      </w:pPr>
      <w:r w:rsidRPr="480C84DF">
        <w:t xml:space="preserve">Assessing the evidence gathered and forming a view that it was sufficient to draw a conclusion on the balance of probabilities.  </w:t>
      </w:r>
    </w:p>
    <w:p w14:paraId="132D1CC9" w14:textId="77777777" w:rsidR="004D15FC" w:rsidRDefault="004D15FC" w:rsidP="004D15FC">
      <w:pPr>
        <w:pStyle w:val="Bulletlistindentedunbranded"/>
      </w:pPr>
      <w:r w:rsidRPr="480C84DF">
        <w:t xml:space="preserve">Considering the evidence gathered and drawing findings on the balance of probabilities. </w:t>
      </w:r>
    </w:p>
    <w:p w14:paraId="1735D130" w14:textId="77777777" w:rsidR="004D15FC" w:rsidRDefault="004D15FC" w:rsidP="004D15FC">
      <w:pPr>
        <w:pStyle w:val="1Bodycopy"/>
      </w:pPr>
      <w:r w:rsidRPr="480C84DF">
        <w:rPr>
          <w:highlight w:val="yellow"/>
        </w:rPr>
        <w:t>[Insert any other relevant steps]</w:t>
      </w:r>
    </w:p>
    <w:p w14:paraId="4CA9C352" w14:textId="77777777" w:rsidR="004D15FC" w:rsidRPr="002E3270" w:rsidRDefault="004D15FC" w:rsidP="004D15FC">
      <w:pPr>
        <w:pStyle w:val="Heading4unbranded"/>
      </w:pPr>
      <w:r w:rsidRPr="480C84DF">
        <w:t>Next Steps</w:t>
      </w:r>
    </w:p>
    <w:p w14:paraId="328B9AB8" w14:textId="77777777" w:rsidR="004D15FC" w:rsidRPr="002E3270" w:rsidRDefault="004D15FC" w:rsidP="004D15FC">
      <w:pPr>
        <w:pStyle w:val="1Bodycopy"/>
      </w:pPr>
      <w:r w:rsidRPr="480C84DF">
        <w:t xml:space="preserve">The Investigation is now concluded. </w:t>
      </w:r>
    </w:p>
    <w:p w14:paraId="2003C78D" w14:textId="77777777" w:rsidR="004D15FC" w:rsidRPr="002E3270" w:rsidRDefault="004D15FC" w:rsidP="004D15FC">
      <w:pPr>
        <w:pStyle w:val="1Bodycopy"/>
      </w:pPr>
      <w:r w:rsidRPr="480C84DF">
        <w:rPr>
          <w:highlight w:val="yellow"/>
        </w:rPr>
        <w:t>[NAME OF RESPONDENT]</w:t>
      </w:r>
      <w:r w:rsidRPr="480C84DF">
        <w:t xml:space="preserve"> has been given a letter setting out the Findings of the Investigation in similar terms to this letter. </w:t>
      </w:r>
    </w:p>
    <w:p w14:paraId="61674C39" w14:textId="77777777" w:rsidR="004D15FC" w:rsidRPr="002263C5" w:rsidRDefault="004D15FC" w:rsidP="004D15FC">
      <w:pPr>
        <w:pStyle w:val="1Bodycopy"/>
      </w:pPr>
      <w:r w:rsidRPr="480C84DF">
        <w:rPr>
          <w:highlight w:val="yellow"/>
        </w:rPr>
        <w:t>[EMPLOYER NAME]</w:t>
      </w:r>
      <w:r w:rsidRPr="480C84DF">
        <w:t xml:space="preserve"> will consider these Findings and decide what action is appropriate in the circumstances.  </w:t>
      </w:r>
    </w:p>
    <w:p w14:paraId="1442BB01" w14:textId="77777777" w:rsidR="004D15FC" w:rsidRPr="002E3270" w:rsidRDefault="004D15FC" w:rsidP="004D15FC">
      <w:pPr>
        <w:pStyle w:val="Heading4unbranded"/>
      </w:pPr>
      <w:r w:rsidRPr="480C84DF">
        <w:t xml:space="preserve">Employee Assistance Program </w:t>
      </w:r>
    </w:p>
    <w:p w14:paraId="079E9BFF" w14:textId="77777777" w:rsidR="004D15FC" w:rsidRPr="002E3270" w:rsidRDefault="004D15FC" w:rsidP="004D15FC">
      <w:pPr>
        <w:pStyle w:val="1Bodycopy"/>
      </w:pPr>
      <w:r w:rsidRPr="480C84DF">
        <w:t xml:space="preserve">As you are aware, our EAP provider, provides free and confidential counselling services for all employees and members of their immediate family and household. Should you wish to contact EAP please do not hesitate to do so by telephoning </w:t>
      </w:r>
      <w:r w:rsidRPr="480C84DF">
        <w:rPr>
          <w:highlight w:val="yellow"/>
        </w:rPr>
        <w:t>[INSERT CONTACT NUMBER].</w:t>
      </w:r>
      <w:r w:rsidRPr="480C84DF">
        <w:t xml:space="preserve"> </w:t>
      </w:r>
    </w:p>
    <w:p w14:paraId="46FD5FC8" w14:textId="77777777" w:rsidR="004D15FC" w:rsidRPr="002E3270" w:rsidRDefault="004D15FC" w:rsidP="004D15FC">
      <w:pPr>
        <w:pStyle w:val="1Bodycopy"/>
        <w:rPr>
          <w:b/>
          <w:bCs/>
        </w:rPr>
      </w:pPr>
      <w:r w:rsidRPr="480C84DF">
        <w:rPr>
          <w:b/>
          <w:bCs/>
        </w:rPr>
        <w:t xml:space="preserve">Strict confidentiality and related matters </w:t>
      </w:r>
    </w:p>
    <w:p w14:paraId="01460250" w14:textId="77777777" w:rsidR="004D15FC" w:rsidRPr="00EF3A4F" w:rsidRDefault="004D15FC" w:rsidP="004D15FC">
      <w:pPr>
        <w:pStyle w:val="1Bodycopy"/>
      </w:pPr>
      <w:r w:rsidRPr="480C84DF">
        <w:t xml:space="preserve">Please be advised that the information contained in this letter as well as the details of the Investigation remain strictly confidential. You are required to </w:t>
      </w:r>
      <w:proofErr w:type="gramStart"/>
      <w:r w:rsidRPr="480C84DF">
        <w:t>maintain confidentiality at all times</w:t>
      </w:r>
      <w:proofErr w:type="gramEnd"/>
      <w:r w:rsidRPr="480C84DF">
        <w:t xml:space="preserve"> in respect of this matter, and therefore not discuss any part of this Investigation, Findings or outcomes, with any person.  </w:t>
      </w:r>
    </w:p>
    <w:p w14:paraId="4BECFED2" w14:textId="77777777" w:rsidR="004D15FC" w:rsidRDefault="004D15FC" w:rsidP="004D15FC">
      <w:pPr>
        <w:pStyle w:val="1Bodycopy"/>
      </w:pPr>
      <w:r w:rsidRPr="480C84DF">
        <w:t xml:space="preserve">Please also keep in mind that you must not treat anyone detrimentally or retaliate against anyone because of this Investigation or their involvement in this Investigation. </w:t>
      </w:r>
    </w:p>
    <w:p w14:paraId="5DF88E3C" w14:textId="77777777" w:rsidR="004D15FC" w:rsidRDefault="004D15FC" w:rsidP="004D15FC">
      <w:pPr>
        <w:pStyle w:val="1Bodycopy"/>
      </w:pPr>
    </w:p>
    <w:p w14:paraId="23758CBC" w14:textId="77777777" w:rsidR="004D15FC" w:rsidRPr="0029480B" w:rsidRDefault="004D15FC" w:rsidP="004D15FC">
      <w:pPr>
        <w:pStyle w:val="1Bodycopy"/>
      </w:pPr>
      <w:r w:rsidRPr="480C84DF">
        <w:lastRenderedPageBreak/>
        <w:t xml:space="preserve">Any breach of these requirements could be considered a serious breach of </w:t>
      </w:r>
      <w:r w:rsidRPr="480C84DF">
        <w:rPr>
          <w:highlight w:val="yellow"/>
        </w:rPr>
        <w:t>[EMPLOYER NAME]</w:t>
      </w:r>
      <w:r w:rsidRPr="480C84DF">
        <w:t xml:space="preserve"> values and/or your contract of employment, which may result in disciplinary action up to and including termination of your employment. </w:t>
      </w:r>
    </w:p>
    <w:p w14:paraId="6FA4C237" w14:textId="77777777" w:rsidR="004D15FC" w:rsidRDefault="004D15FC" w:rsidP="004D15FC">
      <w:pPr>
        <w:pStyle w:val="1Bodycopy"/>
        <w:rPr>
          <w:b/>
          <w:bCs/>
        </w:rPr>
      </w:pPr>
    </w:p>
    <w:p w14:paraId="1EBBA17B" w14:textId="77777777" w:rsidR="004D15FC" w:rsidRPr="002E3270" w:rsidRDefault="004D15FC" w:rsidP="004D15FC">
      <w:pPr>
        <w:pStyle w:val="1Bodycopy"/>
        <w:rPr>
          <w:b/>
          <w:bCs/>
        </w:rPr>
      </w:pPr>
      <w:r w:rsidRPr="480C84DF">
        <w:rPr>
          <w:b/>
          <w:bCs/>
        </w:rPr>
        <w:t xml:space="preserve">Queries </w:t>
      </w:r>
    </w:p>
    <w:p w14:paraId="5EEC87E7" w14:textId="77777777" w:rsidR="004D15FC" w:rsidRPr="002E3270" w:rsidRDefault="004D15FC" w:rsidP="004D15FC">
      <w:pPr>
        <w:pStyle w:val="1Bodycopy"/>
        <w:rPr>
          <w:rFonts w:eastAsiaTheme="minorEastAsia"/>
          <w:noProof/>
          <w:color w:val="000000"/>
          <w:lang w:eastAsia="en-AU"/>
        </w:rPr>
      </w:pPr>
      <w:r w:rsidRPr="480C84DF">
        <w:t xml:space="preserve">If you have any queries in relation to the Investigation, please contact me on </w:t>
      </w:r>
      <w:r w:rsidRPr="480C84DF">
        <w:rPr>
          <w:highlight w:val="yellow"/>
        </w:rPr>
        <w:t>[PHONE NUMBER]</w:t>
      </w:r>
      <w:r w:rsidRPr="480C84DF">
        <w:t xml:space="preserve"> </w:t>
      </w:r>
      <w:r w:rsidRPr="480C84DF">
        <w:rPr>
          <w:rFonts w:eastAsiaTheme="minorEastAsia"/>
          <w:noProof/>
          <w:lang w:eastAsia="en-AU"/>
        </w:rPr>
        <w:t xml:space="preserve">or via email at </w:t>
      </w:r>
      <w:r w:rsidRPr="480C84DF">
        <w:rPr>
          <w:rFonts w:eastAsiaTheme="minorEastAsia"/>
          <w:noProof/>
          <w:highlight w:val="yellow"/>
          <w:lang w:eastAsia="en-AU"/>
        </w:rPr>
        <w:t>[EMAIL ADDRESS]</w:t>
      </w:r>
      <w:r w:rsidRPr="480C84DF">
        <w:rPr>
          <w:rFonts w:eastAsiaTheme="minorEastAsia"/>
          <w:noProof/>
          <w:lang w:eastAsia="en-AU"/>
        </w:rPr>
        <w:t xml:space="preserve">. </w:t>
      </w:r>
    </w:p>
    <w:p w14:paraId="1A50CBDE" w14:textId="77777777" w:rsidR="004D15FC" w:rsidRDefault="004D15FC" w:rsidP="004D15FC">
      <w:pPr>
        <w:pStyle w:val="1Bodycopy"/>
        <w:rPr>
          <w:rFonts w:eastAsiaTheme="minorEastAsia"/>
          <w:noProof/>
          <w:color w:val="000000"/>
          <w:lang w:eastAsia="en-AU"/>
        </w:rPr>
      </w:pPr>
      <w:r w:rsidRPr="480C84DF">
        <w:rPr>
          <w:rFonts w:eastAsiaTheme="minorEastAsia"/>
          <w:noProof/>
          <w:lang w:eastAsia="en-AU"/>
        </w:rPr>
        <w:t>Yours sincerely</w:t>
      </w:r>
    </w:p>
    <w:p w14:paraId="3B8D77C7" w14:textId="77777777" w:rsidR="004D15FC" w:rsidRPr="00862A87" w:rsidRDefault="004D15FC" w:rsidP="004D15FC">
      <w:pPr>
        <w:pStyle w:val="1Bodycopy"/>
        <w:rPr>
          <w:rFonts w:eastAsiaTheme="minorEastAsia"/>
          <w:noProof/>
          <w:color w:val="000000"/>
          <w:highlight w:val="yellow"/>
          <w:lang w:eastAsia="en-AU"/>
        </w:rPr>
      </w:pPr>
      <w:r w:rsidRPr="480C84DF">
        <w:rPr>
          <w:rFonts w:eastAsiaTheme="minorEastAsia"/>
          <w:noProof/>
          <w:highlight w:val="yellow"/>
          <w:lang w:eastAsia="en-AU"/>
        </w:rPr>
        <w:t>NAME</w:t>
      </w:r>
    </w:p>
    <w:p w14:paraId="3D38F19F" w14:textId="77777777" w:rsidR="004D15FC" w:rsidRPr="00862A87" w:rsidRDefault="004D15FC" w:rsidP="004D15FC">
      <w:pPr>
        <w:pStyle w:val="1Bodycopy"/>
        <w:rPr>
          <w:rFonts w:eastAsiaTheme="minorEastAsia"/>
          <w:noProof/>
          <w:color w:val="000000"/>
          <w:highlight w:val="yellow"/>
          <w:lang w:eastAsia="en-AU"/>
        </w:rPr>
      </w:pPr>
      <w:r w:rsidRPr="480C84DF">
        <w:rPr>
          <w:rFonts w:eastAsiaTheme="minorEastAsia"/>
          <w:noProof/>
          <w:highlight w:val="yellow"/>
          <w:lang w:eastAsia="en-AU"/>
        </w:rPr>
        <w:t>POSITION</w:t>
      </w:r>
    </w:p>
    <w:p w14:paraId="4C9A42EB" w14:textId="77777777" w:rsidR="004D15FC" w:rsidRPr="002E3270" w:rsidRDefault="004D15FC" w:rsidP="004D15FC">
      <w:pPr>
        <w:pStyle w:val="1Bodycopy"/>
        <w:rPr>
          <w:rFonts w:eastAsiaTheme="minorEastAsia"/>
          <w:noProof/>
          <w:color w:val="000000"/>
          <w:lang w:eastAsia="en-AU"/>
        </w:rPr>
      </w:pPr>
    </w:p>
    <w:p w14:paraId="27AB9D60" w14:textId="77777777" w:rsidR="009A1EB5" w:rsidRPr="009A1EB5" w:rsidRDefault="009A1EB5" w:rsidP="004D15FC">
      <w:pPr>
        <w:pStyle w:val="1Bodycopy"/>
      </w:pPr>
    </w:p>
    <w:sectPr w:rsidR="009A1EB5" w:rsidRPr="009A1EB5" w:rsidSect="009872B1">
      <w:headerReference w:type="default" r:id="rId12"/>
      <w:footerReference w:type="default" r:id="rId13"/>
      <w:headerReference w:type="first" r:id="rId14"/>
      <w:footerReference w:type="first" r:id="rId15"/>
      <w:pgSz w:w="11907" w:h="16839" w:code="9"/>
      <w:pgMar w:top="720" w:right="1440" w:bottom="1514" w:left="1440" w:header="567"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B559" w14:textId="77777777" w:rsidR="00BD14D0" w:rsidRDefault="00BD14D0">
      <w:r>
        <w:separator/>
      </w:r>
    </w:p>
    <w:p w14:paraId="3CF9E63B" w14:textId="77777777" w:rsidR="00BD14D0" w:rsidRDefault="00BD14D0"/>
    <w:p w14:paraId="5A024989" w14:textId="77777777" w:rsidR="00BD14D0" w:rsidRDefault="00BD14D0"/>
    <w:p w14:paraId="24CC0063" w14:textId="77777777" w:rsidR="00BD14D0" w:rsidRDefault="00BD14D0"/>
    <w:p w14:paraId="413793DB" w14:textId="77777777" w:rsidR="00BD14D0" w:rsidRDefault="00BD14D0"/>
    <w:p w14:paraId="0C3013C0" w14:textId="77777777" w:rsidR="00BD14D0" w:rsidRDefault="00BD14D0"/>
  </w:endnote>
  <w:endnote w:type="continuationSeparator" w:id="0">
    <w:p w14:paraId="5E35BEFD" w14:textId="77777777" w:rsidR="00BD14D0" w:rsidRDefault="00BD14D0">
      <w:r>
        <w:continuationSeparator/>
      </w:r>
    </w:p>
    <w:p w14:paraId="4EECEB3E" w14:textId="77777777" w:rsidR="00BD14D0" w:rsidRDefault="00BD14D0"/>
    <w:p w14:paraId="7209829C" w14:textId="77777777" w:rsidR="00BD14D0" w:rsidRDefault="00BD14D0"/>
    <w:p w14:paraId="71E499BF" w14:textId="77777777" w:rsidR="00BD14D0" w:rsidRDefault="00BD14D0"/>
    <w:p w14:paraId="69EB36FC" w14:textId="77777777" w:rsidR="00BD14D0" w:rsidRDefault="00BD14D0"/>
    <w:p w14:paraId="7FA95276" w14:textId="77777777" w:rsidR="00BD14D0" w:rsidRDefault="00BD14D0"/>
  </w:endnote>
  <w:endnote w:type="continuationNotice" w:id="1">
    <w:p w14:paraId="6D20AB13" w14:textId="77777777" w:rsidR="00BD14D0" w:rsidRDefault="00BD14D0">
      <w:pPr>
        <w:spacing w:after="0" w:line="240" w:lineRule="auto"/>
      </w:pPr>
    </w:p>
    <w:p w14:paraId="194FFABB" w14:textId="77777777" w:rsidR="00BD14D0" w:rsidRDefault="00BD14D0"/>
    <w:p w14:paraId="2C52911B" w14:textId="77777777" w:rsidR="00BD14D0" w:rsidRDefault="00BD14D0"/>
    <w:p w14:paraId="769582FC" w14:textId="77777777" w:rsidR="00BD14D0" w:rsidRDefault="00BD14D0"/>
    <w:p w14:paraId="60CEF701" w14:textId="77777777" w:rsidR="00BD14D0" w:rsidRDefault="00BD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Source Sans Pro Light">
    <w:panose1 w:val="020B0403030403020204"/>
    <w:charset w:val="00"/>
    <w:family w:val="swiss"/>
    <w:pitch w:val="variable"/>
    <w:sig w:usb0="20000007" w:usb1="00000001" w:usb2="00000000" w:usb3="00000000" w:csb0="00000193"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5BD4" w14:textId="77777777" w:rsidR="00A75162" w:rsidRPr="009872B1" w:rsidRDefault="009872B1" w:rsidP="009872B1">
    <w:pPr>
      <w:pStyle w:val="PageNumber1"/>
    </w:pPr>
    <w:r>
      <mc:AlternateContent>
        <mc:Choice Requires="wpg">
          <w:drawing>
            <wp:anchor distT="0" distB="0" distL="114300" distR="114300" simplePos="0" relativeHeight="251662341" behindDoc="0" locked="0" layoutInCell="1" allowOverlap="1" wp14:anchorId="0C6B9128" wp14:editId="15AC6B73">
              <wp:simplePos x="0" y="0"/>
              <wp:positionH relativeFrom="column">
                <wp:posOffset>-922281</wp:posOffset>
              </wp:positionH>
              <wp:positionV relativeFrom="paragraph">
                <wp:posOffset>330835</wp:posOffset>
              </wp:positionV>
              <wp:extent cx="7663815" cy="313055"/>
              <wp:effectExtent l="0" t="0" r="0" b="4445"/>
              <wp:wrapNone/>
              <wp:docPr id="5" name="Group 5"/>
              <wp:cNvGraphicFramePr/>
              <a:graphic xmlns:a="http://schemas.openxmlformats.org/drawingml/2006/main">
                <a:graphicData uri="http://schemas.microsoft.com/office/word/2010/wordprocessingGroup">
                  <wpg:wgp>
                    <wpg:cNvGrpSpPr/>
                    <wpg:grpSpPr>
                      <a:xfrm>
                        <a:off x="0" y="0"/>
                        <a:ext cx="7663815" cy="313055"/>
                        <a:chOff x="0" y="0"/>
                        <a:chExt cx="7663815" cy="313309"/>
                      </a:xfrm>
                    </wpg:grpSpPr>
                    <wps:wsp>
                      <wps:cNvPr id="6" name="Rectangle 6"/>
                      <wps:cNvSpPr/>
                      <wps:spPr>
                        <a:xfrm>
                          <a:off x="0" y="54864"/>
                          <a:ext cx="7663815" cy="25844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0" y="0"/>
                          <a:ext cx="76022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C4B661" id="Group 5" o:spid="_x0000_s1026" style="position:absolute;margin-left:-72.6pt;margin-top:26.05pt;width:603.45pt;height:24.65pt;z-index:251662341" coordsize="76638,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">
              <v:rect id="Rectangle 6" o:spid="_x0000_s1027" style="position:absolute;top:548;width:76638;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" fillcolor="black [3213]" stroked="f" strokeweight="2pt"/>
              <v:line id="Straight Connector 7" o:spid="_x0000_s1028" style="position:absolute;visibility:visible;mso-wrap-style:square" from="0,0" to="76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" strokecolor="black [3213]"/>
            </v:group>
          </w:pict>
        </mc:Fallback>
      </mc:AlternateContent>
    </w:r>
    <w:r w:rsidRPr="00520B11">
      <w:t xml:space="preserve">Page </w:t>
    </w:r>
    <w:r w:rsidRPr="00520B11">
      <w:fldChar w:fldCharType="begin"/>
    </w:r>
    <w:r w:rsidRPr="00520B11">
      <w:instrText xml:space="preserve"> PAGE  \* Arabic  \* MERGEFORMAT </w:instrText>
    </w:r>
    <w:r w:rsidRPr="00520B11">
      <w:fldChar w:fldCharType="separate"/>
    </w:r>
    <w:r>
      <w:t>1</w:t>
    </w:r>
    <w:r w:rsidRPr="00520B11">
      <w:fldChar w:fldCharType="end"/>
    </w:r>
    <w:r w:rsidRPr="00520B11">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0D1C" w14:textId="77777777" w:rsidR="00A75162" w:rsidRPr="00E33D0D" w:rsidRDefault="008E431D" w:rsidP="008E431D">
    <w:pPr>
      <w:pStyle w:val="PageNumber1"/>
      <w:rPr>
        <w:color w:val="0E6669" w:themeColor="accent3"/>
      </w:rPr>
    </w:pPr>
    <w:r w:rsidRPr="00E33D0D">
      <w:rPr>
        <w:color w:val="0E6669" w:themeColor="accent3"/>
      </w:rPr>
      <mc:AlternateContent>
        <mc:Choice Requires="wpg">
          <w:drawing>
            <wp:anchor distT="0" distB="0" distL="114300" distR="114300" simplePos="0" relativeHeight="251660293" behindDoc="0" locked="0" layoutInCell="1" allowOverlap="1" wp14:anchorId="76E6A84C" wp14:editId="09D35496">
              <wp:simplePos x="0" y="0"/>
              <wp:positionH relativeFrom="column">
                <wp:posOffset>-922281</wp:posOffset>
              </wp:positionH>
              <wp:positionV relativeFrom="paragraph">
                <wp:posOffset>330835</wp:posOffset>
              </wp:positionV>
              <wp:extent cx="7663815" cy="313055"/>
              <wp:effectExtent l="0" t="0" r="0" b="4445"/>
              <wp:wrapNone/>
              <wp:docPr id="15" name="Group 15"/>
              <wp:cNvGraphicFramePr/>
              <a:graphic xmlns:a="http://schemas.openxmlformats.org/drawingml/2006/main">
                <a:graphicData uri="http://schemas.microsoft.com/office/word/2010/wordprocessingGroup">
                  <wpg:wgp>
                    <wpg:cNvGrpSpPr/>
                    <wpg:grpSpPr>
                      <a:xfrm>
                        <a:off x="0" y="0"/>
                        <a:ext cx="7663815" cy="313055"/>
                        <a:chOff x="0" y="0"/>
                        <a:chExt cx="7663815" cy="313309"/>
                      </a:xfrm>
                    </wpg:grpSpPr>
                    <wps:wsp>
                      <wps:cNvPr id="17" name="Rectangle 17"/>
                      <wps:cNvSpPr/>
                      <wps:spPr>
                        <a:xfrm>
                          <a:off x="0" y="54864"/>
                          <a:ext cx="7663815" cy="258445"/>
                        </a:xfrm>
                        <a:prstGeom prst="rect">
                          <a:avLst/>
                        </a:prstGeom>
                        <a:solidFill>
                          <a:srgbClr val="38B3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Connector 18"/>
                      <wps:cNvCnPr/>
                      <wps:spPr>
                        <a:xfrm>
                          <a:off x="0" y="0"/>
                          <a:ext cx="7602220" cy="0"/>
                        </a:xfrm>
                        <a:prstGeom prst="line">
                          <a:avLst/>
                        </a:prstGeom>
                        <a:ln w="9525">
                          <a:solidFill>
                            <a:srgbClr val="2739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2382CF6" id="Group 15" o:spid="_x0000_s1026" style="position:absolute;margin-left:-72.6pt;margin-top:26.05pt;width:603.45pt;height:24.65pt;z-index:251660293" coordsize="76638,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">
              <v:rect id="Rectangle 17" o:spid="_x0000_s1027" style="position:absolute;top:548;width:76638;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" fillcolor="#38b3a0" stroked="f" strokeweight="2pt"/>
              <v:line id="Straight Connector 18" o:spid="_x0000_s1028" style="position:absolute;visibility:visible;mso-wrap-style:square" from="0,0" to="76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" strokecolor="#27396c"/>
            </v:group>
          </w:pict>
        </mc:Fallback>
      </mc:AlternateContent>
    </w:r>
    <w:r w:rsidR="00621AD1" w:rsidRPr="00E33D0D">
      <w:rPr>
        <w:color w:val="0E6669" w:themeColor="accent3"/>
      </w:rPr>
      <w:t xml:space="preserve">Page </w:t>
    </w:r>
    <w:r w:rsidR="00621AD1" w:rsidRPr="00E33D0D">
      <w:rPr>
        <w:color w:val="0E6669" w:themeColor="accent3"/>
      </w:rPr>
      <w:fldChar w:fldCharType="begin"/>
    </w:r>
    <w:r w:rsidR="00621AD1" w:rsidRPr="00E33D0D">
      <w:rPr>
        <w:color w:val="0E6669" w:themeColor="accent3"/>
      </w:rPr>
      <w:instrText xml:space="preserve"> PAGE  \* Arabic  \* MERGEFORMAT </w:instrText>
    </w:r>
    <w:r w:rsidR="00621AD1" w:rsidRPr="00E33D0D">
      <w:rPr>
        <w:color w:val="0E6669" w:themeColor="accent3"/>
      </w:rPr>
      <w:fldChar w:fldCharType="separate"/>
    </w:r>
    <w:r w:rsidR="00621AD1" w:rsidRPr="00E33D0D">
      <w:rPr>
        <w:color w:val="0E6669" w:themeColor="accent3"/>
      </w:rPr>
      <w:t>2</w:t>
    </w:r>
    <w:r w:rsidR="00621AD1" w:rsidRPr="00E33D0D">
      <w:rPr>
        <w:color w:val="0E6669" w:themeColor="accent3"/>
      </w:rPr>
      <w:fldChar w:fldCharType="end"/>
    </w:r>
    <w:r w:rsidR="00621AD1" w:rsidRPr="00E33D0D">
      <w:rPr>
        <w:color w:val="0E6669" w:themeColor="accent3"/>
      </w:rPr>
      <w:t xml:space="preserve"> of </w:t>
    </w:r>
    <w:r w:rsidR="00FB6C51" w:rsidRPr="00E33D0D">
      <w:rPr>
        <w:color w:val="0E6669" w:themeColor="accent3"/>
      </w:rPr>
      <w:fldChar w:fldCharType="begin"/>
    </w:r>
    <w:r w:rsidR="00FB6C51" w:rsidRPr="00E33D0D">
      <w:rPr>
        <w:color w:val="0E6669" w:themeColor="accent3"/>
      </w:rPr>
      <w:instrText xml:space="preserve"> NUMPAGES  \* Arabic  \* MERGEFORMAT </w:instrText>
    </w:r>
    <w:r w:rsidR="00FB6C51" w:rsidRPr="00E33D0D">
      <w:rPr>
        <w:color w:val="0E6669" w:themeColor="accent3"/>
      </w:rPr>
      <w:fldChar w:fldCharType="separate"/>
    </w:r>
    <w:r w:rsidR="00621AD1" w:rsidRPr="00E33D0D">
      <w:rPr>
        <w:color w:val="0E6669" w:themeColor="accent3"/>
      </w:rPr>
      <w:t>7</w:t>
    </w:r>
    <w:r w:rsidR="00FB6C51" w:rsidRPr="00E33D0D">
      <w:rPr>
        <w:color w:val="0E6669" w:themeColor="accent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D108" w14:textId="77777777" w:rsidR="00BD14D0" w:rsidRDefault="00BD14D0">
      <w:r>
        <w:separator/>
      </w:r>
    </w:p>
    <w:p w14:paraId="1657E930" w14:textId="77777777" w:rsidR="00BD14D0" w:rsidRDefault="00BD14D0"/>
    <w:p w14:paraId="4599A2A4" w14:textId="77777777" w:rsidR="00BD14D0" w:rsidRDefault="00BD14D0"/>
  </w:footnote>
  <w:footnote w:type="continuationSeparator" w:id="0">
    <w:p w14:paraId="748E1784" w14:textId="77777777" w:rsidR="00BD14D0" w:rsidRDefault="00BD14D0">
      <w:r>
        <w:continuationSeparator/>
      </w:r>
    </w:p>
    <w:p w14:paraId="0A292016" w14:textId="77777777" w:rsidR="00BD14D0" w:rsidRDefault="00BD14D0"/>
    <w:p w14:paraId="66C0ACA7" w14:textId="77777777" w:rsidR="00BD14D0" w:rsidRDefault="00BD14D0"/>
    <w:p w14:paraId="08AC7982" w14:textId="77777777" w:rsidR="00BD14D0" w:rsidRDefault="00BD14D0"/>
    <w:p w14:paraId="5BBE26D9" w14:textId="77777777" w:rsidR="00BD14D0" w:rsidRDefault="00BD14D0"/>
    <w:p w14:paraId="28E53CA2" w14:textId="77777777" w:rsidR="00BD14D0" w:rsidRDefault="00BD14D0"/>
  </w:footnote>
  <w:footnote w:type="continuationNotice" w:id="1">
    <w:p w14:paraId="14A9B6A3" w14:textId="77777777" w:rsidR="00BD14D0" w:rsidRDefault="00BD14D0">
      <w:pPr>
        <w:spacing w:after="0" w:line="240" w:lineRule="auto"/>
      </w:pPr>
    </w:p>
    <w:p w14:paraId="4DD0364C" w14:textId="77777777" w:rsidR="00BD14D0" w:rsidRDefault="00BD14D0"/>
    <w:p w14:paraId="47BFEC75" w14:textId="77777777" w:rsidR="00BD14D0" w:rsidRDefault="00BD14D0"/>
    <w:p w14:paraId="28DF1F18" w14:textId="77777777" w:rsidR="00BD14D0" w:rsidRDefault="00BD14D0"/>
    <w:p w14:paraId="12B8A65A" w14:textId="77777777" w:rsidR="00BD14D0" w:rsidRDefault="00BD1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D518" w14:textId="77777777" w:rsidR="00A75162" w:rsidRDefault="00A75162"/>
  <w:p w14:paraId="217EB7B0" w14:textId="77777777" w:rsidR="00D47F4E" w:rsidRDefault="00D47F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9A2D" w14:textId="77777777" w:rsidR="00621AD1" w:rsidRPr="005A0ECA" w:rsidRDefault="00D027DD">
    <w:pPr>
      <w:pStyle w:val="Header"/>
    </w:pPr>
    <w:r w:rsidRPr="005A0ECA">
      <w:rPr>
        <w:noProof/>
      </w:rPr>
      <w:drawing>
        <wp:anchor distT="0" distB="0" distL="114300" distR="114300" simplePos="0" relativeHeight="251657218" behindDoc="0" locked="0" layoutInCell="1" allowOverlap="1" wp14:anchorId="12A2CBEF" wp14:editId="0A76494C">
          <wp:simplePos x="0" y="0"/>
          <wp:positionH relativeFrom="column">
            <wp:posOffset>5454650</wp:posOffset>
          </wp:positionH>
          <wp:positionV relativeFrom="paragraph">
            <wp:posOffset>-8255</wp:posOffset>
          </wp:positionV>
          <wp:extent cx="845820" cy="845820"/>
          <wp:effectExtent l="0" t="0" r="5080" b="5080"/>
          <wp:wrapNone/>
          <wp:docPr id="2" name="Picture 2" descr="Shape, venn diagram,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venn diagram,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14:sizeRelH relativeFrom="page">
            <wp14:pctWidth>0</wp14:pctWidth>
          </wp14:sizeRelH>
          <wp14:sizeRelV relativeFrom="page">
            <wp14:pctHeight>0</wp14:pctHeight>
          </wp14:sizeRelV>
        </wp:anchor>
      </w:drawing>
    </w:r>
  </w:p>
  <w:p w14:paraId="68BB9B31" w14:textId="77777777" w:rsidR="00621AD1" w:rsidRPr="005A0ECA" w:rsidRDefault="00621AD1">
    <w:pPr>
      <w:pStyle w:val="Header"/>
    </w:pPr>
  </w:p>
  <w:p w14:paraId="003DA7E8" w14:textId="77777777" w:rsidR="00621AD1" w:rsidRPr="005A0ECA" w:rsidRDefault="00621AD1">
    <w:pPr>
      <w:pStyle w:val="Header"/>
    </w:pPr>
  </w:p>
  <w:p w14:paraId="585F217B" w14:textId="77777777" w:rsidR="00621AD1" w:rsidRDefault="00621AD1" w:rsidP="005A0ECA">
    <w:pPr>
      <w:pStyle w:val="Header"/>
      <w:tabs>
        <w:tab w:val="left" w:pos="1651"/>
      </w:tabs>
    </w:pPr>
  </w:p>
  <w:p w14:paraId="54946059" w14:textId="77777777" w:rsidR="00A75162" w:rsidRDefault="00A751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1" type="#_x0000_t75" style="width:386.25pt;height:1005.75pt" o:bullet="t">
        <v:imagedata r:id="rId1" o:title="CER-arrow-dark-green"/>
      </v:shape>
    </w:pict>
  </w:numPicBullet>
  <w:numPicBullet w:numPicBulletId="1">
    <w:pict>
      <v:shape id="_x0000_i1362" type="#_x0000_t75" style="width:318pt;height:647.25pt" o:bullet="t">
        <v:imagedata r:id="rId2" o:title="CER-arrow-dark-green-PowerPoint"/>
      </v:shape>
    </w:pict>
  </w:numPicBullet>
  <w:numPicBullet w:numPicBulletId="2">
    <w:pict>
      <v:shape id="_x0000_i1363" type="#_x0000_t75" style="width:468pt;height:468pt" o:bullet="t">
        <v:imagedata r:id="rId3" o:title="CER-arrow-dark-green-square"/>
      </v:shape>
    </w:pict>
  </w:numPicBullet>
  <w:numPicBullet w:numPicBulletId="3">
    <w:pict>
      <v:shape id="_x0000_i1364" type="#_x0000_t75" style="width:468pt;height:468pt" o:bullet="t">
        <v:imagedata r:id="rId4" o:title="CER-arrow-dark-green-500x500"/>
      </v:shape>
    </w:pict>
  </w:numPicBullet>
  <w:numPicBullet w:numPicBulletId="4">
    <w:pict>
      <v:shape id="_x0000_i1365" type="#_x0000_t75" style="width:200.25pt;height:501.75pt" o:bullet="t">
        <v:imagedata r:id="rId5" o:title="CER-arrow-dark-green-new"/>
      </v:shape>
    </w:pict>
  </w:numPicBullet>
  <w:abstractNum w:abstractNumId="0" w15:restartNumberingAfterBreak="0">
    <w:nsid w:val="004B7087"/>
    <w:multiLevelType w:val="multilevel"/>
    <w:tmpl w:val="D7962CDA"/>
    <w:styleLink w:val="CurrentList53"/>
    <w:lvl w:ilvl="0">
      <w:start w:val="1"/>
      <w:numFmt w:val="lowerLetter"/>
      <w:lvlText w:val="(%1)"/>
      <w:lvlJc w:val="left"/>
      <w:pPr>
        <w:ind w:left="1474" w:hanging="4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557610"/>
    <w:multiLevelType w:val="multilevel"/>
    <w:tmpl w:val="841C8EE2"/>
    <w:styleLink w:val="Bulletedlistindentedunbranded"/>
    <w:lvl w:ilvl="0">
      <w:start w:val="1"/>
      <w:numFmt w:val="bullet"/>
      <w:pStyle w:val="Bulletlistnon-indentedunbranded"/>
      <w:lvlText w:val=""/>
      <w:lvlJc w:val="left"/>
      <w:pPr>
        <w:ind w:left="340" w:hanging="340"/>
      </w:pPr>
      <w:rPr>
        <w:rFonts w:ascii="Symbol" w:hAnsi="Symbol" w:hint="default"/>
        <w:color w:val="000000" w:themeColor="text1"/>
        <w:sz w:val="18"/>
      </w:rPr>
    </w:lvl>
    <w:lvl w:ilvl="1">
      <w:start w:val="1"/>
      <w:numFmt w:val="bullet"/>
      <w:lvlText w:val=""/>
      <w:lvlJc w:val="left"/>
      <w:pPr>
        <w:ind w:left="680" w:hanging="340"/>
      </w:pPr>
      <w:rPr>
        <w:rFonts w:ascii="Symbol" w:hAnsi="Symbol" w:hint="default"/>
        <w:color w:val="000000" w:themeColor="text1"/>
        <w:sz w:val="18"/>
      </w:rPr>
    </w:lvl>
    <w:lvl w:ilvl="2">
      <w:start w:val="1"/>
      <w:numFmt w:val="lowerRoman"/>
      <w:lvlText w:val="%3)"/>
      <w:lvlJc w:val="left"/>
      <w:pPr>
        <w:ind w:left="513" w:hanging="360"/>
      </w:pPr>
      <w:rPr>
        <w:rFonts w:hint="default"/>
      </w:rPr>
    </w:lvl>
    <w:lvl w:ilvl="3">
      <w:start w:val="1"/>
      <w:numFmt w:val="decimal"/>
      <w:lvlText w:val="(%4)"/>
      <w:lvlJc w:val="left"/>
      <w:pPr>
        <w:ind w:left="873" w:hanging="360"/>
      </w:pPr>
      <w:rPr>
        <w:rFonts w:hint="default"/>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abstractNum w:abstractNumId="2" w15:restartNumberingAfterBreak="0">
    <w:nsid w:val="01636561"/>
    <w:multiLevelType w:val="multilevel"/>
    <w:tmpl w:val="95F42680"/>
    <w:styleLink w:val="CurrentList52"/>
    <w:lvl w:ilvl="0">
      <w:start w:val="1"/>
      <w:numFmt w:val="upperLetter"/>
      <w:lvlText w:val="(%1)"/>
      <w:lvlJc w:val="left"/>
      <w:pPr>
        <w:ind w:left="1474" w:hanging="4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931A56"/>
    <w:multiLevelType w:val="multilevel"/>
    <w:tmpl w:val="5E88FE58"/>
    <w:styleLink w:val="CurrentList19"/>
    <w:lvl w:ilvl="0">
      <w:start w:val="1"/>
      <w:numFmt w:val="bullet"/>
      <w:lvlText w:val=""/>
      <w:lvlPicBulletId w:val="3"/>
      <w:lvlJc w:val="left"/>
      <w:pPr>
        <w:ind w:left="567" w:hanging="227"/>
      </w:pPr>
      <w:rPr>
        <w:rFonts w:ascii="Symbol" w:hAnsi="Symbol" w:hint="default"/>
        <w:color w:val="auto"/>
        <w:sz w:val="22"/>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4" w15:restartNumberingAfterBreak="0">
    <w:nsid w:val="01BF1AFD"/>
    <w:multiLevelType w:val="multilevel"/>
    <w:tmpl w:val="E94E0180"/>
    <w:styleLink w:val="CurrentList59"/>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867362"/>
    <w:multiLevelType w:val="multilevel"/>
    <w:tmpl w:val="52760650"/>
    <w:styleLink w:val="CurrentList7"/>
    <w:lvl w:ilvl="0">
      <w:start w:val="1"/>
      <w:numFmt w:val="bullet"/>
      <w:lvlText w:val=""/>
      <w:lvlPicBulletId w:val="1"/>
      <w:lvlJc w:val="left"/>
      <w:pPr>
        <w:ind w:left="567" w:hanging="227"/>
      </w:pPr>
      <w:rPr>
        <w:rFonts w:ascii="Symbol" w:hAnsi="Symbol" w:hint="default"/>
        <w:color w:val="auto"/>
        <w:sz w:val="20"/>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 w15:restartNumberingAfterBreak="0">
    <w:nsid w:val="03C36E7D"/>
    <w:multiLevelType w:val="multilevel"/>
    <w:tmpl w:val="509E29CA"/>
    <w:styleLink w:val="Bulletnon-indentedliststyle"/>
    <w:lvl w:ilvl="0">
      <w:start w:val="1"/>
      <w:numFmt w:val="bullet"/>
      <w:lvlText w:val=""/>
      <w:lvlPicBulletId w:val="4"/>
      <w:lvlJc w:val="left"/>
      <w:pPr>
        <w:tabs>
          <w:tab w:val="num" w:pos="3402"/>
        </w:tabs>
        <w:ind w:left="340" w:hanging="340"/>
      </w:pPr>
      <w:rPr>
        <w:rFonts w:ascii="Symbol" w:hAnsi="Symbol" w:hint="default"/>
        <w:color w:val="auto"/>
        <w:sz w:val="24"/>
      </w:rPr>
    </w:lvl>
    <w:lvl w:ilvl="1">
      <w:start w:val="1"/>
      <w:numFmt w:val="bullet"/>
      <w:lvlText w:val=""/>
      <w:lvlJc w:val="left"/>
      <w:pPr>
        <w:ind w:left="680" w:hanging="340"/>
      </w:pPr>
      <w:rPr>
        <w:rFonts w:ascii="Symbol" w:hAnsi="Symbol" w:hint="default"/>
        <w:color w:val="32BCAD"/>
        <w:sz w:val="20"/>
      </w:rPr>
    </w:lvl>
    <w:lvl w:ilvl="2">
      <w:start w:val="1"/>
      <w:numFmt w:val="lowerRoman"/>
      <w:lvlText w:val="%3)"/>
      <w:lvlJc w:val="left"/>
      <w:pPr>
        <w:ind w:left="286" w:hanging="360"/>
      </w:pPr>
      <w:rPr>
        <w:rFonts w:hint="default"/>
      </w:rPr>
    </w:lvl>
    <w:lvl w:ilvl="3">
      <w:start w:val="1"/>
      <w:numFmt w:val="decimal"/>
      <w:lvlText w:val="(%4)"/>
      <w:lvlJc w:val="left"/>
      <w:pPr>
        <w:ind w:left="646" w:hanging="360"/>
      </w:pPr>
      <w:rPr>
        <w:rFonts w:hint="default"/>
      </w:rPr>
    </w:lvl>
    <w:lvl w:ilvl="4">
      <w:start w:val="1"/>
      <w:numFmt w:val="lowerLetter"/>
      <w:lvlText w:val="(%5)"/>
      <w:lvlJc w:val="left"/>
      <w:pPr>
        <w:ind w:left="1006" w:hanging="360"/>
      </w:pPr>
      <w:rPr>
        <w:rFonts w:hint="default"/>
      </w:rPr>
    </w:lvl>
    <w:lvl w:ilvl="5">
      <w:start w:val="1"/>
      <w:numFmt w:val="lowerRoman"/>
      <w:lvlText w:val="(%6)"/>
      <w:lvlJc w:val="left"/>
      <w:pPr>
        <w:ind w:left="1366" w:hanging="360"/>
      </w:pPr>
      <w:rPr>
        <w:rFonts w:hint="default"/>
      </w:rPr>
    </w:lvl>
    <w:lvl w:ilvl="6">
      <w:start w:val="1"/>
      <w:numFmt w:val="decimal"/>
      <w:lvlText w:val="%7."/>
      <w:lvlJc w:val="left"/>
      <w:pPr>
        <w:ind w:left="1726" w:hanging="360"/>
      </w:pPr>
      <w:rPr>
        <w:rFonts w:hint="default"/>
      </w:rPr>
    </w:lvl>
    <w:lvl w:ilvl="7">
      <w:start w:val="1"/>
      <w:numFmt w:val="lowerLetter"/>
      <w:lvlText w:val="%8."/>
      <w:lvlJc w:val="left"/>
      <w:pPr>
        <w:ind w:left="2086" w:hanging="360"/>
      </w:pPr>
      <w:rPr>
        <w:rFonts w:hint="default"/>
      </w:rPr>
    </w:lvl>
    <w:lvl w:ilvl="8">
      <w:start w:val="1"/>
      <w:numFmt w:val="lowerRoman"/>
      <w:lvlText w:val="%9."/>
      <w:lvlJc w:val="left"/>
      <w:pPr>
        <w:ind w:left="2446" w:hanging="360"/>
      </w:pPr>
      <w:rPr>
        <w:rFonts w:hint="default"/>
      </w:rPr>
    </w:lvl>
  </w:abstractNum>
  <w:abstractNum w:abstractNumId="7" w15:restartNumberingAfterBreak="0">
    <w:nsid w:val="04432D0B"/>
    <w:multiLevelType w:val="multilevel"/>
    <w:tmpl w:val="0809001D"/>
    <w:styleLink w:val="Numberedmulti-levellist"/>
    <w:lvl w:ilvl="0">
      <w:start w:val="1"/>
      <w:numFmt w:val="decimal"/>
      <w:lvlText w:val="%1)"/>
      <w:lvlJc w:val="left"/>
      <w:pPr>
        <w:ind w:left="360" w:hanging="360"/>
      </w:pPr>
      <w:rPr>
        <w:rFonts w:ascii="Source Sans Pro" w:hAnsi="Source Sans Pro"/>
        <w:b/>
        <w:i w:val="0"/>
        <w:color w:val="2C9AA6" w:themeColor="accent2"/>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6D692C"/>
    <w:multiLevelType w:val="multilevel"/>
    <w:tmpl w:val="0809001D"/>
    <w:styleLink w:val="CurrentList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57D3130"/>
    <w:multiLevelType w:val="multilevel"/>
    <w:tmpl w:val="6458E174"/>
    <w:styleLink w:val="CurrentList8"/>
    <w:lvl w:ilvl="0">
      <w:start w:val="1"/>
      <w:numFmt w:val="bullet"/>
      <w:lvlText w:val=""/>
      <w:lvlPicBulletId w:val="1"/>
      <w:lvlJc w:val="left"/>
      <w:pPr>
        <w:ind w:left="567" w:hanging="227"/>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10" w15:restartNumberingAfterBreak="0">
    <w:nsid w:val="061F7B9A"/>
    <w:multiLevelType w:val="multilevel"/>
    <w:tmpl w:val="1F1CC598"/>
    <w:styleLink w:val="CurrentList34"/>
    <w:lvl w:ilvl="0">
      <w:start w:val="1"/>
      <w:numFmt w:val="bullet"/>
      <w:lvlText w:val=""/>
      <w:lvlJc w:val="left"/>
      <w:pPr>
        <w:ind w:left="1057"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1" w15:restartNumberingAfterBreak="0">
    <w:nsid w:val="08735D97"/>
    <w:multiLevelType w:val="multilevel"/>
    <w:tmpl w:val="35706C8E"/>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9B4F17"/>
    <w:multiLevelType w:val="multilevel"/>
    <w:tmpl w:val="A7C0FC84"/>
    <w:styleLink w:val="CurrentList15"/>
    <w:lvl w:ilvl="0">
      <w:start w:val="1"/>
      <w:numFmt w:val="bullet"/>
      <w:lvlText w:val=""/>
      <w:lvlPicBulletId w:val="0"/>
      <w:lvlJc w:val="left"/>
      <w:pPr>
        <w:ind w:left="567" w:hanging="227"/>
      </w:pPr>
      <w:rPr>
        <w:rFonts w:ascii="Symbol" w:hAnsi="Symbo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908296F"/>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9792532"/>
    <w:multiLevelType w:val="multilevel"/>
    <w:tmpl w:val="25F6A274"/>
    <w:styleLink w:val="Bulletlistindented"/>
    <w:lvl w:ilvl="0">
      <w:start w:val="1"/>
      <w:numFmt w:val="bullet"/>
      <w:lvlText w:val=""/>
      <w:lvlPicBulletId w:val="0"/>
      <w:lvlJc w:val="left"/>
      <w:pPr>
        <w:ind w:left="567" w:firstLine="0"/>
      </w:pPr>
      <w:rPr>
        <w:rFonts w:ascii="Symbol" w:hAnsi="Symbol" w:hint="default"/>
        <w:color w:val="auto"/>
        <w:sz w:val="24"/>
      </w:rPr>
    </w:lvl>
    <w:lvl w:ilvl="1">
      <w:start w:val="1"/>
      <w:numFmt w:val="bullet"/>
      <w:lvlText w:val=""/>
      <w:lvlJc w:val="left"/>
      <w:pPr>
        <w:ind w:left="1474" w:hanging="453"/>
      </w:pPr>
      <w:rPr>
        <w:rFonts w:ascii="Symbol" w:hAnsi="Symbol" w:hint="default"/>
        <w:color w:val="32BCAD"/>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15" w15:restartNumberingAfterBreak="0">
    <w:nsid w:val="0CBE14A8"/>
    <w:multiLevelType w:val="multilevel"/>
    <w:tmpl w:val="E51CDE68"/>
    <w:styleLink w:val="CurrentList18"/>
    <w:lvl w:ilvl="0">
      <w:start w:val="1"/>
      <w:numFmt w:val="bullet"/>
      <w:lvlText w:val=""/>
      <w:lvlPicBulletId w:val="3"/>
      <w:lvlJc w:val="left"/>
      <w:pPr>
        <w:ind w:left="567" w:hanging="227"/>
      </w:pPr>
      <w:rPr>
        <w:rFonts w:ascii="Symbol" w:hAnsi="Symbol"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4C5B51"/>
    <w:multiLevelType w:val="multilevel"/>
    <w:tmpl w:val="E67832A2"/>
    <w:lvl w:ilvl="0">
      <w:start w:val="1"/>
      <w:numFmt w:val="lowerLetter"/>
      <w:pStyle w:val="Bulletalphabeticalwithsub-levels"/>
      <w:lvlText w:val="(%1)"/>
      <w:lvlJc w:val="left"/>
      <w:pPr>
        <w:ind w:left="567" w:hanging="567"/>
      </w:pPr>
      <w:rPr>
        <w:rFonts w:hint="default"/>
      </w:rPr>
    </w:lvl>
    <w:lvl w:ilvl="1">
      <w:start w:val="1"/>
      <w:numFmt w:val="lowerRoman"/>
      <w:lvlText w:val="(%2)"/>
      <w:lvlJc w:val="left"/>
      <w:pPr>
        <w:ind w:left="1077" w:hanging="510"/>
      </w:pPr>
      <w:rPr>
        <w:rFonts w:hint="default"/>
      </w:rPr>
    </w:lvl>
    <w:lvl w:ilvl="2">
      <w:start w:val="1"/>
      <w:numFmt w:val="upperLetter"/>
      <w:lvlText w:val="(%3)"/>
      <w:lvlJc w:val="left"/>
      <w:pPr>
        <w:ind w:left="1588" w:hanging="511"/>
      </w:pPr>
      <w:rPr>
        <w:rFonts w:hint="default"/>
      </w:rPr>
    </w:lvl>
    <w:lvl w:ilvl="3">
      <w:start w:val="1"/>
      <w:numFmt w:val="decimal"/>
      <w:lvlText w:val="%4."/>
      <w:lvlJc w:val="left"/>
      <w:pPr>
        <w:ind w:left="5489" w:hanging="360"/>
      </w:pPr>
      <w:rPr>
        <w:rFonts w:hint="default"/>
      </w:rPr>
    </w:lvl>
    <w:lvl w:ilvl="4">
      <w:start w:val="1"/>
      <w:numFmt w:val="lowerLetter"/>
      <w:lvlText w:val="%5."/>
      <w:lvlJc w:val="left"/>
      <w:pPr>
        <w:ind w:left="6209" w:hanging="360"/>
      </w:pPr>
      <w:rPr>
        <w:rFonts w:hint="default"/>
      </w:rPr>
    </w:lvl>
    <w:lvl w:ilvl="5">
      <w:start w:val="1"/>
      <w:numFmt w:val="lowerRoman"/>
      <w:lvlText w:val="%6."/>
      <w:lvlJc w:val="right"/>
      <w:pPr>
        <w:ind w:left="6929" w:hanging="180"/>
      </w:pPr>
      <w:rPr>
        <w:rFonts w:hint="default"/>
      </w:rPr>
    </w:lvl>
    <w:lvl w:ilvl="6">
      <w:start w:val="1"/>
      <w:numFmt w:val="decimal"/>
      <w:lvlText w:val="%7."/>
      <w:lvlJc w:val="left"/>
      <w:pPr>
        <w:ind w:left="7649" w:hanging="360"/>
      </w:pPr>
      <w:rPr>
        <w:rFonts w:hint="default"/>
      </w:rPr>
    </w:lvl>
    <w:lvl w:ilvl="7">
      <w:start w:val="1"/>
      <w:numFmt w:val="lowerLetter"/>
      <w:lvlText w:val="%8."/>
      <w:lvlJc w:val="left"/>
      <w:pPr>
        <w:ind w:left="8369" w:hanging="360"/>
      </w:pPr>
      <w:rPr>
        <w:rFonts w:hint="default"/>
      </w:rPr>
    </w:lvl>
    <w:lvl w:ilvl="8">
      <w:start w:val="1"/>
      <w:numFmt w:val="lowerRoman"/>
      <w:lvlText w:val="%9."/>
      <w:lvlJc w:val="right"/>
      <w:pPr>
        <w:ind w:left="9089" w:hanging="180"/>
      </w:pPr>
      <w:rPr>
        <w:rFonts w:hint="default"/>
      </w:rPr>
    </w:lvl>
  </w:abstractNum>
  <w:abstractNum w:abstractNumId="17" w15:restartNumberingAfterBreak="0">
    <w:nsid w:val="0F822C92"/>
    <w:multiLevelType w:val="multilevel"/>
    <w:tmpl w:val="3A486662"/>
    <w:styleLink w:val="Bulletedlistnon-indentedunbranded"/>
    <w:lvl w:ilvl="0">
      <w:start w:val="1"/>
      <w:numFmt w:val="bullet"/>
      <w:pStyle w:val="Bulletlistindentedunbranded"/>
      <w:lvlText w:val=""/>
      <w:lvlJc w:val="left"/>
      <w:pPr>
        <w:ind w:left="907" w:hanging="340"/>
      </w:pPr>
      <w:rPr>
        <w:rFonts w:ascii="Symbol" w:hAnsi="Symbol" w:hint="default"/>
        <w:color w:val="000000" w:themeColor="text1"/>
        <w:sz w:val="18"/>
      </w:rPr>
    </w:lvl>
    <w:lvl w:ilvl="1">
      <w:start w:val="1"/>
      <w:numFmt w:val="bullet"/>
      <w:lvlText w:val=""/>
      <w:lvlJc w:val="left"/>
      <w:pPr>
        <w:ind w:left="1247" w:hanging="340"/>
      </w:pPr>
      <w:rPr>
        <w:rFonts w:ascii="Symbol" w:hAnsi="Symbol" w:hint="default"/>
        <w:color w:val="000000" w:themeColor="text1"/>
        <w:sz w:val="18"/>
      </w:rPr>
    </w:lvl>
    <w:lvl w:ilvl="2">
      <w:start w:val="1"/>
      <w:numFmt w:val="lowerRoman"/>
      <w:lvlText w:val="%3)"/>
      <w:lvlJc w:val="left"/>
      <w:pPr>
        <w:ind w:left="513" w:hanging="360"/>
      </w:pPr>
      <w:rPr>
        <w:rFonts w:hint="default"/>
      </w:rPr>
    </w:lvl>
    <w:lvl w:ilvl="3">
      <w:start w:val="1"/>
      <w:numFmt w:val="decimal"/>
      <w:lvlText w:val="(%4)"/>
      <w:lvlJc w:val="left"/>
      <w:pPr>
        <w:ind w:left="873" w:hanging="360"/>
      </w:pPr>
      <w:rPr>
        <w:rFonts w:hint="default"/>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abstractNum w:abstractNumId="18" w15:restartNumberingAfterBreak="0">
    <w:nsid w:val="11947C45"/>
    <w:multiLevelType w:val="multilevel"/>
    <w:tmpl w:val="0809001D"/>
    <w:styleLink w:val="CurrentList4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CD1F3B"/>
    <w:multiLevelType w:val="multilevel"/>
    <w:tmpl w:val="36FCA8BA"/>
    <w:styleLink w:val="CurrentList49"/>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20" w15:restartNumberingAfterBreak="0">
    <w:nsid w:val="14C923D0"/>
    <w:multiLevelType w:val="multilevel"/>
    <w:tmpl w:val="841C8EE2"/>
    <w:numStyleLink w:val="Bulletedlistindentedunbranded"/>
  </w:abstractNum>
  <w:abstractNum w:abstractNumId="21" w15:restartNumberingAfterBreak="0">
    <w:nsid w:val="15F62822"/>
    <w:multiLevelType w:val="multilevel"/>
    <w:tmpl w:val="0809001D"/>
    <w:styleLink w:val="CurrentList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D573FCC"/>
    <w:multiLevelType w:val="multilevel"/>
    <w:tmpl w:val="0809001D"/>
    <w:styleLink w:val="CurrentList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07C736B"/>
    <w:multiLevelType w:val="multilevel"/>
    <w:tmpl w:val="7D767FC0"/>
    <w:styleLink w:val="CurrentList17"/>
    <w:lvl w:ilvl="0">
      <w:start w:val="1"/>
      <w:numFmt w:val="bullet"/>
      <w:lvlText w:val=""/>
      <w:lvlPicBulletId w:val="3"/>
      <w:lvlJc w:val="left"/>
      <w:pPr>
        <w:ind w:left="567" w:hanging="227"/>
      </w:pPr>
      <w:rPr>
        <w:rFonts w:ascii="Symbol" w:hAnsi="Symbol" w:hint="default"/>
        <w:color w:val="auto"/>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8A7791"/>
    <w:multiLevelType w:val="multilevel"/>
    <w:tmpl w:val="79BA5422"/>
    <w:styleLink w:val="CurrentList12"/>
    <w:lvl w:ilvl="0">
      <w:start w:val="1"/>
      <w:numFmt w:val="bullet"/>
      <w:lvlText w:val=""/>
      <w:lvlPicBulletId w:val="2"/>
      <w:lvlJc w:val="left"/>
      <w:pPr>
        <w:ind w:left="567" w:hanging="227"/>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25" w15:restartNumberingAfterBreak="0">
    <w:nsid w:val="22F00A3D"/>
    <w:multiLevelType w:val="multilevel"/>
    <w:tmpl w:val="9B3A94D2"/>
    <w:numStyleLink w:val="Bulletindentedliststyle"/>
  </w:abstractNum>
  <w:abstractNum w:abstractNumId="26" w15:restartNumberingAfterBreak="0">
    <w:nsid w:val="237C73C1"/>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61952C9"/>
    <w:multiLevelType w:val="multilevel"/>
    <w:tmpl w:val="F412F0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26925AEF"/>
    <w:multiLevelType w:val="multilevel"/>
    <w:tmpl w:val="509E29CA"/>
    <w:numStyleLink w:val="Bulletnon-indentedliststyle"/>
  </w:abstractNum>
  <w:abstractNum w:abstractNumId="29" w15:restartNumberingAfterBreak="0">
    <w:nsid w:val="26ED1AC9"/>
    <w:multiLevelType w:val="multilevel"/>
    <w:tmpl w:val="1360A5DC"/>
    <w:styleLink w:val="CurrentList13"/>
    <w:lvl w:ilvl="0">
      <w:start w:val="1"/>
      <w:numFmt w:val="bullet"/>
      <w:lvlText w:val=""/>
      <w:lvlPicBulletId w:val="3"/>
      <w:lvlJc w:val="left"/>
      <w:pPr>
        <w:ind w:left="567" w:hanging="227"/>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30" w15:restartNumberingAfterBreak="0">
    <w:nsid w:val="2830779E"/>
    <w:multiLevelType w:val="multilevel"/>
    <w:tmpl w:val="34423AA4"/>
    <w:styleLink w:val="CurrentList1"/>
    <w:lvl w:ilvl="0">
      <w:start w:val="1"/>
      <w:numFmt w:val="decimal"/>
      <w:lvlText w:val="%1."/>
      <w:lvlJc w:val="left"/>
      <w:pPr>
        <w:ind w:left="340" w:hanging="340"/>
      </w:pPr>
      <w:rPr>
        <w:rFonts w:ascii="Source Sans Pro Semibold" w:hAnsi="Source Sans Pro Semibold" w:hint="default"/>
        <w:b w:val="0"/>
        <w:i w:val="0"/>
        <w:caps w:val="0"/>
        <w:smallCaps w:val="0"/>
        <w:strike w:val="0"/>
        <w:dstrike w:val="0"/>
        <w:vanish w:val="0"/>
        <w:color w:val="298E98"/>
        <w:sz w:val="22"/>
        <w:u w:val="none"/>
        <w:vertAlign w:val="baseline"/>
      </w:rPr>
    </w:lvl>
    <w:lvl w:ilvl="1">
      <w:start w:val="1"/>
      <w:numFmt w:val="decimal"/>
      <w:lvlRestart w:val="0"/>
      <w:lvlText w:val="%2.1"/>
      <w:lvlJc w:val="left"/>
      <w:pPr>
        <w:ind w:left="794" w:hanging="454"/>
      </w:pPr>
      <w:rPr>
        <w:rFonts w:ascii="Source Sans Pro" w:hAnsi="Source Sans Pro" w:hint="default"/>
        <w:b w:val="0"/>
        <w:i w:val="0"/>
        <w:sz w:val="22"/>
      </w:rPr>
    </w:lvl>
    <w:lvl w:ilvl="2">
      <w:start w:val="1"/>
      <w:numFmt w:val="decimal"/>
      <w:lvlRestart w:val="0"/>
      <w:lvlText w:val="%3.2.1"/>
      <w:lvlJc w:val="left"/>
      <w:pPr>
        <w:ind w:left="1361" w:hanging="567"/>
      </w:pPr>
      <w:rPr>
        <w:rFonts w:ascii="Source Sans Pro" w:hAnsi="Source Sans Pro" w:hint="default"/>
        <w:b w:val="0"/>
        <w:i w:val="0"/>
        <w:sz w:val="22"/>
        <w:u w:val="none"/>
      </w:rPr>
    </w:lvl>
    <w:lvl w:ilvl="3">
      <w:start w:val="1"/>
      <w:numFmt w:val="decimal"/>
      <w:lvlText w:val="%1.%2.%3.%4."/>
      <w:lvlJc w:val="left"/>
      <w:pPr>
        <w:ind w:left="1728" w:hanging="7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BC3152E"/>
    <w:multiLevelType w:val="multilevel"/>
    <w:tmpl w:val="9586DC00"/>
    <w:styleLink w:val="CurrentList28"/>
    <w:lvl w:ilvl="0">
      <w:start w:val="1"/>
      <w:numFmt w:val="lowerLetter"/>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D0963F0"/>
    <w:multiLevelType w:val="hybridMultilevel"/>
    <w:tmpl w:val="7B1C6702"/>
    <w:lvl w:ilvl="0" w:tplc="B42A3BD2">
      <w:start w:val="1"/>
      <w:numFmt w:val="decimal"/>
      <w:pStyle w:val="Bulletnumberedlistindented"/>
      <w:lvlText w:val="%1."/>
      <w:lvlJc w:val="left"/>
      <w:pPr>
        <w:ind w:left="1021" w:hanging="45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2724FD"/>
    <w:multiLevelType w:val="multilevel"/>
    <w:tmpl w:val="DDDCC9B6"/>
    <w:styleLink w:val="CurrentList56"/>
    <w:lvl w:ilvl="0">
      <w:start w:val="1"/>
      <w:numFmt w:val="bullet"/>
      <w:lvlText w:val=""/>
      <w:lvlJc w:val="left"/>
      <w:pPr>
        <w:ind w:left="1474" w:hanging="453"/>
      </w:pPr>
      <w:rPr>
        <w:rFonts w:ascii="Symbol" w:hAnsi="Symbol" w:hint="default"/>
        <w:color w:val="32BCAD"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04E4BBE"/>
    <w:multiLevelType w:val="multilevel"/>
    <w:tmpl w:val="3F88CE9E"/>
    <w:styleLink w:val="CurrentList30"/>
    <w:lvl w:ilvl="0">
      <w:start w:val="1"/>
      <w:numFmt w:val="lowerLetter"/>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21E7231"/>
    <w:multiLevelType w:val="multilevel"/>
    <w:tmpl w:val="906C01E0"/>
    <w:styleLink w:val="Bulletlist"/>
    <w:lvl w:ilvl="0">
      <w:start w:val="1"/>
      <w:numFmt w:val="bullet"/>
      <w:lvlText w:val=""/>
      <w:lvlPicBulletId w:val="4"/>
      <w:lvlJc w:val="left"/>
      <w:pPr>
        <w:tabs>
          <w:tab w:val="num" w:pos="567"/>
        </w:tabs>
        <w:ind w:left="1021" w:hanging="454"/>
      </w:pPr>
      <w:rPr>
        <w:rFonts w:ascii="Symbol" w:hAnsi="Symbol" w:hint="default"/>
        <w:color w:val="auto"/>
      </w:rPr>
    </w:lvl>
    <w:lvl w:ilvl="1">
      <w:start w:val="1"/>
      <w:numFmt w:val="bullet"/>
      <w:lvlText w:val=""/>
      <w:lvlJc w:val="left"/>
      <w:pPr>
        <w:ind w:left="1474" w:hanging="453"/>
      </w:pPr>
      <w:rPr>
        <w:rFonts w:ascii="Symbol" w:hAnsi="Symbol" w:hint="default"/>
        <w:color w:val="32BCAD"/>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3592BF1"/>
    <w:multiLevelType w:val="multilevel"/>
    <w:tmpl w:val="54D00D8C"/>
    <w:styleLink w:val="Indentedbulletlist"/>
    <w:lvl w:ilvl="0">
      <w:start w:val="1"/>
      <w:numFmt w:val="bullet"/>
      <w:lvlText w:val=""/>
      <w:lvlPicBulletId w:val="4"/>
      <w:lvlJc w:val="left"/>
      <w:pPr>
        <w:tabs>
          <w:tab w:val="num" w:pos="567"/>
        </w:tabs>
        <w:ind w:left="567" w:firstLine="0"/>
      </w:pPr>
      <w:rPr>
        <w:rFonts w:ascii="Symbol" w:hAnsi="Symbol" w:hint="default"/>
        <w:b w:val="0"/>
        <w:i w:val="0"/>
        <w:caps w:val="0"/>
        <w:smallCaps w:val="0"/>
        <w:strike w:val="0"/>
        <w:dstrike w:val="0"/>
        <w:vanish w:val="0"/>
        <w:color w:val="auto"/>
        <w:sz w:val="22"/>
        <w:u w:val="none"/>
        <w:vertAlign w:val="baseline"/>
      </w:rPr>
    </w:lvl>
    <w:lvl w:ilvl="1">
      <w:start w:val="1"/>
      <w:numFmt w:val="bullet"/>
      <w:lvlRestart w:val="0"/>
      <w:lvlText w:val=""/>
      <w:lvlJc w:val="left"/>
      <w:pPr>
        <w:ind w:left="1474" w:hanging="453"/>
      </w:pPr>
      <w:rPr>
        <w:rFonts w:ascii="Symbol" w:hAnsi="Symbol" w:hint="default"/>
        <w:b w:val="0"/>
        <w:i w:val="0"/>
        <w:color w:val="32BCAD"/>
        <w:sz w:val="22"/>
      </w:rPr>
    </w:lvl>
    <w:lvl w:ilvl="2">
      <w:start w:val="1"/>
      <w:numFmt w:val="decimal"/>
      <w:lvlRestart w:val="0"/>
      <w:lvlText w:val="%3.2.1"/>
      <w:lvlJc w:val="left"/>
      <w:pPr>
        <w:ind w:left="1361" w:hanging="567"/>
      </w:pPr>
      <w:rPr>
        <w:rFonts w:ascii="Source Sans Pro" w:hAnsi="Source Sans Pro" w:hint="default"/>
        <w:b w:val="0"/>
        <w:i w:val="0"/>
        <w:sz w:val="22"/>
        <w:u w:val="none"/>
      </w:rPr>
    </w:lvl>
    <w:lvl w:ilvl="3">
      <w:start w:val="1"/>
      <w:numFmt w:val="decimal"/>
      <w:lvlText w:val="%1.%2.%3.%4."/>
      <w:lvlJc w:val="left"/>
      <w:pPr>
        <w:ind w:left="1728" w:hanging="7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8124529"/>
    <w:multiLevelType w:val="multilevel"/>
    <w:tmpl w:val="8EC6DCCC"/>
    <w:styleLink w:val="CurrentList36"/>
    <w:lvl w:ilvl="0">
      <w:start w:val="1"/>
      <w:numFmt w:val="bullet"/>
      <w:lvlText w:val=""/>
      <w:lvlPicBulletId w:val="0"/>
      <w:lvlJc w:val="left"/>
      <w:pPr>
        <w:ind w:left="340" w:hanging="34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8915201"/>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9094F75"/>
    <w:multiLevelType w:val="multilevel"/>
    <w:tmpl w:val="0809001D"/>
    <w:styleLink w:val="CurrentList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9721123"/>
    <w:multiLevelType w:val="multilevel"/>
    <w:tmpl w:val="64A6A556"/>
    <w:styleLink w:val="CurrentList33"/>
    <w:lvl w:ilvl="0">
      <w:start w:val="1"/>
      <w:numFmt w:val="bullet"/>
      <w:lvlText w:val="o"/>
      <w:lvlJc w:val="left"/>
      <w:pPr>
        <w:ind w:left="1060" w:hanging="360"/>
      </w:pPr>
      <w:rPr>
        <w:rFonts w:ascii="Courier New" w:hAnsi="Courier New" w:cs="Courier New"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41" w15:restartNumberingAfterBreak="0">
    <w:nsid w:val="39B87A96"/>
    <w:multiLevelType w:val="multilevel"/>
    <w:tmpl w:val="D98EC310"/>
    <w:styleLink w:val="CurrentList14"/>
    <w:lvl w:ilvl="0">
      <w:start w:val="1"/>
      <w:numFmt w:val="bullet"/>
      <w:lvlText w:val=""/>
      <w:lvlPicBulletId w:val="3"/>
      <w:lvlJc w:val="left"/>
      <w:pPr>
        <w:ind w:left="567" w:hanging="227"/>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42" w15:restartNumberingAfterBreak="0">
    <w:nsid w:val="39CE44B0"/>
    <w:multiLevelType w:val="multilevel"/>
    <w:tmpl w:val="9110BC80"/>
    <w:lvl w:ilvl="0">
      <w:start w:val="1"/>
      <w:numFmt w:val="decimal"/>
      <w:lvlText w:val="%1."/>
      <w:lvlJc w:val="left"/>
      <w:pPr>
        <w:ind w:left="567" w:hanging="567"/>
      </w:pPr>
      <w:rPr>
        <w:rFonts w:ascii="Source Sans Pro Semibold" w:hAnsi="Source Sans Pro Semibold" w:hint="default"/>
        <w:b w:val="0"/>
        <w:i w:val="0"/>
        <w:caps w:val="0"/>
        <w:smallCaps w:val="0"/>
        <w:strike w:val="0"/>
        <w:dstrike w:val="0"/>
        <w:vanish w:val="0"/>
        <w:color w:val="298E98"/>
        <w:sz w:val="22"/>
        <w:u w:val="none"/>
        <w:vertAlign w:val="baseline"/>
      </w:rPr>
    </w:lvl>
    <w:lvl w:ilvl="1">
      <w:start w:val="1"/>
      <w:numFmt w:val="decimal"/>
      <w:lvlRestart w:val="0"/>
      <w:pStyle w:val="Multilevelbodyindent1"/>
      <w:lvlText w:val="%2.1"/>
      <w:lvlJc w:val="left"/>
      <w:pPr>
        <w:ind w:left="1134" w:hanging="567"/>
      </w:pPr>
      <w:rPr>
        <w:rFonts w:ascii="Source Sans Pro" w:hAnsi="Source Sans Pro" w:hint="default"/>
        <w:b w:val="0"/>
        <w:i w:val="0"/>
        <w:sz w:val="22"/>
      </w:rPr>
    </w:lvl>
    <w:lvl w:ilvl="2">
      <w:start w:val="1"/>
      <w:numFmt w:val="decimal"/>
      <w:lvlRestart w:val="0"/>
      <w:pStyle w:val="Multilevelbodyindent2"/>
      <w:lvlText w:val="%3.2.1"/>
      <w:lvlJc w:val="left"/>
      <w:pPr>
        <w:ind w:left="1588" w:hanging="341"/>
      </w:pPr>
      <w:rPr>
        <w:rFonts w:ascii="Source Sans Pro" w:hAnsi="Source Sans Pro" w:hint="default"/>
        <w:b w:val="0"/>
        <w:i w:val="0"/>
        <w:sz w:val="22"/>
        <w:u w:val="none"/>
      </w:rPr>
    </w:lvl>
    <w:lvl w:ilvl="3">
      <w:start w:val="1"/>
      <w:numFmt w:val="decimal"/>
      <w:lvlText w:val="%1.%2.%3.%4."/>
      <w:lvlJc w:val="left"/>
      <w:pPr>
        <w:ind w:left="1728" w:hanging="7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DC27912"/>
    <w:multiLevelType w:val="multilevel"/>
    <w:tmpl w:val="36FCA8BA"/>
    <w:styleLink w:val="CurrentList46"/>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44" w15:restartNumberingAfterBreak="0">
    <w:nsid w:val="3F224088"/>
    <w:multiLevelType w:val="multilevel"/>
    <w:tmpl w:val="6D584140"/>
    <w:styleLink w:val="Numberedmultilevellist"/>
    <w:lvl w:ilvl="0">
      <w:start w:val="1"/>
      <w:numFmt w:val="decimal"/>
      <w:lvlText w:val="%1."/>
      <w:lvlJc w:val="left"/>
      <w:pPr>
        <w:ind w:left="567" w:hanging="567"/>
      </w:pPr>
      <w:rPr>
        <w:rFonts w:ascii="Source Sans Pro" w:hAnsi="Source Sans Pro" w:hint="default"/>
        <w:b/>
        <w:i w:val="0"/>
        <w:color w:val="2C9AA6" w:themeColor="accent2"/>
        <w:sz w:val="22"/>
      </w:rPr>
    </w:lvl>
    <w:lvl w:ilvl="1">
      <w:start w:val="1"/>
      <w:numFmt w:val="decimal"/>
      <w:lvlRestart w:val="0"/>
      <w:lvlText w:val="%2.1"/>
      <w:lvlJc w:val="left"/>
      <w:pPr>
        <w:ind w:left="1021" w:hanging="454"/>
      </w:pPr>
      <w:rPr>
        <w:rFonts w:ascii="Source Sans Pro" w:hAnsi="Source Sans Pro" w:hint="default"/>
        <w:b w:val="0"/>
        <w:i w:val="0"/>
        <w:sz w:val="22"/>
      </w:rPr>
    </w:lvl>
    <w:lvl w:ilvl="2">
      <w:start w:val="1"/>
      <w:numFmt w:val="decimal"/>
      <w:lvlRestart w:val="0"/>
      <w:lvlText w:val="%3.1.1"/>
      <w:lvlJc w:val="left"/>
      <w:pPr>
        <w:ind w:left="1474" w:hanging="453"/>
      </w:pPr>
      <w:rPr>
        <w:rFonts w:ascii="Source Sans Pro" w:hAnsi="Source Sans Pro" w:hint="default"/>
        <w:b w:val="0"/>
        <w:i w:val="0"/>
        <w:sz w:val="22"/>
      </w:rPr>
    </w:lvl>
    <w:lvl w:ilvl="3">
      <w:start w:val="1"/>
      <w:numFmt w:val="decimal"/>
      <w:lvlText w:val="(%4)"/>
      <w:lvlJc w:val="left"/>
      <w:pPr>
        <w:ind w:left="4049" w:hanging="360"/>
      </w:pPr>
      <w:rPr>
        <w:rFonts w:hint="default"/>
      </w:rPr>
    </w:lvl>
    <w:lvl w:ilvl="4">
      <w:start w:val="1"/>
      <w:numFmt w:val="lowerLetter"/>
      <w:lvlText w:val="(%5)"/>
      <w:lvlJc w:val="left"/>
      <w:pPr>
        <w:ind w:left="4409" w:hanging="360"/>
      </w:pPr>
      <w:rPr>
        <w:rFonts w:hint="default"/>
      </w:rPr>
    </w:lvl>
    <w:lvl w:ilvl="5">
      <w:start w:val="1"/>
      <w:numFmt w:val="lowerRoman"/>
      <w:lvlText w:val="(%6)"/>
      <w:lvlJc w:val="left"/>
      <w:pPr>
        <w:ind w:left="4769" w:hanging="360"/>
      </w:pPr>
      <w:rPr>
        <w:rFonts w:hint="default"/>
      </w:rPr>
    </w:lvl>
    <w:lvl w:ilvl="6">
      <w:start w:val="1"/>
      <w:numFmt w:val="decimal"/>
      <w:lvlText w:val="%7."/>
      <w:lvlJc w:val="left"/>
      <w:pPr>
        <w:ind w:left="5129" w:hanging="360"/>
      </w:pPr>
      <w:rPr>
        <w:rFonts w:hint="default"/>
      </w:rPr>
    </w:lvl>
    <w:lvl w:ilvl="7">
      <w:start w:val="1"/>
      <w:numFmt w:val="lowerLetter"/>
      <w:lvlText w:val="%8."/>
      <w:lvlJc w:val="left"/>
      <w:pPr>
        <w:ind w:left="5489" w:hanging="360"/>
      </w:pPr>
      <w:rPr>
        <w:rFonts w:hint="default"/>
      </w:rPr>
    </w:lvl>
    <w:lvl w:ilvl="8">
      <w:start w:val="1"/>
      <w:numFmt w:val="lowerRoman"/>
      <w:lvlText w:val="%9."/>
      <w:lvlJc w:val="left"/>
      <w:pPr>
        <w:ind w:left="5849" w:hanging="360"/>
      </w:pPr>
      <w:rPr>
        <w:rFonts w:hint="default"/>
      </w:rPr>
    </w:lvl>
  </w:abstractNum>
  <w:abstractNum w:abstractNumId="45" w15:restartNumberingAfterBreak="0">
    <w:nsid w:val="41726DB3"/>
    <w:multiLevelType w:val="multilevel"/>
    <w:tmpl w:val="B45A712C"/>
    <w:styleLink w:val="CurrentList51"/>
    <w:lvl w:ilvl="0">
      <w:start w:val="1"/>
      <w:numFmt w:val="bullet"/>
      <w:lvlText w:val=""/>
      <w:lvlPicBulletId w:val="4"/>
      <w:lvlJc w:val="left"/>
      <w:pPr>
        <w:ind w:left="1021" w:hanging="454"/>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46" w15:restartNumberingAfterBreak="0">
    <w:nsid w:val="4197734C"/>
    <w:multiLevelType w:val="multilevel"/>
    <w:tmpl w:val="0809001D"/>
    <w:styleLink w:val="CurrentList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1C42F9A"/>
    <w:multiLevelType w:val="hybridMultilevel"/>
    <w:tmpl w:val="E94E0180"/>
    <w:lvl w:ilvl="0" w:tplc="87E87498">
      <w:start w:val="1"/>
      <w:numFmt w:val="decimal"/>
      <w:pStyle w:val="Bulletnumberedlistnon-indented"/>
      <w:lvlText w:val="%1."/>
      <w:lvlJc w:val="left"/>
      <w:pPr>
        <w:ind w:left="567" w:hanging="567"/>
      </w:pPr>
      <w:rPr>
        <w:rFonts w:hint="default"/>
      </w:rPr>
    </w:lvl>
    <w:lvl w:ilvl="1" w:tplc="594629F6" w:tentative="1">
      <w:start w:val="1"/>
      <w:numFmt w:val="lowerLetter"/>
      <w:lvlText w:val="%2."/>
      <w:lvlJc w:val="left"/>
      <w:pPr>
        <w:ind w:left="1440" w:hanging="360"/>
      </w:pPr>
    </w:lvl>
    <w:lvl w:ilvl="2" w:tplc="47AAAE6E" w:tentative="1">
      <w:start w:val="1"/>
      <w:numFmt w:val="lowerRoman"/>
      <w:lvlText w:val="%3."/>
      <w:lvlJc w:val="right"/>
      <w:pPr>
        <w:ind w:left="2160" w:hanging="180"/>
      </w:pPr>
    </w:lvl>
    <w:lvl w:ilvl="3" w:tplc="5E10FE62" w:tentative="1">
      <w:start w:val="1"/>
      <w:numFmt w:val="decimal"/>
      <w:lvlText w:val="%4."/>
      <w:lvlJc w:val="left"/>
      <w:pPr>
        <w:ind w:left="2880" w:hanging="360"/>
      </w:pPr>
    </w:lvl>
    <w:lvl w:ilvl="4" w:tplc="7DBAED0C" w:tentative="1">
      <w:start w:val="1"/>
      <w:numFmt w:val="lowerLetter"/>
      <w:lvlText w:val="%5."/>
      <w:lvlJc w:val="left"/>
      <w:pPr>
        <w:ind w:left="3600" w:hanging="360"/>
      </w:pPr>
    </w:lvl>
    <w:lvl w:ilvl="5" w:tplc="ADA0531A" w:tentative="1">
      <w:start w:val="1"/>
      <w:numFmt w:val="lowerRoman"/>
      <w:lvlText w:val="%6."/>
      <w:lvlJc w:val="right"/>
      <w:pPr>
        <w:ind w:left="4320" w:hanging="180"/>
      </w:pPr>
    </w:lvl>
    <w:lvl w:ilvl="6" w:tplc="638C69D6" w:tentative="1">
      <w:start w:val="1"/>
      <w:numFmt w:val="decimal"/>
      <w:lvlText w:val="%7."/>
      <w:lvlJc w:val="left"/>
      <w:pPr>
        <w:ind w:left="5040" w:hanging="360"/>
      </w:pPr>
    </w:lvl>
    <w:lvl w:ilvl="7" w:tplc="C5328150" w:tentative="1">
      <w:start w:val="1"/>
      <w:numFmt w:val="lowerLetter"/>
      <w:lvlText w:val="%8."/>
      <w:lvlJc w:val="left"/>
      <w:pPr>
        <w:ind w:left="5760" w:hanging="360"/>
      </w:pPr>
    </w:lvl>
    <w:lvl w:ilvl="8" w:tplc="78303AD2" w:tentative="1">
      <w:start w:val="1"/>
      <w:numFmt w:val="lowerRoman"/>
      <w:lvlText w:val="%9."/>
      <w:lvlJc w:val="right"/>
      <w:pPr>
        <w:ind w:left="6480" w:hanging="180"/>
      </w:pPr>
    </w:lvl>
  </w:abstractNum>
  <w:abstractNum w:abstractNumId="48" w15:restartNumberingAfterBreak="0">
    <w:nsid w:val="44EC6417"/>
    <w:multiLevelType w:val="multilevel"/>
    <w:tmpl w:val="0809001D"/>
    <w:styleLink w:val="CurrentList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58F3F5B"/>
    <w:multiLevelType w:val="multilevel"/>
    <w:tmpl w:val="96248C90"/>
    <w:numStyleLink w:val="Alphabeticalromannumeralsmulti-list"/>
  </w:abstractNum>
  <w:abstractNum w:abstractNumId="50" w15:restartNumberingAfterBreak="0">
    <w:nsid w:val="45BD232E"/>
    <w:multiLevelType w:val="multilevel"/>
    <w:tmpl w:val="0809001D"/>
    <w:styleLink w:val="CurrentList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71E16B2"/>
    <w:multiLevelType w:val="multilevel"/>
    <w:tmpl w:val="1A9C212A"/>
    <w:styleLink w:val="CurrentList42"/>
    <w:lvl w:ilvl="0">
      <w:start w:val="1"/>
      <w:numFmt w:val="lowerLetter"/>
      <w:lvlText w:val="(%1)"/>
      <w:lvlJc w:val="left"/>
      <w:pPr>
        <w:ind w:left="1021" w:hanging="34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75D791C"/>
    <w:multiLevelType w:val="multilevel"/>
    <w:tmpl w:val="36FCA8BA"/>
    <w:styleLink w:val="CurrentList48"/>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53" w15:restartNumberingAfterBreak="0">
    <w:nsid w:val="4A462180"/>
    <w:multiLevelType w:val="multilevel"/>
    <w:tmpl w:val="DA62A148"/>
    <w:numStyleLink w:val="CERmulti-levellist"/>
  </w:abstractNum>
  <w:abstractNum w:abstractNumId="54" w15:restartNumberingAfterBreak="0">
    <w:nsid w:val="4B05463B"/>
    <w:multiLevelType w:val="multilevel"/>
    <w:tmpl w:val="DDDCC9B6"/>
    <w:styleLink w:val="CurrentList55"/>
    <w:lvl w:ilvl="0">
      <w:start w:val="1"/>
      <w:numFmt w:val="bullet"/>
      <w:lvlText w:val=""/>
      <w:lvlJc w:val="left"/>
      <w:pPr>
        <w:ind w:left="1474" w:hanging="453"/>
      </w:pPr>
      <w:rPr>
        <w:rFonts w:ascii="Symbol" w:hAnsi="Symbol" w:hint="default"/>
        <w:color w:val="32BCAD"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BFF36CA"/>
    <w:multiLevelType w:val="multilevel"/>
    <w:tmpl w:val="8EC6DCCC"/>
    <w:styleLink w:val="CurrentList37"/>
    <w:lvl w:ilvl="0">
      <w:start w:val="1"/>
      <w:numFmt w:val="bullet"/>
      <w:lvlText w:val=""/>
      <w:lvlPicBulletId w:val="0"/>
      <w:lvlJc w:val="left"/>
      <w:pPr>
        <w:ind w:left="340" w:hanging="34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DAD205C"/>
    <w:multiLevelType w:val="multilevel"/>
    <w:tmpl w:val="83AE1650"/>
    <w:styleLink w:val="CurrentList3"/>
    <w:lvl w:ilvl="0">
      <w:start w:val="1"/>
      <w:numFmt w:val="bullet"/>
      <w:lvlText w:val=""/>
      <w:lvlPicBulletId w:val="0"/>
      <w:lvlJc w:val="left"/>
      <w:pPr>
        <w:ind w:left="567" w:hanging="227"/>
      </w:pPr>
      <w:rPr>
        <w:rFonts w:ascii="Symbol" w:hAnsi="Symbol" w:hint="default"/>
        <w:color w:val="auto"/>
        <w:sz w:val="20"/>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57" w15:restartNumberingAfterBreak="0">
    <w:nsid w:val="4EDE5EF6"/>
    <w:multiLevelType w:val="multilevel"/>
    <w:tmpl w:val="D2F47978"/>
    <w:styleLink w:val="CurrentList5"/>
    <w:lvl w:ilvl="0">
      <w:start w:val="1"/>
      <w:numFmt w:val="bullet"/>
      <w:lvlText w:val=""/>
      <w:lvlPicBulletId w:val="0"/>
      <w:lvlJc w:val="left"/>
      <w:pPr>
        <w:ind w:left="700" w:hanging="360"/>
      </w:pPr>
      <w:rPr>
        <w:rFonts w:ascii="Symbol" w:hAnsi="Symbol" w:hint="default"/>
        <w:color w:val="auto"/>
        <w:sz w:val="20"/>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58" w15:restartNumberingAfterBreak="0">
    <w:nsid w:val="50DA04F3"/>
    <w:multiLevelType w:val="multilevel"/>
    <w:tmpl w:val="FEBC0BC8"/>
    <w:styleLink w:val="CurrentList16"/>
    <w:lvl w:ilvl="0">
      <w:start w:val="1"/>
      <w:numFmt w:val="bullet"/>
      <w:lvlText w:val=""/>
      <w:lvlPicBulletId w:val="3"/>
      <w:lvlJc w:val="left"/>
      <w:pPr>
        <w:ind w:left="567" w:hanging="227"/>
      </w:pPr>
      <w:rPr>
        <w:rFonts w:ascii="Symbol" w:hAnsi="Symbo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1A2076A"/>
    <w:multiLevelType w:val="multilevel"/>
    <w:tmpl w:val="36FCA8BA"/>
    <w:styleLink w:val="CurrentList50"/>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0" w15:restartNumberingAfterBreak="0">
    <w:nsid w:val="5327486D"/>
    <w:multiLevelType w:val="multilevel"/>
    <w:tmpl w:val="1A4E9A14"/>
    <w:styleLink w:val="CurrentList21"/>
    <w:lvl w:ilvl="0">
      <w:start w:val="1"/>
      <w:numFmt w:val="bullet"/>
      <w:lvlText w:val=""/>
      <w:lvlPicBulletId w:val="0"/>
      <w:lvlJc w:val="left"/>
      <w:pPr>
        <w:ind w:left="567" w:hanging="227"/>
      </w:pPr>
      <w:rPr>
        <w:rFonts w:ascii="Symbol" w:hAnsi="Symbol" w:hint="default"/>
        <w:color w:val="auto"/>
        <w:sz w:val="22"/>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1" w15:restartNumberingAfterBreak="0">
    <w:nsid w:val="54950FDD"/>
    <w:multiLevelType w:val="multilevel"/>
    <w:tmpl w:val="6EF8AB2A"/>
    <w:styleLink w:val="CurrentList31"/>
    <w:lvl w:ilvl="0">
      <w:start w:val="1"/>
      <w:numFmt w:val="lowerRoman"/>
      <w:lvlText w:val="(%1)"/>
      <w:lvlJc w:val="left"/>
      <w:pPr>
        <w:ind w:left="10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9AA19B5"/>
    <w:multiLevelType w:val="multilevel"/>
    <w:tmpl w:val="36FCA8BA"/>
    <w:styleLink w:val="CurrentList47"/>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3" w15:restartNumberingAfterBreak="0">
    <w:nsid w:val="5C851A4E"/>
    <w:multiLevelType w:val="multilevel"/>
    <w:tmpl w:val="3F88CE9E"/>
    <w:styleLink w:val="CurrentList29"/>
    <w:lvl w:ilvl="0">
      <w:start w:val="1"/>
      <w:numFmt w:val="lowerLetter"/>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06664B6"/>
    <w:multiLevelType w:val="multilevel"/>
    <w:tmpl w:val="DA62A148"/>
    <w:styleLink w:val="CERmulti-levellist"/>
    <w:lvl w:ilvl="0">
      <w:start w:val="1"/>
      <w:numFmt w:val="decimal"/>
      <w:lvlText w:val="%1."/>
      <w:lvlJc w:val="left"/>
      <w:pPr>
        <w:ind w:left="567" w:hanging="567"/>
      </w:pPr>
      <w:rPr>
        <w:rFonts w:ascii="Source Sans Pro Semibold" w:hAnsi="Source Sans Pro Semibold" w:hint="default"/>
        <w:b w:val="0"/>
        <w:i w:val="0"/>
        <w:caps w:val="0"/>
        <w:smallCaps w:val="0"/>
        <w:strike w:val="0"/>
        <w:dstrike w:val="0"/>
        <w:vanish w:val="0"/>
        <w:color w:val="000000" w:themeColor="text1"/>
        <w:sz w:val="22"/>
        <w:u w:val="none"/>
        <w:vertAlign w:val="baseline"/>
      </w:rPr>
    </w:lvl>
    <w:lvl w:ilvl="1">
      <w:start w:val="1"/>
      <w:numFmt w:val="decimal"/>
      <w:lvlRestart w:val="0"/>
      <w:lvlText w:val="%2.1"/>
      <w:lvlJc w:val="left"/>
      <w:pPr>
        <w:ind w:left="1134" w:hanging="567"/>
      </w:pPr>
      <w:rPr>
        <w:rFonts w:ascii="Source Sans Pro" w:hAnsi="Source Sans Pro" w:hint="default"/>
        <w:b w:val="0"/>
        <w:i w:val="0"/>
        <w:sz w:val="22"/>
      </w:rPr>
    </w:lvl>
    <w:lvl w:ilvl="2">
      <w:start w:val="1"/>
      <w:numFmt w:val="decimal"/>
      <w:lvlRestart w:val="0"/>
      <w:lvlText w:val="%3.2.1"/>
      <w:lvlJc w:val="left"/>
      <w:pPr>
        <w:ind w:left="1474" w:hanging="340"/>
      </w:pPr>
      <w:rPr>
        <w:rFonts w:ascii="Source Sans Pro" w:hAnsi="Source Sans Pro" w:hint="default"/>
        <w:b w:val="0"/>
        <w:i w:val="0"/>
        <w:sz w:val="22"/>
        <w:u w:val="none"/>
      </w:rPr>
    </w:lvl>
    <w:lvl w:ilvl="3">
      <w:start w:val="1"/>
      <w:numFmt w:val="decimal"/>
      <w:lvlText w:val="%1.%2.%3.%4."/>
      <w:lvlJc w:val="left"/>
      <w:pPr>
        <w:ind w:left="1728" w:hanging="7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1B3496E"/>
    <w:multiLevelType w:val="multilevel"/>
    <w:tmpl w:val="F654B53A"/>
    <w:styleLink w:val="CurrentList20"/>
    <w:lvl w:ilvl="0">
      <w:start w:val="1"/>
      <w:numFmt w:val="bullet"/>
      <w:lvlText w:val=""/>
      <w:lvlPicBulletId w:val="3"/>
      <w:lvlJc w:val="left"/>
      <w:pPr>
        <w:ind w:left="567" w:hanging="227"/>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2A46E2F"/>
    <w:multiLevelType w:val="multilevel"/>
    <w:tmpl w:val="DEA88160"/>
    <w:styleLink w:val="CurrentList22"/>
    <w:lvl w:ilvl="0">
      <w:start w:val="1"/>
      <w:numFmt w:val="bullet"/>
      <w:lvlText w:val=""/>
      <w:lvlPicBulletId w:val="0"/>
      <w:lvlJc w:val="left"/>
      <w:pPr>
        <w:ind w:left="567" w:hanging="227"/>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3E220A6"/>
    <w:multiLevelType w:val="multilevel"/>
    <w:tmpl w:val="67DC0482"/>
    <w:styleLink w:val="CurrentList32"/>
    <w:lvl w:ilvl="0">
      <w:start w:val="1"/>
      <w:numFmt w:val="bullet"/>
      <w:lvlText w:val=""/>
      <w:lvlPicBulletId w:val="0"/>
      <w:lvlJc w:val="left"/>
      <w:pPr>
        <w:ind w:left="680" w:hanging="340"/>
      </w:pPr>
      <w:rPr>
        <w:rFonts w:ascii="Symbol" w:hAnsi="Symbol" w:hint="default"/>
        <w:color w:val="auto"/>
        <w:sz w:val="18"/>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8" w15:restartNumberingAfterBreak="0">
    <w:nsid w:val="65C326EE"/>
    <w:multiLevelType w:val="multilevel"/>
    <w:tmpl w:val="D2F47978"/>
    <w:styleLink w:val="CurrentList4"/>
    <w:lvl w:ilvl="0">
      <w:start w:val="1"/>
      <w:numFmt w:val="bullet"/>
      <w:lvlText w:val=""/>
      <w:lvlPicBulletId w:val="0"/>
      <w:lvlJc w:val="left"/>
      <w:pPr>
        <w:ind w:left="700" w:hanging="360"/>
      </w:pPr>
      <w:rPr>
        <w:rFonts w:ascii="Symbol" w:hAnsi="Symbol" w:hint="default"/>
        <w:color w:val="auto"/>
        <w:sz w:val="20"/>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9" w15:restartNumberingAfterBreak="0">
    <w:nsid w:val="66A50EBD"/>
    <w:multiLevelType w:val="multilevel"/>
    <w:tmpl w:val="DDDCC9B6"/>
    <w:styleLink w:val="CurrentList54"/>
    <w:lvl w:ilvl="0">
      <w:start w:val="1"/>
      <w:numFmt w:val="bullet"/>
      <w:lvlText w:val=""/>
      <w:lvlJc w:val="left"/>
      <w:pPr>
        <w:ind w:left="1474" w:hanging="453"/>
      </w:pPr>
      <w:rPr>
        <w:rFonts w:ascii="Symbol" w:hAnsi="Symbol" w:hint="default"/>
        <w:color w:val="32BCAD"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6E81ABC"/>
    <w:multiLevelType w:val="multilevel"/>
    <w:tmpl w:val="69BCB3A2"/>
    <w:styleLink w:val="CurrentList6"/>
    <w:lvl w:ilvl="0">
      <w:start w:val="1"/>
      <w:numFmt w:val="bullet"/>
      <w:lvlText w:val=""/>
      <w:lvlPicBulletId w:val="1"/>
      <w:lvlJc w:val="left"/>
      <w:pPr>
        <w:ind w:left="567" w:hanging="227"/>
      </w:pPr>
      <w:rPr>
        <w:rFonts w:ascii="Symbol" w:hAnsi="Symbol" w:hint="default"/>
        <w:color w:val="auto"/>
        <w:sz w:val="16"/>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71" w15:restartNumberingAfterBreak="0">
    <w:nsid w:val="68B41289"/>
    <w:multiLevelType w:val="multilevel"/>
    <w:tmpl w:val="1A9C212A"/>
    <w:styleLink w:val="CurrentList44"/>
    <w:lvl w:ilvl="0">
      <w:start w:val="1"/>
      <w:numFmt w:val="lowerLetter"/>
      <w:lvlText w:val="(%1)"/>
      <w:lvlJc w:val="left"/>
      <w:pPr>
        <w:ind w:left="1021" w:hanging="34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CA000E9"/>
    <w:multiLevelType w:val="multilevel"/>
    <w:tmpl w:val="96248C90"/>
    <w:styleLink w:val="Alphabeticalromannumeralsmulti-list"/>
    <w:lvl w:ilvl="0">
      <w:start w:val="1"/>
      <w:numFmt w:val="lowerLetter"/>
      <w:pStyle w:val="Bulletalphabeticalindented"/>
      <w:lvlText w:val="(%1)"/>
      <w:lvlJc w:val="left"/>
      <w:pPr>
        <w:ind w:left="1077" w:hanging="510"/>
      </w:pPr>
      <w:rPr>
        <w:rFonts w:hint="default"/>
      </w:rPr>
    </w:lvl>
    <w:lvl w:ilvl="1">
      <w:start w:val="1"/>
      <w:numFmt w:val="lowerRoman"/>
      <w:lvlText w:val="(%2)"/>
      <w:lvlJc w:val="left"/>
      <w:pPr>
        <w:ind w:left="1588" w:hanging="511"/>
      </w:pPr>
      <w:rPr>
        <w:rFonts w:hint="default"/>
      </w:rPr>
    </w:lvl>
    <w:lvl w:ilvl="2">
      <w:start w:val="1"/>
      <w:numFmt w:val="upperLetter"/>
      <w:lvlText w:val="(%3)"/>
      <w:lvlJc w:val="left"/>
      <w:pPr>
        <w:ind w:left="2098" w:hanging="510"/>
      </w:pPr>
      <w:rPr>
        <w:rFonts w:hint="default"/>
      </w:rPr>
    </w:lvl>
    <w:lvl w:ilvl="3">
      <w:start w:val="1"/>
      <w:numFmt w:val="decimal"/>
      <w:lvlText w:val="%4."/>
      <w:lvlJc w:val="left"/>
      <w:pPr>
        <w:ind w:left="5489" w:hanging="360"/>
      </w:pPr>
      <w:rPr>
        <w:rFonts w:hint="default"/>
      </w:rPr>
    </w:lvl>
    <w:lvl w:ilvl="4">
      <w:start w:val="1"/>
      <w:numFmt w:val="lowerLetter"/>
      <w:lvlText w:val="%5."/>
      <w:lvlJc w:val="left"/>
      <w:pPr>
        <w:ind w:left="6209" w:hanging="360"/>
      </w:pPr>
      <w:rPr>
        <w:rFonts w:hint="default"/>
      </w:rPr>
    </w:lvl>
    <w:lvl w:ilvl="5">
      <w:start w:val="1"/>
      <w:numFmt w:val="lowerRoman"/>
      <w:lvlText w:val="%6."/>
      <w:lvlJc w:val="right"/>
      <w:pPr>
        <w:ind w:left="6929" w:hanging="180"/>
      </w:pPr>
      <w:rPr>
        <w:rFonts w:hint="default"/>
      </w:rPr>
    </w:lvl>
    <w:lvl w:ilvl="6">
      <w:start w:val="1"/>
      <w:numFmt w:val="decimal"/>
      <w:lvlText w:val="%7."/>
      <w:lvlJc w:val="left"/>
      <w:pPr>
        <w:ind w:left="7649" w:hanging="360"/>
      </w:pPr>
      <w:rPr>
        <w:rFonts w:hint="default"/>
      </w:rPr>
    </w:lvl>
    <w:lvl w:ilvl="7">
      <w:start w:val="1"/>
      <w:numFmt w:val="lowerLetter"/>
      <w:lvlText w:val="%8."/>
      <w:lvlJc w:val="left"/>
      <w:pPr>
        <w:ind w:left="8369" w:hanging="360"/>
      </w:pPr>
      <w:rPr>
        <w:rFonts w:hint="default"/>
      </w:rPr>
    </w:lvl>
    <w:lvl w:ilvl="8">
      <w:start w:val="1"/>
      <w:numFmt w:val="lowerRoman"/>
      <w:lvlText w:val="%9."/>
      <w:lvlJc w:val="right"/>
      <w:pPr>
        <w:ind w:left="9089" w:hanging="180"/>
      </w:pPr>
      <w:rPr>
        <w:rFonts w:hint="default"/>
      </w:rPr>
    </w:lvl>
  </w:abstractNum>
  <w:abstractNum w:abstractNumId="73" w15:restartNumberingAfterBreak="0">
    <w:nsid w:val="742D3BD8"/>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51751E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5871216"/>
    <w:multiLevelType w:val="multilevel"/>
    <w:tmpl w:val="0809001D"/>
    <w:styleLink w:val="CurrentList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75DF3DAB"/>
    <w:multiLevelType w:val="multilevel"/>
    <w:tmpl w:val="1E6EE6BC"/>
    <w:styleLink w:val="CurrentList9"/>
    <w:lvl w:ilvl="0">
      <w:start w:val="1"/>
      <w:numFmt w:val="bullet"/>
      <w:lvlText w:val=""/>
      <w:lvlPicBulletId w:val="0"/>
      <w:lvlJc w:val="left"/>
      <w:pPr>
        <w:ind w:left="567" w:hanging="227"/>
      </w:pPr>
      <w:rPr>
        <w:rFonts w:ascii="Symbol" w:hAnsi="Symbol" w:hint="default"/>
        <w:color w:val="auto"/>
        <w:sz w:val="18"/>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77" w15:restartNumberingAfterBreak="0">
    <w:nsid w:val="76DA4F3D"/>
    <w:multiLevelType w:val="multilevel"/>
    <w:tmpl w:val="0809001D"/>
    <w:styleLink w:val="CurrentList3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B51363F"/>
    <w:multiLevelType w:val="multilevel"/>
    <w:tmpl w:val="AE706FF2"/>
    <w:styleLink w:val="CurrentList11"/>
    <w:lvl w:ilvl="0">
      <w:start w:val="1"/>
      <w:numFmt w:val="bullet"/>
      <w:lvlText w:val=""/>
      <w:lvlPicBulletId w:val="0"/>
      <w:lvlJc w:val="left"/>
      <w:pPr>
        <w:ind w:left="567" w:hanging="227"/>
      </w:pPr>
      <w:rPr>
        <w:rFonts w:ascii="Symbol" w:hAnsi="Symbol" w:hint="default"/>
        <w:color w:val="auto"/>
        <w:sz w:val="18"/>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79" w15:restartNumberingAfterBreak="0">
    <w:nsid w:val="7D6C61A5"/>
    <w:multiLevelType w:val="multilevel"/>
    <w:tmpl w:val="595CA3FA"/>
    <w:styleLink w:val="CurrentList35"/>
    <w:lvl w:ilvl="0">
      <w:start w:val="1"/>
      <w:numFmt w:val="bullet"/>
      <w:lvlText w:val=""/>
      <w:lvlJc w:val="left"/>
      <w:pPr>
        <w:ind w:left="1021" w:hanging="341"/>
      </w:pPr>
      <w:rPr>
        <w:rFonts w:ascii="Symbol" w:hAnsi="Symbol" w:hint="default"/>
        <w:color w:val="32BCAD" w:themeColor="accent1"/>
        <w:sz w:val="18"/>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80" w15:restartNumberingAfterBreak="0">
    <w:nsid w:val="7E6675C3"/>
    <w:multiLevelType w:val="multilevel"/>
    <w:tmpl w:val="9B3A94D2"/>
    <w:styleLink w:val="Bulletindentedliststyle"/>
    <w:lvl w:ilvl="0">
      <w:start w:val="1"/>
      <w:numFmt w:val="bullet"/>
      <w:lvlText w:val=""/>
      <w:lvlPicBulletId w:val="4"/>
      <w:lvlJc w:val="left"/>
      <w:pPr>
        <w:ind w:left="907" w:hanging="340"/>
      </w:pPr>
      <w:rPr>
        <w:rFonts w:ascii="Symbol" w:hAnsi="Symbol" w:hint="default"/>
        <w:color w:val="auto"/>
        <w:sz w:val="24"/>
      </w:rPr>
    </w:lvl>
    <w:lvl w:ilvl="1">
      <w:start w:val="1"/>
      <w:numFmt w:val="bullet"/>
      <w:lvlText w:val=""/>
      <w:lvlJc w:val="left"/>
      <w:pPr>
        <w:ind w:left="1247" w:hanging="340"/>
      </w:pPr>
      <w:rPr>
        <w:rFonts w:ascii="Symbol" w:hAnsi="Symbol" w:hint="default"/>
        <w:color w:val="32BCAD"/>
        <w:sz w:val="18"/>
      </w:rPr>
    </w:lvl>
    <w:lvl w:ilvl="2">
      <w:start w:val="1"/>
      <w:numFmt w:val="lowerRoman"/>
      <w:lvlText w:val="%3)"/>
      <w:lvlJc w:val="left"/>
      <w:pPr>
        <w:ind w:left="513" w:hanging="360"/>
      </w:pPr>
      <w:rPr>
        <w:rFonts w:hint="default"/>
      </w:rPr>
    </w:lvl>
    <w:lvl w:ilvl="3">
      <w:start w:val="1"/>
      <w:numFmt w:val="decimal"/>
      <w:lvlText w:val="(%4)"/>
      <w:lvlJc w:val="left"/>
      <w:pPr>
        <w:ind w:left="873" w:hanging="360"/>
      </w:pPr>
      <w:rPr>
        <w:rFonts w:hint="default"/>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num w:numId="1" w16cid:durableId="1237933816">
    <w:abstractNumId w:val="27"/>
  </w:num>
  <w:num w:numId="2" w16cid:durableId="714620775">
    <w:abstractNumId w:val="30"/>
  </w:num>
  <w:num w:numId="3" w16cid:durableId="2126270036">
    <w:abstractNumId w:val="11"/>
  </w:num>
  <w:num w:numId="4" w16cid:durableId="635140749">
    <w:abstractNumId w:val="56"/>
  </w:num>
  <w:num w:numId="5" w16cid:durableId="466239749">
    <w:abstractNumId w:val="68"/>
  </w:num>
  <w:num w:numId="6" w16cid:durableId="1459033033">
    <w:abstractNumId w:val="57"/>
  </w:num>
  <w:num w:numId="7" w16cid:durableId="433404580">
    <w:abstractNumId w:val="70"/>
  </w:num>
  <w:num w:numId="8" w16cid:durableId="1572079747">
    <w:abstractNumId w:val="5"/>
  </w:num>
  <w:num w:numId="9" w16cid:durableId="103234366">
    <w:abstractNumId w:val="9"/>
  </w:num>
  <w:num w:numId="10" w16cid:durableId="1911621470">
    <w:abstractNumId w:val="76"/>
  </w:num>
  <w:num w:numId="11" w16cid:durableId="1766609895">
    <w:abstractNumId w:val="14"/>
  </w:num>
  <w:num w:numId="12" w16cid:durableId="2093695345">
    <w:abstractNumId w:val="78"/>
  </w:num>
  <w:num w:numId="13" w16cid:durableId="2145653754">
    <w:abstractNumId w:val="24"/>
  </w:num>
  <w:num w:numId="14" w16cid:durableId="1538549004">
    <w:abstractNumId w:val="29"/>
  </w:num>
  <w:num w:numId="15" w16cid:durableId="586118684">
    <w:abstractNumId w:val="41"/>
  </w:num>
  <w:num w:numId="16" w16cid:durableId="578518182">
    <w:abstractNumId w:val="12"/>
  </w:num>
  <w:num w:numId="17" w16cid:durableId="935870991">
    <w:abstractNumId w:val="58"/>
  </w:num>
  <w:num w:numId="18" w16cid:durableId="2049721977">
    <w:abstractNumId w:val="23"/>
  </w:num>
  <w:num w:numId="19" w16cid:durableId="207232032">
    <w:abstractNumId w:val="15"/>
  </w:num>
  <w:num w:numId="20" w16cid:durableId="262342257">
    <w:abstractNumId w:val="3"/>
  </w:num>
  <w:num w:numId="21" w16cid:durableId="1166286444">
    <w:abstractNumId w:val="65"/>
  </w:num>
  <w:num w:numId="22" w16cid:durableId="936864109">
    <w:abstractNumId w:val="60"/>
  </w:num>
  <w:num w:numId="23" w16cid:durableId="565645409">
    <w:abstractNumId w:val="66"/>
  </w:num>
  <w:num w:numId="24" w16cid:durableId="490100564">
    <w:abstractNumId w:val="22"/>
  </w:num>
  <w:num w:numId="25" w16cid:durableId="697465319">
    <w:abstractNumId w:val="47"/>
  </w:num>
  <w:num w:numId="26" w16cid:durableId="557588439">
    <w:abstractNumId w:val="26"/>
  </w:num>
  <w:num w:numId="27" w16cid:durableId="290862813">
    <w:abstractNumId w:val="46"/>
  </w:num>
  <w:num w:numId="28" w16cid:durableId="1285116733">
    <w:abstractNumId w:val="21"/>
  </w:num>
  <w:num w:numId="29" w16cid:durableId="1697267704">
    <w:abstractNumId w:val="48"/>
  </w:num>
  <w:num w:numId="30" w16cid:durableId="574323204">
    <w:abstractNumId w:val="31"/>
  </w:num>
  <w:num w:numId="31" w16cid:durableId="358706324">
    <w:abstractNumId w:val="63"/>
  </w:num>
  <w:num w:numId="32" w16cid:durableId="1610774434">
    <w:abstractNumId w:val="34"/>
  </w:num>
  <w:num w:numId="33" w16cid:durableId="1625849380">
    <w:abstractNumId w:val="61"/>
  </w:num>
  <w:num w:numId="34" w16cid:durableId="2031252263">
    <w:abstractNumId w:val="67"/>
  </w:num>
  <w:num w:numId="35" w16cid:durableId="1193684738">
    <w:abstractNumId w:val="40"/>
  </w:num>
  <w:num w:numId="36" w16cid:durableId="1291476788">
    <w:abstractNumId w:val="10"/>
  </w:num>
  <w:num w:numId="37" w16cid:durableId="213542908">
    <w:abstractNumId w:val="79"/>
  </w:num>
  <w:num w:numId="38" w16cid:durableId="2142919743">
    <w:abstractNumId w:val="37"/>
  </w:num>
  <w:num w:numId="39" w16cid:durableId="1660502962">
    <w:abstractNumId w:val="55"/>
  </w:num>
  <w:num w:numId="40" w16cid:durableId="555774322">
    <w:abstractNumId w:val="75"/>
  </w:num>
  <w:num w:numId="41" w16cid:durableId="1211914204">
    <w:abstractNumId w:val="77"/>
  </w:num>
  <w:num w:numId="42" w16cid:durableId="795294906">
    <w:abstractNumId w:val="50"/>
  </w:num>
  <w:num w:numId="43" w16cid:durableId="97874797">
    <w:abstractNumId w:val="18"/>
  </w:num>
  <w:num w:numId="44" w16cid:durableId="1752504452">
    <w:abstractNumId w:val="51"/>
  </w:num>
  <w:num w:numId="45" w16cid:durableId="965351630">
    <w:abstractNumId w:val="39"/>
  </w:num>
  <w:num w:numId="46" w16cid:durableId="1569733034">
    <w:abstractNumId w:val="71"/>
  </w:num>
  <w:num w:numId="47" w16cid:durableId="1754006338">
    <w:abstractNumId w:val="73"/>
  </w:num>
  <w:num w:numId="48" w16cid:durableId="961885401">
    <w:abstractNumId w:val="43"/>
  </w:num>
  <w:num w:numId="49" w16cid:durableId="1438450629">
    <w:abstractNumId w:val="62"/>
  </w:num>
  <w:num w:numId="50" w16cid:durableId="663511028">
    <w:abstractNumId w:val="52"/>
  </w:num>
  <w:num w:numId="51" w16cid:durableId="368338040">
    <w:abstractNumId w:val="19"/>
  </w:num>
  <w:num w:numId="52" w16cid:durableId="1460806074">
    <w:abstractNumId w:val="59"/>
  </w:num>
  <w:num w:numId="53" w16cid:durableId="628097365">
    <w:abstractNumId w:val="45"/>
  </w:num>
  <w:num w:numId="54" w16cid:durableId="939921258">
    <w:abstractNumId w:val="2"/>
  </w:num>
  <w:num w:numId="55" w16cid:durableId="2113431478">
    <w:abstractNumId w:val="0"/>
  </w:num>
  <w:num w:numId="56" w16cid:durableId="1456022599">
    <w:abstractNumId w:val="69"/>
  </w:num>
  <w:num w:numId="57" w16cid:durableId="1717507605">
    <w:abstractNumId w:val="54"/>
  </w:num>
  <w:num w:numId="58" w16cid:durableId="873928520">
    <w:abstractNumId w:val="33"/>
  </w:num>
  <w:num w:numId="59" w16cid:durableId="1586305257">
    <w:abstractNumId w:val="36"/>
  </w:num>
  <w:num w:numId="60" w16cid:durableId="872422282">
    <w:abstractNumId w:val="35"/>
  </w:num>
  <w:num w:numId="61" w16cid:durableId="1591040132">
    <w:abstractNumId w:val="25"/>
  </w:num>
  <w:num w:numId="62" w16cid:durableId="98188621">
    <w:abstractNumId w:val="38"/>
  </w:num>
  <w:num w:numId="63" w16cid:durableId="603346239">
    <w:abstractNumId w:val="80"/>
  </w:num>
  <w:num w:numId="64" w16cid:durableId="893926385">
    <w:abstractNumId w:val="28"/>
  </w:num>
  <w:num w:numId="65" w16cid:durableId="1269703060">
    <w:abstractNumId w:val="6"/>
  </w:num>
  <w:num w:numId="66" w16cid:durableId="1257204934">
    <w:abstractNumId w:val="13"/>
  </w:num>
  <w:num w:numId="67" w16cid:durableId="929197718">
    <w:abstractNumId w:val="16"/>
  </w:num>
  <w:num w:numId="68" w16cid:durableId="787701393">
    <w:abstractNumId w:val="64"/>
  </w:num>
  <w:num w:numId="69" w16cid:durableId="2066298931">
    <w:abstractNumId w:val="8"/>
  </w:num>
  <w:num w:numId="70" w16cid:durableId="57287235">
    <w:abstractNumId w:val="44"/>
  </w:num>
  <w:num w:numId="71" w16cid:durableId="1884292018">
    <w:abstractNumId w:val="7"/>
  </w:num>
  <w:num w:numId="72" w16cid:durableId="1933510547">
    <w:abstractNumId w:val="74"/>
  </w:num>
  <w:num w:numId="73" w16cid:durableId="1686906210">
    <w:abstractNumId w:val="53"/>
  </w:num>
  <w:num w:numId="74" w16cid:durableId="1877305705">
    <w:abstractNumId w:val="42"/>
  </w:num>
  <w:num w:numId="75" w16cid:durableId="1535970545">
    <w:abstractNumId w:val="4"/>
  </w:num>
  <w:num w:numId="76" w16cid:durableId="774903671">
    <w:abstractNumId w:val="32"/>
  </w:num>
  <w:num w:numId="77" w16cid:durableId="335112690">
    <w:abstractNumId w:val="1"/>
  </w:num>
  <w:num w:numId="78" w16cid:durableId="1882550746">
    <w:abstractNumId w:val="17"/>
  </w:num>
  <w:num w:numId="79" w16cid:durableId="859708383">
    <w:abstractNumId w:val="20"/>
  </w:num>
  <w:num w:numId="80" w16cid:durableId="1647662163">
    <w:abstractNumId w:val="72"/>
  </w:num>
  <w:num w:numId="81" w16cid:durableId="1648315298">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sLC0NDSwMLK0tDRR0lEKTi0uzszPAykwqgUA4Nk38ywAAAA="/>
  </w:docVars>
  <w:rsids>
    <w:rsidRoot w:val="00CE08E1"/>
    <w:rsid w:val="000027B0"/>
    <w:rsid w:val="000114DA"/>
    <w:rsid w:val="00014190"/>
    <w:rsid w:val="0002062B"/>
    <w:rsid w:val="0003319F"/>
    <w:rsid w:val="00043FA4"/>
    <w:rsid w:val="00045039"/>
    <w:rsid w:val="000536E2"/>
    <w:rsid w:val="00056097"/>
    <w:rsid w:val="00071793"/>
    <w:rsid w:val="00072B49"/>
    <w:rsid w:val="00080C9D"/>
    <w:rsid w:val="00081A6B"/>
    <w:rsid w:val="00090507"/>
    <w:rsid w:val="00090F38"/>
    <w:rsid w:val="00095A6F"/>
    <w:rsid w:val="000A17FA"/>
    <w:rsid w:val="000A6BC4"/>
    <w:rsid w:val="000B1E1C"/>
    <w:rsid w:val="000B4803"/>
    <w:rsid w:val="000B646B"/>
    <w:rsid w:val="000D205D"/>
    <w:rsid w:val="000D6FEC"/>
    <w:rsid w:val="000E6E63"/>
    <w:rsid w:val="000F312B"/>
    <w:rsid w:val="000F3F60"/>
    <w:rsid w:val="00101CBF"/>
    <w:rsid w:val="001033DD"/>
    <w:rsid w:val="001106D4"/>
    <w:rsid w:val="0011182A"/>
    <w:rsid w:val="0011347C"/>
    <w:rsid w:val="001151CC"/>
    <w:rsid w:val="001170AB"/>
    <w:rsid w:val="00123F47"/>
    <w:rsid w:val="00136660"/>
    <w:rsid w:val="00137344"/>
    <w:rsid w:val="00143FBD"/>
    <w:rsid w:val="00154210"/>
    <w:rsid w:val="00156B48"/>
    <w:rsid w:val="00163EAA"/>
    <w:rsid w:val="001657C6"/>
    <w:rsid w:val="00166CC9"/>
    <w:rsid w:val="00167081"/>
    <w:rsid w:val="001677ED"/>
    <w:rsid w:val="0017352B"/>
    <w:rsid w:val="00173CBA"/>
    <w:rsid w:val="00181FC2"/>
    <w:rsid w:val="001835B3"/>
    <w:rsid w:val="0018498C"/>
    <w:rsid w:val="001A38AA"/>
    <w:rsid w:val="001B513B"/>
    <w:rsid w:val="001C0D15"/>
    <w:rsid w:val="001C5204"/>
    <w:rsid w:val="001D3F51"/>
    <w:rsid w:val="001E2239"/>
    <w:rsid w:val="001E441B"/>
    <w:rsid w:val="001F4CB0"/>
    <w:rsid w:val="00203566"/>
    <w:rsid w:val="002112A3"/>
    <w:rsid w:val="00221093"/>
    <w:rsid w:val="00226078"/>
    <w:rsid w:val="00227F52"/>
    <w:rsid w:val="00234D87"/>
    <w:rsid w:val="00242DCC"/>
    <w:rsid w:val="00256A14"/>
    <w:rsid w:val="00257601"/>
    <w:rsid w:val="002634C3"/>
    <w:rsid w:val="00267DE2"/>
    <w:rsid w:val="00276C74"/>
    <w:rsid w:val="0028454F"/>
    <w:rsid w:val="00284E81"/>
    <w:rsid w:val="002878D7"/>
    <w:rsid w:val="002A4F46"/>
    <w:rsid w:val="002B0338"/>
    <w:rsid w:val="002B1654"/>
    <w:rsid w:val="002B442C"/>
    <w:rsid w:val="002B4E31"/>
    <w:rsid w:val="002B6DBF"/>
    <w:rsid w:val="002D77C6"/>
    <w:rsid w:val="002E3930"/>
    <w:rsid w:val="002F3F12"/>
    <w:rsid w:val="00302D29"/>
    <w:rsid w:val="0030638D"/>
    <w:rsid w:val="003078D2"/>
    <w:rsid w:val="00310F52"/>
    <w:rsid w:val="00311EF7"/>
    <w:rsid w:val="00321074"/>
    <w:rsid w:val="00322E5E"/>
    <w:rsid w:val="00336F97"/>
    <w:rsid w:val="003405C5"/>
    <w:rsid w:val="00342AE4"/>
    <w:rsid w:val="00352402"/>
    <w:rsid w:val="003525D6"/>
    <w:rsid w:val="00352921"/>
    <w:rsid w:val="00356563"/>
    <w:rsid w:val="003568CE"/>
    <w:rsid w:val="00360F62"/>
    <w:rsid w:val="00366D87"/>
    <w:rsid w:val="00377230"/>
    <w:rsid w:val="00381908"/>
    <w:rsid w:val="003917F2"/>
    <w:rsid w:val="00395E4F"/>
    <w:rsid w:val="00395E87"/>
    <w:rsid w:val="00396CC0"/>
    <w:rsid w:val="0039751B"/>
    <w:rsid w:val="003B0D33"/>
    <w:rsid w:val="003B3B0F"/>
    <w:rsid w:val="003B3F30"/>
    <w:rsid w:val="003B569B"/>
    <w:rsid w:val="003C7C3B"/>
    <w:rsid w:val="003E347F"/>
    <w:rsid w:val="003E4BB3"/>
    <w:rsid w:val="00403FE5"/>
    <w:rsid w:val="0040795F"/>
    <w:rsid w:val="00411168"/>
    <w:rsid w:val="00417592"/>
    <w:rsid w:val="00424156"/>
    <w:rsid w:val="00425714"/>
    <w:rsid w:val="00440815"/>
    <w:rsid w:val="004454F8"/>
    <w:rsid w:val="00446840"/>
    <w:rsid w:val="0045383E"/>
    <w:rsid w:val="00466FCB"/>
    <w:rsid w:val="00475AC9"/>
    <w:rsid w:val="004839D4"/>
    <w:rsid w:val="00491A27"/>
    <w:rsid w:val="00494C0C"/>
    <w:rsid w:val="004B2E94"/>
    <w:rsid w:val="004C19DD"/>
    <w:rsid w:val="004D0234"/>
    <w:rsid w:val="004D15FC"/>
    <w:rsid w:val="004D2C77"/>
    <w:rsid w:val="00503E95"/>
    <w:rsid w:val="00513E7B"/>
    <w:rsid w:val="005155F5"/>
    <w:rsid w:val="00523271"/>
    <w:rsid w:val="005244A0"/>
    <w:rsid w:val="00525891"/>
    <w:rsid w:val="00545C44"/>
    <w:rsid w:val="00556907"/>
    <w:rsid w:val="00557686"/>
    <w:rsid w:val="00560640"/>
    <w:rsid w:val="00567280"/>
    <w:rsid w:val="00572EC2"/>
    <w:rsid w:val="005912DD"/>
    <w:rsid w:val="00594885"/>
    <w:rsid w:val="005951F6"/>
    <w:rsid w:val="005A0ECA"/>
    <w:rsid w:val="005B2684"/>
    <w:rsid w:val="005C77D2"/>
    <w:rsid w:val="005C7FCC"/>
    <w:rsid w:val="005E777B"/>
    <w:rsid w:val="005F0229"/>
    <w:rsid w:val="006130F3"/>
    <w:rsid w:val="00613A84"/>
    <w:rsid w:val="006173A7"/>
    <w:rsid w:val="00620299"/>
    <w:rsid w:val="00621AD1"/>
    <w:rsid w:val="00627D4B"/>
    <w:rsid w:val="006429AA"/>
    <w:rsid w:val="00651762"/>
    <w:rsid w:val="00663C2C"/>
    <w:rsid w:val="00664482"/>
    <w:rsid w:val="00666EE1"/>
    <w:rsid w:val="00676C04"/>
    <w:rsid w:val="006800B1"/>
    <w:rsid w:val="00685BDD"/>
    <w:rsid w:val="006970A1"/>
    <w:rsid w:val="006A0FBD"/>
    <w:rsid w:val="006A204D"/>
    <w:rsid w:val="006A3A46"/>
    <w:rsid w:val="006B07DB"/>
    <w:rsid w:val="006D4DBB"/>
    <w:rsid w:val="006F02C5"/>
    <w:rsid w:val="006F1163"/>
    <w:rsid w:val="006F178A"/>
    <w:rsid w:val="006F2F88"/>
    <w:rsid w:val="006F7156"/>
    <w:rsid w:val="00704054"/>
    <w:rsid w:val="007045F7"/>
    <w:rsid w:val="00706E5A"/>
    <w:rsid w:val="0071080A"/>
    <w:rsid w:val="00716721"/>
    <w:rsid w:val="007402DF"/>
    <w:rsid w:val="00743E59"/>
    <w:rsid w:val="00746B34"/>
    <w:rsid w:val="00751CD9"/>
    <w:rsid w:val="00764392"/>
    <w:rsid w:val="00765DA0"/>
    <w:rsid w:val="00770F46"/>
    <w:rsid w:val="0078452E"/>
    <w:rsid w:val="007A019F"/>
    <w:rsid w:val="007A44B4"/>
    <w:rsid w:val="007A529A"/>
    <w:rsid w:val="007C2899"/>
    <w:rsid w:val="007E7BBC"/>
    <w:rsid w:val="007F6368"/>
    <w:rsid w:val="00801E98"/>
    <w:rsid w:val="00807843"/>
    <w:rsid w:val="0081110A"/>
    <w:rsid w:val="00826AD5"/>
    <w:rsid w:val="00842066"/>
    <w:rsid w:val="0084292E"/>
    <w:rsid w:val="00851FB1"/>
    <w:rsid w:val="00854B61"/>
    <w:rsid w:val="00860D1E"/>
    <w:rsid w:val="008632A3"/>
    <w:rsid w:val="00871A0D"/>
    <w:rsid w:val="0087512E"/>
    <w:rsid w:val="00876B51"/>
    <w:rsid w:val="008771EC"/>
    <w:rsid w:val="0088041E"/>
    <w:rsid w:val="00887170"/>
    <w:rsid w:val="008948AE"/>
    <w:rsid w:val="0089677E"/>
    <w:rsid w:val="008A1816"/>
    <w:rsid w:val="008A4386"/>
    <w:rsid w:val="008B155A"/>
    <w:rsid w:val="008B2ED5"/>
    <w:rsid w:val="008C001D"/>
    <w:rsid w:val="008E087E"/>
    <w:rsid w:val="008E31C8"/>
    <w:rsid w:val="008E431D"/>
    <w:rsid w:val="008F6730"/>
    <w:rsid w:val="00901740"/>
    <w:rsid w:val="00903EA4"/>
    <w:rsid w:val="00905BB6"/>
    <w:rsid w:val="009137A7"/>
    <w:rsid w:val="009170F3"/>
    <w:rsid w:val="009178C6"/>
    <w:rsid w:val="00921C47"/>
    <w:rsid w:val="00935982"/>
    <w:rsid w:val="00952631"/>
    <w:rsid w:val="009618AA"/>
    <w:rsid w:val="0096588E"/>
    <w:rsid w:val="00970561"/>
    <w:rsid w:val="00974467"/>
    <w:rsid w:val="009872B1"/>
    <w:rsid w:val="009975FC"/>
    <w:rsid w:val="009A1EB5"/>
    <w:rsid w:val="009B117B"/>
    <w:rsid w:val="009C4963"/>
    <w:rsid w:val="009C4DB1"/>
    <w:rsid w:val="009E6FF3"/>
    <w:rsid w:val="009F4623"/>
    <w:rsid w:val="009F680B"/>
    <w:rsid w:val="00A0745E"/>
    <w:rsid w:val="00A15D7C"/>
    <w:rsid w:val="00A222FF"/>
    <w:rsid w:val="00A279D0"/>
    <w:rsid w:val="00A35019"/>
    <w:rsid w:val="00A516EA"/>
    <w:rsid w:val="00A535AF"/>
    <w:rsid w:val="00A57583"/>
    <w:rsid w:val="00A614FA"/>
    <w:rsid w:val="00A627E7"/>
    <w:rsid w:val="00A629BD"/>
    <w:rsid w:val="00A644A8"/>
    <w:rsid w:val="00A718F8"/>
    <w:rsid w:val="00A75162"/>
    <w:rsid w:val="00A77863"/>
    <w:rsid w:val="00A80FBA"/>
    <w:rsid w:val="00A83890"/>
    <w:rsid w:val="00A852E2"/>
    <w:rsid w:val="00AB2FFC"/>
    <w:rsid w:val="00AC0675"/>
    <w:rsid w:val="00AD51E2"/>
    <w:rsid w:val="00AD67AC"/>
    <w:rsid w:val="00B00DA4"/>
    <w:rsid w:val="00B12C86"/>
    <w:rsid w:val="00B14CBF"/>
    <w:rsid w:val="00B20907"/>
    <w:rsid w:val="00B21D41"/>
    <w:rsid w:val="00B27B1A"/>
    <w:rsid w:val="00B46106"/>
    <w:rsid w:val="00B55445"/>
    <w:rsid w:val="00B57279"/>
    <w:rsid w:val="00B67678"/>
    <w:rsid w:val="00B70C80"/>
    <w:rsid w:val="00B72683"/>
    <w:rsid w:val="00B754EC"/>
    <w:rsid w:val="00B92A78"/>
    <w:rsid w:val="00BB20BC"/>
    <w:rsid w:val="00BB6732"/>
    <w:rsid w:val="00BC7063"/>
    <w:rsid w:val="00BD14D0"/>
    <w:rsid w:val="00BD1609"/>
    <w:rsid w:val="00BD326B"/>
    <w:rsid w:val="00BF5BD4"/>
    <w:rsid w:val="00BF6D5A"/>
    <w:rsid w:val="00C0421A"/>
    <w:rsid w:val="00C11B0F"/>
    <w:rsid w:val="00C16B5D"/>
    <w:rsid w:val="00C22486"/>
    <w:rsid w:val="00C252DB"/>
    <w:rsid w:val="00C30386"/>
    <w:rsid w:val="00C35395"/>
    <w:rsid w:val="00C54187"/>
    <w:rsid w:val="00C57569"/>
    <w:rsid w:val="00C70724"/>
    <w:rsid w:val="00C733F7"/>
    <w:rsid w:val="00C76DEB"/>
    <w:rsid w:val="00C80D4A"/>
    <w:rsid w:val="00CA46F4"/>
    <w:rsid w:val="00CB7B86"/>
    <w:rsid w:val="00CC49B1"/>
    <w:rsid w:val="00CD28F6"/>
    <w:rsid w:val="00CE08E1"/>
    <w:rsid w:val="00CE2223"/>
    <w:rsid w:val="00CE30C4"/>
    <w:rsid w:val="00CF6497"/>
    <w:rsid w:val="00CF7599"/>
    <w:rsid w:val="00D024A1"/>
    <w:rsid w:val="00D027DD"/>
    <w:rsid w:val="00D03712"/>
    <w:rsid w:val="00D105E5"/>
    <w:rsid w:val="00D14A21"/>
    <w:rsid w:val="00D1765C"/>
    <w:rsid w:val="00D216F4"/>
    <w:rsid w:val="00D2798E"/>
    <w:rsid w:val="00D30034"/>
    <w:rsid w:val="00D3268A"/>
    <w:rsid w:val="00D35A18"/>
    <w:rsid w:val="00D41A2F"/>
    <w:rsid w:val="00D4340C"/>
    <w:rsid w:val="00D45539"/>
    <w:rsid w:val="00D46C97"/>
    <w:rsid w:val="00D47F4E"/>
    <w:rsid w:val="00D504C9"/>
    <w:rsid w:val="00D50EC3"/>
    <w:rsid w:val="00D56C03"/>
    <w:rsid w:val="00D756B3"/>
    <w:rsid w:val="00DA2A78"/>
    <w:rsid w:val="00DA3E01"/>
    <w:rsid w:val="00DA4449"/>
    <w:rsid w:val="00DA68A3"/>
    <w:rsid w:val="00DB1C71"/>
    <w:rsid w:val="00DB26C3"/>
    <w:rsid w:val="00DB67DF"/>
    <w:rsid w:val="00DC7CCD"/>
    <w:rsid w:val="00DF37F4"/>
    <w:rsid w:val="00DF5B91"/>
    <w:rsid w:val="00E13D5E"/>
    <w:rsid w:val="00E160E2"/>
    <w:rsid w:val="00E17C78"/>
    <w:rsid w:val="00E21711"/>
    <w:rsid w:val="00E335EE"/>
    <w:rsid w:val="00E33D0D"/>
    <w:rsid w:val="00E3678C"/>
    <w:rsid w:val="00E46E4E"/>
    <w:rsid w:val="00E507D1"/>
    <w:rsid w:val="00E5327E"/>
    <w:rsid w:val="00E56AB7"/>
    <w:rsid w:val="00E614DC"/>
    <w:rsid w:val="00E70A08"/>
    <w:rsid w:val="00E72676"/>
    <w:rsid w:val="00E76E9F"/>
    <w:rsid w:val="00E77001"/>
    <w:rsid w:val="00E8660F"/>
    <w:rsid w:val="00E918CC"/>
    <w:rsid w:val="00E91BF4"/>
    <w:rsid w:val="00E96F42"/>
    <w:rsid w:val="00EA64FE"/>
    <w:rsid w:val="00EA7C22"/>
    <w:rsid w:val="00EB5268"/>
    <w:rsid w:val="00EC4CFD"/>
    <w:rsid w:val="00ED1618"/>
    <w:rsid w:val="00ED338A"/>
    <w:rsid w:val="00EE5728"/>
    <w:rsid w:val="00EF3FB0"/>
    <w:rsid w:val="00EF6A6D"/>
    <w:rsid w:val="00F02FB8"/>
    <w:rsid w:val="00F32B22"/>
    <w:rsid w:val="00F339C7"/>
    <w:rsid w:val="00F40469"/>
    <w:rsid w:val="00F47210"/>
    <w:rsid w:val="00F474C9"/>
    <w:rsid w:val="00F529C6"/>
    <w:rsid w:val="00F53EB9"/>
    <w:rsid w:val="00F55C88"/>
    <w:rsid w:val="00F85FF1"/>
    <w:rsid w:val="00F97FB1"/>
    <w:rsid w:val="00FA3A81"/>
    <w:rsid w:val="00FB539D"/>
    <w:rsid w:val="00FB6C51"/>
    <w:rsid w:val="00FC625F"/>
    <w:rsid w:val="00FD613D"/>
    <w:rsid w:val="00FE2EA2"/>
    <w:rsid w:val="00FE43FB"/>
    <w:rsid w:val="00FE7BA7"/>
    <w:rsid w:val="00FE7E84"/>
    <w:rsid w:val="00FF3FFF"/>
    <w:rsid w:val="00FF4F57"/>
    <w:rsid w:val="00FF546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B68F4"/>
  <w15:chartTrackingRefBased/>
  <w15:docId w15:val="{F3098883-6273-4536-AB93-1840ED20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Calibri" w:hAnsi="Source Sans Pro" w:cs="Calibri"/>
        <w:color w:val="000000" w:themeColor="text1"/>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ighlight table - select style to format"/>
    <w:qFormat/>
    <w:rsid w:val="008771EC"/>
    <w:rPr>
      <w:lang w:val="en-AU"/>
    </w:rPr>
  </w:style>
  <w:style w:type="paragraph" w:styleId="Heading1">
    <w:name w:val="heading 1"/>
    <w:aliases w:val="Cover page heading"/>
    <w:next w:val="1Bodycopy"/>
    <w:link w:val="Heading1Char"/>
    <w:uiPriority w:val="9"/>
    <w:qFormat/>
    <w:rsid w:val="009872B1"/>
    <w:pPr>
      <w:keepNext/>
      <w:keepLines/>
      <w:spacing w:after="300" w:line="192" w:lineRule="auto"/>
      <w:outlineLvl w:val="0"/>
    </w:pPr>
    <w:rPr>
      <w:rFonts w:ascii="Source Sans Pro Light" w:hAnsi="Source Sans Pro Light"/>
      <w:sz w:val="96"/>
      <w:szCs w:val="48"/>
      <w:lang w:val="en-AU"/>
    </w:rPr>
  </w:style>
  <w:style w:type="paragraph" w:styleId="Heading2">
    <w:name w:val="heading 2"/>
    <w:aliases w:val="Main heading"/>
    <w:next w:val="1Bodycopy"/>
    <w:link w:val="Heading2Char"/>
    <w:uiPriority w:val="9"/>
    <w:unhideWhenUsed/>
    <w:qFormat/>
    <w:rsid w:val="00056097"/>
    <w:pPr>
      <w:keepNext/>
      <w:keepLines/>
      <w:pBdr>
        <w:bottom w:val="single" w:sz="8" w:space="6" w:color="2C9AA6" w:themeColor="accent2"/>
      </w:pBdr>
      <w:spacing w:after="320" w:line="216" w:lineRule="auto"/>
      <w:outlineLvl w:val="1"/>
    </w:pPr>
    <w:rPr>
      <w:rFonts w:ascii="Source Sans Pro Light" w:hAnsi="Source Sans Pro Light"/>
      <w:color w:val="2C9AA6" w:themeColor="accent2"/>
      <w:sz w:val="60"/>
      <w:szCs w:val="36"/>
      <w:lang w:val="en-AU" w:eastAsia="en-GB"/>
    </w:rPr>
  </w:style>
  <w:style w:type="paragraph" w:styleId="Heading3">
    <w:name w:val="heading 3"/>
    <w:aliases w:val="Section heading"/>
    <w:next w:val="1Bodycopy"/>
    <w:link w:val="Heading3Char"/>
    <w:uiPriority w:val="9"/>
    <w:unhideWhenUsed/>
    <w:qFormat/>
    <w:rsid w:val="00B55445"/>
    <w:pPr>
      <w:keepNext/>
      <w:keepLines/>
      <w:spacing w:before="300" w:after="20" w:line="192" w:lineRule="auto"/>
      <w:outlineLvl w:val="2"/>
    </w:pPr>
    <w:rPr>
      <w:rFonts w:ascii="Source Sans Pro Light" w:hAnsi="Source Sans Pro Light"/>
      <w:color w:val="2C9AA6" w:themeColor="accent2"/>
      <w:sz w:val="40"/>
      <w:szCs w:val="28"/>
      <w:lang w:val="en-AU"/>
    </w:rPr>
  </w:style>
  <w:style w:type="paragraph" w:styleId="Heading4">
    <w:name w:val="heading 4"/>
    <w:aliases w:val="Subheading 1"/>
    <w:next w:val="1Bodycopy"/>
    <w:link w:val="Heading4Char"/>
    <w:uiPriority w:val="9"/>
    <w:unhideWhenUsed/>
    <w:qFormat/>
    <w:rsid w:val="00B55445"/>
    <w:pPr>
      <w:keepNext/>
      <w:keepLines/>
      <w:spacing w:before="240" w:after="0" w:line="240" w:lineRule="auto"/>
      <w:outlineLvl w:val="3"/>
    </w:pPr>
    <w:rPr>
      <w:rFonts w:ascii="Source Sans Pro Light" w:eastAsia="Georgia" w:hAnsi="Source Sans Pro Light" w:cs="Georgia"/>
      <w:bCs/>
      <w:noProof/>
      <w:color w:val="0E6669" w:themeColor="accent3"/>
      <w:sz w:val="28"/>
      <w:szCs w:val="48"/>
      <w:lang w:val="en-AU" w:eastAsia="en-GB"/>
    </w:rPr>
  </w:style>
  <w:style w:type="paragraph" w:styleId="Heading5">
    <w:name w:val="heading 5"/>
    <w:aliases w:val="Subheading 2"/>
    <w:basedOn w:val="1Bodycopy"/>
    <w:next w:val="1Bodycopy"/>
    <w:link w:val="Heading5Char"/>
    <w:uiPriority w:val="9"/>
    <w:unhideWhenUsed/>
    <w:qFormat/>
    <w:rsid w:val="00B55445"/>
    <w:pPr>
      <w:keepNext/>
      <w:keepLines/>
      <w:spacing w:before="40" w:after="0"/>
      <w:outlineLvl w:val="4"/>
    </w:pPr>
    <w:rPr>
      <w:rFonts w:ascii="Source Sans Pro Semibold" w:eastAsiaTheme="majorEastAsia" w:hAnsi="Source Sans Pro Semibold" w:cs="Times New Roman (Headings CS)"/>
      <w:color w:val="0E6669" w:themeColor="accent3"/>
    </w:rPr>
  </w:style>
  <w:style w:type="paragraph" w:styleId="Heading6">
    <w:name w:val="heading 6"/>
    <w:aliases w:val="do not use"/>
    <w:basedOn w:val="Normal"/>
    <w:next w:val="Normal"/>
    <w:link w:val="Heading6Char"/>
    <w:uiPriority w:val="9"/>
    <w:semiHidden/>
    <w:unhideWhenUsed/>
    <w:rsid w:val="008E087E"/>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1Bodycopy"/>
    <w:link w:val="Heading7Char"/>
    <w:uiPriority w:val="9"/>
    <w:semiHidden/>
    <w:unhideWhenUsed/>
    <w:qFormat/>
    <w:rsid w:val="00B14CBF"/>
    <w:pPr>
      <w:keepNext/>
      <w:keepLines/>
      <w:numPr>
        <w:ilvl w:val="6"/>
        <w:numId w:val="1"/>
      </w:numPr>
      <w:spacing w:before="40" w:after="0" w:line="264" w:lineRule="auto"/>
      <w:outlineLvl w:val="6"/>
    </w:pPr>
    <w:rPr>
      <w:rFonts w:asciiTheme="majorHAnsi" w:eastAsiaTheme="majorEastAsia" w:hAnsiTheme="majorHAnsi" w:cstheme="majorBidi"/>
      <w:i/>
      <w:iCs/>
      <w:color w:val="195D55" w:themeColor="accent1" w:themeShade="7F"/>
    </w:rPr>
  </w:style>
  <w:style w:type="paragraph" w:styleId="Heading8">
    <w:name w:val="heading 8"/>
    <w:basedOn w:val="Normal"/>
    <w:next w:val="Normal"/>
    <w:link w:val="Heading8Char"/>
    <w:uiPriority w:val="9"/>
    <w:semiHidden/>
    <w:unhideWhenUsed/>
    <w:qFormat/>
    <w:rsid w:val="00B14CBF"/>
    <w:pPr>
      <w:keepNext/>
      <w:keepLines/>
      <w:numPr>
        <w:ilvl w:val="7"/>
        <w:numId w:val="1"/>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4CBF"/>
    <w:pPr>
      <w:keepNext/>
      <w:keepLines/>
      <w:numPr>
        <w:ilvl w:val="8"/>
        <w:numId w:val="1"/>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page heading Char"/>
    <w:basedOn w:val="DefaultParagraphFont"/>
    <w:link w:val="Heading1"/>
    <w:uiPriority w:val="9"/>
    <w:rsid w:val="009872B1"/>
    <w:rPr>
      <w:rFonts w:ascii="Source Sans Pro Light" w:hAnsi="Source Sans Pro Light"/>
      <w:sz w:val="96"/>
      <w:szCs w:val="48"/>
      <w:lang w:val="en-AU"/>
    </w:rPr>
  </w:style>
  <w:style w:type="paragraph" w:styleId="Header">
    <w:name w:val="header"/>
    <w:basedOn w:val="Normal"/>
    <w:link w:val="HeaderChar"/>
    <w:uiPriority w:val="99"/>
    <w:unhideWhenUsed/>
    <w:rsid w:val="008E087E"/>
    <w:pPr>
      <w:spacing w:after="0" w:line="240" w:lineRule="auto"/>
    </w:pPr>
  </w:style>
  <w:style w:type="character" w:customStyle="1" w:styleId="HeaderChar">
    <w:name w:val="Header Char"/>
    <w:basedOn w:val="DefaultParagraphFont"/>
    <w:link w:val="Header"/>
    <w:uiPriority w:val="99"/>
    <w:rsid w:val="008E087E"/>
    <w:rPr>
      <w:lang w:val="en-AU"/>
    </w:rPr>
  </w:style>
  <w:style w:type="paragraph" w:styleId="Footer">
    <w:name w:val="footer"/>
    <w:basedOn w:val="Normal"/>
    <w:link w:val="FooterChar"/>
    <w:uiPriority w:val="99"/>
    <w:unhideWhenUsed/>
    <w:rsid w:val="008E087E"/>
    <w:pPr>
      <w:spacing w:after="0" w:line="240" w:lineRule="auto"/>
    </w:pPr>
  </w:style>
  <w:style w:type="character" w:customStyle="1" w:styleId="FooterChar">
    <w:name w:val="Footer Char"/>
    <w:basedOn w:val="DefaultParagraphFont"/>
    <w:link w:val="Footer"/>
    <w:uiPriority w:val="99"/>
    <w:rsid w:val="008E087E"/>
    <w:rPr>
      <w:lang w:val="en-AU"/>
    </w:rPr>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aliases w:val="Main heading Char"/>
    <w:basedOn w:val="DefaultParagraphFont"/>
    <w:link w:val="Heading2"/>
    <w:uiPriority w:val="9"/>
    <w:rsid w:val="00056097"/>
    <w:rPr>
      <w:rFonts w:ascii="Source Sans Pro Light" w:hAnsi="Source Sans Pro Light"/>
      <w:color w:val="2C9AA6" w:themeColor="accent2"/>
      <w:sz w:val="60"/>
      <w:szCs w:val="36"/>
      <w:lang w:val="en-AU" w:eastAsia="en-GB"/>
    </w:rPr>
  </w:style>
  <w:style w:type="character" w:customStyle="1" w:styleId="Heading3Char">
    <w:name w:val="Heading 3 Char"/>
    <w:aliases w:val="Section heading Char"/>
    <w:basedOn w:val="DefaultParagraphFont"/>
    <w:link w:val="Heading3"/>
    <w:uiPriority w:val="9"/>
    <w:rsid w:val="00B55445"/>
    <w:rPr>
      <w:rFonts w:ascii="Source Sans Pro Light" w:hAnsi="Source Sans Pro Light"/>
      <w:color w:val="2C9AA6" w:themeColor="accent2"/>
      <w:sz w:val="40"/>
      <w:szCs w:val="28"/>
      <w:lang w:val="en-AU"/>
    </w:rPr>
  </w:style>
  <w:style w:type="character" w:customStyle="1" w:styleId="Heading4Char">
    <w:name w:val="Heading 4 Char"/>
    <w:aliases w:val="Subheading 1 Char"/>
    <w:basedOn w:val="DefaultParagraphFont"/>
    <w:link w:val="Heading4"/>
    <w:uiPriority w:val="9"/>
    <w:rsid w:val="00B55445"/>
    <w:rPr>
      <w:rFonts w:ascii="Source Sans Pro Light" w:eastAsia="Georgia" w:hAnsi="Source Sans Pro Light" w:cs="Georgia"/>
      <w:bCs/>
      <w:noProof/>
      <w:color w:val="0E6669" w:themeColor="accent3"/>
      <w:sz w:val="28"/>
      <w:szCs w:val="48"/>
      <w:lang w:val="en-AU" w:eastAsia="en-GB"/>
    </w:rPr>
  </w:style>
  <w:style w:type="character" w:customStyle="1" w:styleId="Heading5Char">
    <w:name w:val="Heading 5 Char"/>
    <w:aliases w:val="Subheading 2 Char"/>
    <w:basedOn w:val="DefaultParagraphFont"/>
    <w:link w:val="Heading5"/>
    <w:uiPriority w:val="9"/>
    <w:rsid w:val="00B55445"/>
    <w:rPr>
      <w:rFonts w:ascii="Source Sans Pro Semibold" w:eastAsiaTheme="majorEastAsia" w:hAnsi="Source Sans Pro Semibold" w:cs="Times New Roman (Headings CS)"/>
      <w:color w:val="0E6669" w:themeColor="accent3"/>
      <w:lang w:val="en-AU" w:eastAsia="en-US"/>
    </w:rPr>
  </w:style>
  <w:style w:type="character" w:customStyle="1" w:styleId="Heading6Char">
    <w:name w:val="Heading 6 Char"/>
    <w:aliases w:val="do not use Char"/>
    <w:basedOn w:val="DefaultParagraphFont"/>
    <w:link w:val="Heading6"/>
    <w:uiPriority w:val="9"/>
    <w:semiHidden/>
    <w:rsid w:val="008E087E"/>
    <w:rPr>
      <w:rFonts w:asciiTheme="majorHAnsi" w:eastAsiaTheme="majorEastAsia" w:hAnsiTheme="majorHAnsi" w:cstheme="majorBidi"/>
      <w:i/>
      <w:color w:val="262626" w:themeColor="text1" w:themeTint="D9"/>
      <w:sz w:val="34"/>
      <w:lang w:val="en-AU"/>
    </w:rPr>
  </w:style>
  <w:style w:type="character" w:customStyle="1" w:styleId="Heading7Char">
    <w:name w:val="Heading 7 Char"/>
    <w:basedOn w:val="DefaultParagraphFont"/>
    <w:link w:val="Heading7"/>
    <w:uiPriority w:val="9"/>
    <w:semiHidden/>
    <w:rsid w:val="00B14CBF"/>
    <w:rPr>
      <w:rFonts w:asciiTheme="majorHAnsi" w:eastAsiaTheme="majorEastAsia" w:hAnsiTheme="majorHAnsi" w:cstheme="majorBidi"/>
      <w:i/>
      <w:iCs/>
      <w:color w:val="195D55" w:themeColor="accent1" w:themeShade="7F"/>
      <w:lang w:val="en-AU"/>
    </w:rPr>
  </w:style>
  <w:style w:type="character" w:customStyle="1" w:styleId="Heading8Char">
    <w:name w:val="Heading 8 Char"/>
    <w:basedOn w:val="DefaultParagraphFont"/>
    <w:link w:val="Heading8"/>
    <w:uiPriority w:val="9"/>
    <w:semiHidden/>
    <w:rsid w:val="00B14CBF"/>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B14CBF"/>
    <w:rPr>
      <w:rFonts w:asciiTheme="majorHAnsi" w:eastAsiaTheme="majorEastAsia" w:hAnsiTheme="majorHAnsi" w:cstheme="majorBidi"/>
      <w:i/>
      <w:iCs/>
      <w:color w:val="272727" w:themeColor="text1" w:themeTint="D8"/>
      <w:sz w:val="21"/>
      <w:szCs w:val="21"/>
      <w:lang w:val="en-AU"/>
    </w:rPr>
  </w:style>
  <w:style w:type="character" w:styleId="SubtleEmphasis">
    <w:name w:val="Subtle Emphasis"/>
    <w:basedOn w:val="DefaultParagraphFont"/>
    <w:uiPriority w:val="19"/>
    <w:semiHidden/>
    <w:unhideWhenUsed/>
    <w:rPr>
      <w:i/>
      <w:iCs/>
      <w:color w:val="404040" w:themeColor="text1" w:themeTint="BF"/>
    </w:rPr>
  </w:style>
  <w:style w:type="character" w:styleId="Emphasis">
    <w:name w:val="Emphasis"/>
    <w:basedOn w:val="DefaultParagraphFont"/>
    <w:uiPriority w:val="20"/>
    <w:semiHidden/>
    <w:unhideWhenUsed/>
    <w:rPr>
      <w:b/>
      <w:iCs/>
      <w:color w:val="262626" w:themeColor="text1" w:themeTint="D9"/>
    </w:rPr>
  </w:style>
  <w:style w:type="character" w:styleId="IntenseEmphasis">
    <w:name w:val="Intense Emphasis"/>
    <w:basedOn w:val="DefaultParagraphFont"/>
    <w:uiPriority w:val="21"/>
    <w:semiHidden/>
    <w:unhideWhenUsed/>
    <w:rPr>
      <w:b/>
      <w:i/>
      <w:iCs/>
      <w:color w:val="262626" w:themeColor="text1" w:themeTint="D9"/>
    </w:rPr>
  </w:style>
  <w:style w:type="character" w:styleId="Strong">
    <w:name w:val="Strong"/>
    <w:basedOn w:val="DefaultParagraphFont"/>
    <w:uiPriority w:val="22"/>
    <w:semiHidden/>
    <w:unhideWhenUsed/>
    <w:rPr>
      <w:b/>
      <w:bCs/>
    </w:rPr>
  </w:style>
  <w:style w:type="paragraph" w:styleId="Quote">
    <w:name w:val="Quote"/>
    <w:basedOn w:val="Normal"/>
    <w:next w:val="Normal"/>
    <w:link w:val="QuoteChar"/>
    <w:uiPriority w:val="29"/>
    <w:semiHidden/>
    <w:unhideWhenUsed/>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color w:val="50565C" w:themeColor="text2"/>
      <w:sz w:val="18"/>
      <w:szCs w:val="18"/>
    </w:rPr>
  </w:style>
  <w:style w:type="paragraph" w:customStyle="1" w:styleId="Heading2unbranded">
    <w:name w:val="Heading 2 unbranded"/>
    <w:basedOn w:val="Heading2"/>
    <w:next w:val="1Bodycopy"/>
    <w:qFormat/>
    <w:rsid w:val="009872B1"/>
    <w:pPr>
      <w:pBdr>
        <w:bottom w:val="single" w:sz="8" w:space="6" w:color="000000" w:themeColor="text1"/>
      </w:pBdr>
    </w:pPr>
    <w:rPr>
      <w:color w:val="000000" w:themeColor="text1"/>
    </w:rPr>
  </w:style>
  <w:style w:type="character" w:styleId="Hyperlink">
    <w:name w:val="Hyperlink"/>
    <w:basedOn w:val="DefaultParagraphFont"/>
    <w:uiPriority w:val="99"/>
    <w:unhideWhenUsed/>
    <w:rsid w:val="00D47F4E"/>
    <w:rPr>
      <w:rFonts w:ascii="Source Sans Pro" w:hAnsi="Source Sans Pro"/>
      <w:b w:val="0"/>
      <w:i w:val="0"/>
      <w:color w:val="000000" w:themeColor="text1"/>
      <w:sz w:val="22"/>
      <w:u w:val="none"/>
      <w:lang w:val="en-AU"/>
    </w:rPr>
  </w:style>
  <w:style w:type="table" w:customStyle="1" w:styleId="MemorandumTable1unbranded">
    <w:name w:val="Memorandum Table 1 unbranded"/>
    <w:basedOn w:val="TableNormal"/>
    <w:uiPriority w:val="99"/>
    <w:rsid w:val="009872B1"/>
    <w:pPr>
      <w:spacing w:before="120" w:after="120" w:line="240" w:lineRule="auto"/>
      <w:ind w:left="170"/>
    </w:pPr>
    <w:rPr>
      <w:rFonts w:ascii="Source Sans Pro Light" w:hAnsi="Source Sans Pro Light"/>
      <w:lang w:val="en-SG" w:eastAsia="en-US"/>
    </w:rPr>
    <w:tblPr>
      <w:tblBorders>
        <w:insideH w:val="single" w:sz="4" w:space="0" w:color="000000" w:themeColor="text1"/>
        <w:insideV w:val="single" w:sz="4" w:space="0" w:color="000000" w:themeColor="text1"/>
      </w:tblBorders>
      <w:tblCellMar>
        <w:left w:w="0" w:type="dxa"/>
        <w:right w:w="0" w:type="dxa"/>
      </w:tblCellMar>
    </w:tblPr>
    <w:tcPr>
      <w:shd w:val="clear" w:color="auto" w:fill="auto"/>
      <w:vAlign w:val="center"/>
    </w:tcPr>
    <w:tblStylePr w:type="firstRow">
      <w:rPr>
        <w:color w:val="000000" w:themeColor="text1"/>
      </w:rPr>
    </w:tblStylePr>
    <w:tblStylePr w:type="firstCol">
      <w:pPr>
        <w:wordWrap/>
        <w:spacing w:line="240" w:lineRule="auto"/>
        <w:ind w:leftChars="0" w:left="0" w:rightChars="0" w:right="0"/>
      </w:pPr>
      <w:rPr>
        <w:color w:val="000000" w:themeColor="text1"/>
        <w:sz w:val="28"/>
      </w:rPr>
    </w:tblStylePr>
  </w:style>
  <w:style w:type="numbering" w:customStyle="1" w:styleId="Indentedbulletlist">
    <w:name w:val="Indented bullet list"/>
    <w:uiPriority w:val="99"/>
    <w:rsid w:val="002B6DBF"/>
    <w:pPr>
      <w:numPr>
        <w:numId w:val="59"/>
      </w:numPr>
    </w:pPr>
  </w:style>
  <w:style w:type="paragraph" w:customStyle="1" w:styleId="Tablecaptions">
    <w:name w:val="Table captions"/>
    <w:basedOn w:val="Normal"/>
    <w:next w:val="Normal"/>
    <w:rsid w:val="009872B1"/>
    <w:pPr>
      <w:spacing w:before="160" w:after="40" w:line="288" w:lineRule="auto"/>
      <w:contextualSpacing/>
    </w:pPr>
    <w:rPr>
      <w:i/>
      <w:sz w:val="18"/>
      <w:lang w:eastAsia="en-GB"/>
    </w:rPr>
  </w:style>
  <w:style w:type="paragraph" w:customStyle="1" w:styleId="Dividerheading">
    <w:name w:val="Divider heading"/>
    <w:next w:val="1Bodycopy"/>
    <w:qFormat/>
    <w:rsid w:val="009872B1"/>
    <w:pPr>
      <w:keepNext/>
      <w:keepLines/>
      <w:pBdr>
        <w:top w:val="single" w:sz="8" w:space="6" w:color="000000" w:themeColor="text1"/>
      </w:pBdr>
      <w:spacing w:before="40" w:after="80" w:line="240" w:lineRule="auto"/>
    </w:pPr>
    <w:rPr>
      <w:rFonts w:ascii="Source Sans Pro Light" w:eastAsia="Georgia" w:hAnsi="Source Sans Pro Light"/>
      <w:noProof/>
      <w:sz w:val="28"/>
      <w:lang w:val="en-AU" w:eastAsia="en-GB"/>
    </w:rPr>
  </w:style>
  <w:style w:type="numbering" w:customStyle="1" w:styleId="CERmulti-levellist">
    <w:name w:val="CER multi-level list"/>
    <w:uiPriority w:val="99"/>
    <w:rsid w:val="008771EC"/>
    <w:pPr>
      <w:numPr>
        <w:numId w:val="68"/>
      </w:numPr>
    </w:pPr>
  </w:style>
  <w:style w:type="numbering" w:customStyle="1" w:styleId="Numberedmulti-levellist">
    <w:name w:val="Numbered multi-level list"/>
    <w:uiPriority w:val="99"/>
    <w:rsid w:val="00D45539"/>
    <w:pPr>
      <w:numPr>
        <w:numId w:val="71"/>
      </w:numPr>
    </w:pPr>
  </w:style>
  <w:style w:type="paragraph" w:customStyle="1" w:styleId="1Bodycopy">
    <w:name w:val="1 Body copy"/>
    <w:link w:val="1BodycopyChar"/>
    <w:qFormat/>
    <w:rsid w:val="0018498C"/>
    <w:pPr>
      <w:spacing w:after="200" w:line="264" w:lineRule="auto"/>
    </w:pPr>
    <w:rPr>
      <w:lang w:val="en-AU" w:eastAsia="en-US"/>
    </w:rPr>
  </w:style>
  <w:style w:type="character" w:customStyle="1" w:styleId="1BodycopyChar">
    <w:name w:val="1 Body copy Char"/>
    <w:basedOn w:val="DefaultParagraphFont"/>
    <w:link w:val="1Bodycopy"/>
    <w:rsid w:val="008E087E"/>
    <w:rPr>
      <w:lang w:val="en-AU" w:eastAsia="en-US"/>
    </w:rPr>
  </w:style>
  <w:style w:type="paragraph" w:customStyle="1" w:styleId="Heading3unbranded">
    <w:name w:val="Heading 3 unbranded"/>
    <w:basedOn w:val="Heading3"/>
    <w:next w:val="1Bodycopy"/>
    <w:qFormat/>
    <w:rsid w:val="009872B1"/>
    <w:rPr>
      <w:color w:val="000000" w:themeColor="text1"/>
    </w:rPr>
  </w:style>
  <w:style w:type="character" w:customStyle="1" w:styleId="Bold">
    <w:name w:val="Bold"/>
    <w:basedOn w:val="1BodycopyChar"/>
    <w:uiPriority w:val="1"/>
    <w:qFormat/>
    <w:rsid w:val="008E087E"/>
    <w:rPr>
      <w:rFonts w:ascii="Source Sans Pro Semibold" w:hAnsi="Source Sans Pro Semibold"/>
      <w:b/>
      <w:i w:val="0"/>
      <w:color w:val="auto"/>
      <w:lang w:val="en-AU" w:eastAsia="en-US"/>
    </w:rPr>
  </w:style>
  <w:style w:type="paragraph" w:customStyle="1" w:styleId="Bulletlistindented0">
    <w:name w:val="Bullet list indented"/>
    <w:basedOn w:val="1Bodycopy"/>
    <w:qFormat/>
    <w:rsid w:val="008771EC"/>
    <w:pPr>
      <w:numPr>
        <w:numId w:val="61"/>
      </w:numPr>
      <w:spacing w:before="200" w:after="0"/>
      <w:contextualSpacing/>
    </w:pPr>
  </w:style>
  <w:style w:type="paragraph" w:customStyle="1" w:styleId="Heading4unbranded">
    <w:name w:val="Heading 4 unbranded"/>
    <w:basedOn w:val="Heading4"/>
    <w:qFormat/>
    <w:rsid w:val="009872B1"/>
    <w:rPr>
      <w:color w:val="000000" w:themeColor="text1"/>
    </w:rPr>
  </w:style>
  <w:style w:type="paragraph" w:customStyle="1" w:styleId="Bulletlistnon-indentedunbranded">
    <w:name w:val="Bullet list non-indented unbranded"/>
    <w:basedOn w:val="Bulletlistindented0"/>
    <w:qFormat/>
    <w:rsid w:val="009872B1"/>
    <w:pPr>
      <w:numPr>
        <w:numId w:val="79"/>
      </w:numPr>
    </w:pPr>
    <w:rPr>
      <w:lang w:eastAsia="en-GB"/>
    </w:rPr>
  </w:style>
  <w:style w:type="numbering" w:customStyle="1" w:styleId="CurrentList3">
    <w:name w:val="Current List3"/>
    <w:uiPriority w:val="99"/>
    <w:rsid w:val="00EE5728"/>
    <w:pPr>
      <w:numPr>
        <w:numId w:val="4"/>
      </w:numPr>
    </w:pPr>
  </w:style>
  <w:style w:type="numbering" w:customStyle="1" w:styleId="Bulletedlistindentedunbranded">
    <w:name w:val="Bulleted list: indented unbranded"/>
    <w:uiPriority w:val="99"/>
    <w:rsid w:val="009872B1"/>
    <w:pPr>
      <w:numPr>
        <w:numId w:val="77"/>
      </w:numPr>
    </w:pPr>
  </w:style>
  <w:style w:type="paragraph" w:customStyle="1" w:styleId="PageNumber1">
    <w:name w:val="Page Number1"/>
    <w:basedOn w:val="1Bodycopy"/>
    <w:rsid w:val="009872B1"/>
    <w:pPr>
      <w:spacing w:after="0"/>
      <w:jc w:val="center"/>
    </w:pPr>
    <w:rPr>
      <w:noProof/>
      <w:sz w:val="16"/>
    </w:rPr>
  </w:style>
  <w:style w:type="paragraph" w:customStyle="1" w:styleId="Multilevelbodyindent1">
    <w:name w:val="Multi level body indent 1"/>
    <w:basedOn w:val="Normal"/>
    <w:next w:val="Multilevelbodyindent2"/>
    <w:qFormat/>
    <w:rsid w:val="008771EC"/>
    <w:pPr>
      <w:numPr>
        <w:ilvl w:val="1"/>
        <w:numId w:val="74"/>
      </w:numPr>
      <w:spacing w:before="80" w:after="80" w:line="264" w:lineRule="auto"/>
      <w:contextualSpacing/>
    </w:pPr>
    <w:rPr>
      <w:lang w:eastAsia="en-US"/>
    </w:rPr>
  </w:style>
  <w:style w:type="paragraph" w:customStyle="1" w:styleId="Bulletlistindentedunbranded">
    <w:name w:val="Bullet list indented unbranded"/>
    <w:basedOn w:val="Bulletlistnon-indentedunbranded"/>
    <w:qFormat/>
    <w:rsid w:val="009872B1"/>
    <w:pPr>
      <w:numPr>
        <w:numId w:val="78"/>
      </w:numPr>
    </w:pPr>
  </w:style>
  <w:style w:type="character" w:customStyle="1" w:styleId="Italic">
    <w:name w:val="Italic"/>
    <w:basedOn w:val="DefaultParagraphFont"/>
    <w:uiPriority w:val="1"/>
    <w:qFormat/>
    <w:rsid w:val="008E087E"/>
    <w:rPr>
      <w:i/>
      <w:lang w:val="en-AU"/>
    </w:rPr>
  </w:style>
  <w:style w:type="numbering" w:customStyle="1" w:styleId="Bulletedlistnon-indentedunbranded">
    <w:name w:val="Bulleted list: non-indented unbranded"/>
    <w:uiPriority w:val="99"/>
    <w:rsid w:val="009872B1"/>
    <w:pPr>
      <w:numPr>
        <w:numId w:val="78"/>
      </w:numPr>
    </w:pPr>
  </w:style>
  <w:style w:type="table" w:styleId="TableGrid">
    <w:name w:val="Table Grid"/>
    <w:basedOn w:val="TableNormal"/>
    <w:uiPriority w:val="39"/>
    <w:rsid w:val="008B1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0421A"/>
    <w:pPr>
      <w:numPr>
        <w:numId w:val="2"/>
      </w:numPr>
    </w:pPr>
  </w:style>
  <w:style w:type="numbering" w:customStyle="1" w:styleId="CurrentList2">
    <w:name w:val="Current List2"/>
    <w:uiPriority w:val="99"/>
    <w:rsid w:val="001B513B"/>
    <w:pPr>
      <w:numPr>
        <w:numId w:val="3"/>
      </w:numPr>
    </w:pPr>
  </w:style>
  <w:style w:type="table" w:customStyle="1" w:styleId="CERtable1unbranded">
    <w:name w:val="CER table 1 unbranded"/>
    <w:basedOn w:val="TableNormal"/>
    <w:uiPriority w:val="99"/>
    <w:rsid w:val="009872B1"/>
    <w:pPr>
      <w:spacing w:after="0" w:line="240" w:lineRule="auto"/>
      <w:ind w:left="57"/>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bottom w:w="113" w:type="dxa"/>
      </w:tblCellMar>
    </w:tblPr>
    <w:trPr>
      <w:cantSplit/>
    </w:trPr>
    <w:tcPr>
      <w:vAlign w:val="center"/>
    </w:tcPr>
    <w:tblStylePr w:type="firstRow">
      <w:pPr>
        <w:keepNext w:val="0"/>
        <w:keepLines w:val="0"/>
        <w:pageBreakBefore w:val="0"/>
        <w:widowControl/>
        <w:suppressLineNumbers w:val="0"/>
        <w:suppressAutoHyphens w:val="0"/>
        <w:wordWrap/>
        <w:spacing w:beforeLines="0" w:before="120" w:beforeAutospacing="0" w:afterLines="0" w:after="120" w:afterAutospacing="0" w:line="240" w:lineRule="auto"/>
      </w:pPr>
      <w:rPr>
        <w:rFonts w:ascii="Source Sans Pro Semibold" w:hAnsi="Source Sans Pro Semibold"/>
        <w:b w:val="0"/>
        <w:i w:val="0"/>
        <w:color w:val="FFFFFF" w:themeColor="background2"/>
        <w:sz w:val="18"/>
      </w:rPr>
      <w:tblPr/>
      <w:tcPr>
        <w:shd w:val="clear" w:color="auto" w:fill="000000" w:themeFill="text1"/>
      </w:tcPr>
    </w:tblStylePr>
  </w:style>
  <w:style w:type="character" w:styleId="FootnoteReference">
    <w:name w:val="footnote reference"/>
    <w:basedOn w:val="DefaultParagraphFont"/>
    <w:uiPriority w:val="99"/>
    <w:semiHidden/>
    <w:unhideWhenUsed/>
    <w:rsid w:val="00D41A2F"/>
    <w:rPr>
      <w:vertAlign w:val="superscript"/>
    </w:rPr>
  </w:style>
  <w:style w:type="character" w:styleId="UnresolvedMention">
    <w:name w:val="Unresolved Mention"/>
    <w:basedOn w:val="DefaultParagraphFont"/>
    <w:uiPriority w:val="99"/>
    <w:semiHidden/>
    <w:unhideWhenUsed/>
    <w:rsid w:val="00136660"/>
    <w:rPr>
      <w:color w:val="605E5C"/>
      <w:shd w:val="clear" w:color="auto" w:fill="E1DFDD"/>
    </w:rPr>
  </w:style>
  <w:style w:type="numbering" w:customStyle="1" w:styleId="CurrentList56">
    <w:name w:val="Current List56"/>
    <w:uiPriority w:val="99"/>
    <w:rsid w:val="002B6DBF"/>
    <w:pPr>
      <w:numPr>
        <w:numId w:val="58"/>
      </w:numPr>
    </w:pPr>
  </w:style>
  <w:style w:type="numbering" w:customStyle="1" w:styleId="CurrentList54">
    <w:name w:val="Current List54"/>
    <w:uiPriority w:val="99"/>
    <w:rsid w:val="002B6DBF"/>
    <w:pPr>
      <w:numPr>
        <w:numId w:val="56"/>
      </w:numPr>
    </w:pPr>
  </w:style>
  <w:style w:type="paragraph" w:styleId="FootnoteText">
    <w:name w:val="footnote text"/>
    <w:basedOn w:val="Normal"/>
    <w:link w:val="FootnoteTextChar"/>
    <w:uiPriority w:val="99"/>
    <w:semiHidden/>
    <w:unhideWhenUsed/>
    <w:qFormat/>
    <w:rsid w:val="0018498C"/>
    <w:pPr>
      <w:spacing w:after="0" w:line="240" w:lineRule="auto"/>
    </w:pPr>
    <w:rPr>
      <w:color w:val="69717A"/>
      <w:sz w:val="17"/>
      <w:szCs w:val="20"/>
    </w:rPr>
  </w:style>
  <w:style w:type="character" w:customStyle="1" w:styleId="FootnoteTextChar">
    <w:name w:val="Footnote Text Char"/>
    <w:basedOn w:val="DefaultParagraphFont"/>
    <w:link w:val="FootnoteText"/>
    <w:uiPriority w:val="99"/>
    <w:semiHidden/>
    <w:rsid w:val="0018498C"/>
    <w:rPr>
      <w:color w:val="69717A"/>
      <w:sz w:val="17"/>
      <w:szCs w:val="20"/>
      <w:lang w:val="en-AU"/>
    </w:rPr>
  </w:style>
  <w:style w:type="paragraph" w:customStyle="1" w:styleId="Multilevelbodyindent2">
    <w:name w:val="Multi level body indent 2"/>
    <w:basedOn w:val="Normal"/>
    <w:next w:val="Numberedmultilevelheadingwithsublevels"/>
    <w:qFormat/>
    <w:rsid w:val="008771EC"/>
    <w:pPr>
      <w:numPr>
        <w:ilvl w:val="2"/>
        <w:numId w:val="74"/>
      </w:numPr>
      <w:spacing w:before="80" w:after="80" w:line="264" w:lineRule="auto"/>
      <w:ind w:left="1814" w:hanging="680"/>
      <w:contextualSpacing/>
    </w:pPr>
    <w:rPr>
      <w:lang w:eastAsia="en-US"/>
    </w:rPr>
  </w:style>
  <w:style w:type="paragraph" w:customStyle="1" w:styleId="Numberedmultilevelheadingwithsublevels">
    <w:name w:val="Numbered multi level heading with sub levels"/>
    <w:basedOn w:val="1Bodycopy"/>
    <w:next w:val="Multilevelbodyindent1"/>
    <w:qFormat/>
    <w:rsid w:val="009872B1"/>
    <w:pPr>
      <w:numPr>
        <w:numId w:val="73"/>
      </w:numPr>
      <w:spacing w:after="60"/>
    </w:pPr>
    <w:rPr>
      <w:rFonts w:ascii="Source Sans Pro Semibold" w:hAnsi="Source Sans Pro Semibold"/>
    </w:rPr>
  </w:style>
  <w:style w:type="numbering" w:styleId="111111">
    <w:name w:val="Outline List 2"/>
    <w:basedOn w:val="NoList"/>
    <w:uiPriority w:val="99"/>
    <w:semiHidden/>
    <w:unhideWhenUsed/>
    <w:rsid w:val="00D45539"/>
    <w:pPr>
      <w:numPr>
        <w:numId w:val="72"/>
      </w:numPr>
    </w:pPr>
  </w:style>
  <w:style w:type="numbering" w:customStyle="1" w:styleId="Numberedmultilevellist">
    <w:name w:val="Numbered multi level list"/>
    <w:uiPriority w:val="99"/>
    <w:rsid w:val="0018498C"/>
    <w:pPr>
      <w:numPr>
        <w:numId w:val="70"/>
      </w:numPr>
    </w:pPr>
  </w:style>
  <w:style w:type="numbering" w:customStyle="1" w:styleId="CurrentList55">
    <w:name w:val="Current List55"/>
    <w:uiPriority w:val="99"/>
    <w:rsid w:val="002B6DBF"/>
    <w:pPr>
      <w:numPr>
        <w:numId w:val="57"/>
      </w:numPr>
    </w:pPr>
  </w:style>
  <w:style w:type="numbering" w:customStyle="1" w:styleId="Bulletlist">
    <w:name w:val="Bullet list"/>
    <w:uiPriority w:val="99"/>
    <w:rsid w:val="002B6DBF"/>
    <w:pPr>
      <w:numPr>
        <w:numId w:val="60"/>
      </w:numPr>
    </w:pPr>
  </w:style>
  <w:style w:type="numbering" w:customStyle="1" w:styleId="CurrentList4">
    <w:name w:val="Current List4"/>
    <w:uiPriority w:val="99"/>
    <w:rsid w:val="00D024A1"/>
    <w:pPr>
      <w:numPr>
        <w:numId w:val="5"/>
      </w:numPr>
    </w:pPr>
  </w:style>
  <w:style w:type="numbering" w:customStyle="1" w:styleId="CurrentList5">
    <w:name w:val="Current List5"/>
    <w:uiPriority w:val="99"/>
    <w:rsid w:val="00D024A1"/>
    <w:pPr>
      <w:numPr>
        <w:numId w:val="6"/>
      </w:numPr>
    </w:pPr>
  </w:style>
  <w:style w:type="numbering" w:customStyle="1" w:styleId="CurrentList6">
    <w:name w:val="Current List6"/>
    <w:uiPriority w:val="99"/>
    <w:rsid w:val="00D024A1"/>
    <w:pPr>
      <w:numPr>
        <w:numId w:val="7"/>
      </w:numPr>
    </w:pPr>
  </w:style>
  <w:style w:type="numbering" w:customStyle="1" w:styleId="CurrentList7">
    <w:name w:val="Current List7"/>
    <w:uiPriority w:val="99"/>
    <w:rsid w:val="00D024A1"/>
    <w:pPr>
      <w:numPr>
        <w:numId w:val="8"/>
      </w:numPr>
    </w:pPr>
  </w:style>
  <w:style w:type="numbering" w:customStyle="1" w:styleId="CurrentList8">
    <w:name w:val="Current List8"/>
    <w:uiPriority w:val="99"/>
    <w:rsid w:val="00D024A1"/>
    <w:pPr>
      <w:numPr>
        <w:numId w:val="9"/>
      </w:numPr>
    </w:pPr>
  </w:style>
  <w:style w:type="numbering" w:customStyle="1" w:styleId="CurrentList9">
    <w:name w:val="Current List9"/>
    <w:uiPriority w:val="99"/>
    <w:rsid w:val="00B57279"/>
    <w:pPr>
      <w:numPr>
        <w:numId w:val="10"/>
      </w:numPr>
    </w:pPr>
  </w:style>
  <w:style w:type="numbering" w:customStyle="1" w:styleId="Bulletlistindented">
    <w:name w:val="Bullet list: indented"/>
    <w:uiPriority w:val="99"/>
    <w:rsid w:val="002B6DBF"/>
    <w:pPr>
      <w:numPr>
        <w:numId w:val="11"/>
      </w:numPr>
    </w:pPr>
  </w:style>
  <w:style w:type="numbering" w:customStyle="1" w:styleId="CurrentList11">
    <w:name w:val="Current List11"/>
    <w:uiPriority w:val="99"/>
    <w:rsid w:val="00E91BF4"/>
    <w:pPr>
      <w:numPr>
        <w:numId w:val="12"/>
      </w:numPr>
    </w:pPr>
  </w:style>
  <w:style w:type="numbering" w:customStyle="1" w:styleId="CurrentList12">
    <w:name w:val="Current List12"/>
    <w:uiPriority w:val="99"/>
    <w:rsid w:val="006B07DB"/>
    <w:pPr>
      <w:numPr>
        <w:numId w:val="13"/>
      </w:numPr>
    </w:pPr>
  </w:style>
  <w:style w:type="numbering" w:customStyle="1" w:styleId="CurrentList13">
    <w:name w:val="Current List13"/>
    <w:uiPriority w:val="99"/>
    <w:rsid w:val="006B07DB"/>
    <w:pPr>
      <w:numPr>
        <w:numId w:val="14"/>
      </w:numPr>
    </w:pPr>
  </w:style>
  <w:style w:type="numbering" w:customStyle="1" w:styleId="CurrentList14">
    <w:name w:val="Current List14"/>
    <w:uiPriority w:val="99"/>
    <w:rsid w:val="006B07DB"/>
    <w:pPr>
      <w:numPr>
        <w:numId w:val="15"/>
      </w:numPr>
    </w:pPr>
  </w:style>
  <w:style w:type="numbering" w:customStyle="1" w:styleId="CurrentList15">
    <w:name w:val="Current List15"/>
    <w:uiPriority w:val="99"/>
    <w:rsid w:val="006B07DB"/>
    <w:pPr>
      <w:numPr>
        <w:numId w:val="16"/>
      </w:numPr>
    </w:pPr>
  </w:style>
  <w:style w:type="numbering" w:customStyle="1" w:styleId="CurrentList16">
    <w:name w:val="Current List16"/>
    <w:uiPriority w:val="99"/>
    <w:rsid w:val="006B07DB"/>
    <w:pPr>
      <w:numPr>
        <w:numId w:val="17"/>
      </w:numPr>
    </w:pPr>
  </w:style>
  <w:style w:type="numbering" w:customStyle="1" w:styleId="CurrentList17">
    <w:name w:val="Current List17"/>
    <w:uiPriority w:val="99"/>
    <w:rsid w:val="00181FC2"/>
    <w:pPr>
      <w:numPr>
        <w:numId w:val="18"/>
      </w:numPr>
    </w:pPr>
  </w:style>
  <w:style w:type="numbering" w:customStyle="1" w:styleId="CurrentList18">
    <w:name w:val="Current List18"/>
    <w:uiPriority w:val="99"/>
    <w:rsid w:val="006173A7"/>
    <w:pPr>
      <w:numPr>
        <w:numId w:val="19"/>
      </w:numPr>
    </w:pPr>
  </w:style>
  <w:style w:type="numbering" w:customStyle="1" w:styleId="CurrentList19">
    <w:name w:val="Current List19"/>
    <w:uiPriority w:val="99"/>
    <w:rsid w:val="00AC0675"/>
    <w:pPr>
      <w:numPr>
        <w:numId w:val="20"/>
      </w:numPr>
    </w:pPr>
  </w:style>
  <w:style w:type="numbering" w:customStyle="1" w:styleId="CurrentList20">
    <w:name w:val="Current List20"/>
    <w:uiPriority w:val="99"/>
    <w:rsid w:val="00AC0675"/>
    <w:pPr>
      <w:numPr>
        <w:numId w:val="21"/>
      </w:numPr>
    </w:pPr>
  </w:style>
  <w:style w:type="numbering" w:customStyle="1" w:styleId="CurrentList21">
    <w:name w:val="Current List21"/>
    <w:uiPriority w:val="99"/>
    <w:rsid w:val="009C4963"/>
    <w:pPr>
      <w:numPr>
        <w:numId w:val="22"/>
      </w:numPr>
    </w:pPr>
  </w:style>
  <w:style w:type="numbering" w:customStyle="1" w:styleId="CurrentList22">
    <w:name w:val="Current List22"/>
    <w:uiPriority w:val="99"/>
    <w:rsid w:val="009C4963"/>
    <w:pPr>
      <w:numPr>
        <w:numId w:val="23"/>
      </w:numPr>
    </w:pPr>
  </w:style>
  <w:style w:type="paragraph" w:customStyle="1" w:styleId="Quotationindented">
    <w:name w:val="Quotation: indented"/>
    <w:basedOn w:val="1Bodycopy"/>
    <w:next w:val="1Bodycopy"/>
    <w:qFormat/>
    <w:rsid w:val="008771EC"/>
    <w:pPr>
      <w:tabs>
        <w:tab w:val="left" w:pos="851"/>
      </w:tabs>
      <w:spacing w:before="200"/>
      <w:ind w:left="567"/>
    </w:pPr>
    <w:rPr>
      <w:i/>
    </w:rPr>
  </w:style>
  <w:style w:type="paragraph" w:customStyle="1" w:styleId="1Bodycopyindented">
    <w:name w:val="1 Body copy indented"/>
    <w:basedOn w:val="1Bodycopy"/>
    <w:qFormat/>
    <w:rsid w:val="008771EC"/>
    <w:pPr>
      <w:spacing w:before="120" w:after="120"/>
      <w:ind w:left="567"/>
    </w:pPr>
  </w:style>
  <w:style w:type="paragraph" w:customStyle="1" w:styleId="Bulletalphabeticalindented">
    <w:name w:val="Bullet: alphabetical indented"/>
    <w:basedOn w:val="1Bodycopyindented"/>
    <w:qFormat/>
    <w:rsid w:val="008771EC"/>
    <w:pPr>
      <w:numPr>
        <w:numId w:val="81"/>
      </w:numPr>
    </w:pPr>
  </w:style>
  <w:style w:type="character" w:styleId="FollowedHyperlink">
    <w:name w:val="FollowedHyperlink"/>
    <w:basedOn w:val="DefaultParagraphFont"/>
    <w:uiPriority w:val="99"/>
    <w:semiHidden/>
    <w:unhideWhenUsed/>
    <w:rsid w:val="00B21D41"/>
    <w:rPr>
      <w:color w:val="2C9AA6" w:themeColor="followedHyperlink"/>
      <w:u w:val="single"/>
    </w:rPr>
  </w:style>
  <w:style w:type="paragraph" w:customStyle="1" w:styleId="Bulletnumberedlistnon-indented">
    <w:name w:val="Bullet: numbered list non-indented"/>
    <w:basedOn w:val="Normal"/>
    <w:qFormat/>
    <w:rsid w:val="00651762"/>
    <w:pPr>
      <w:numPr>
        <w:numId w:val="25"/>
      </w:numPr>
      <w:spacing w:before="200" w:after="200" w:line="264" w:lineRule="auto"/>
      <w:contextualSpacing/>
    </w:pPr>
    <w:rPr>
      <w:lang w:eastAsia="en-US"/>
    </w:rPr>
  </w:style>
  <w:style w:type="paragraph" w:customStyle="1" w:styleId="Bulletlistnon-indented">
    <w:name w:val="Bullet list non-indented"/>
    <w:basedOn w:val="Bulletlistindented0"/>
    <w:qFormat/>
    <w:rsid w:val="008771EC"/>
    <w:pPr>
      <w:numPr>
        <w:numId w:val="64"/>
      </w:numPr>
    </w:pPr>
  </w:style>
  <w:style w:type="numbering" w:customStyle="1" w:styleId="CurrentList23">
    <w:name w:val="Current List23"/>
    <w:uiPriority w:val="99"/>
    <w:rsid w:val="00356563"/>
    <w:pPr>
      <w:numPr>
        <w:numId w:val="24"/>
      </w:numPr>
    </w:pPr>
  </w:style>
  <w:style w:type="numbering" w:customStyle="1" w:styleId="CurrentList24">
    <w:name w:val="Current List24"/>
    <w:uiPriority w:val="99"/>
    <w:rsid w:val="00356563"/>
    <w:pPr>
      <w:numPr>
        <w:numId w:val="26"/>
      </w:numPr>
    </w:pPr>
  </w:style>
  <w:style w:type="paragraph" w:customStyle="1" w:styleId="Bulletalphabeticalwithsub-levels">
    <w:name w:val="Bullet: alphabetical with sub-levels"/>
    <w:basedOn w:val="Bulletalphabeticalindented"/>
    <w:qFormat/>
    <w:rsid w:val="00227F52"/>
    <w:pPr>
      <w:numPr>
        <w:numId w:val="67"/>
      </w:numPr>
    </w:pPr>
  </w:style>
  <w:style w:type="numbering" w:customStyle="1" w:styleId="CurrentList25">
    <w:name w:val="Current List25"/>
    <w:uiPriority w:val="99"/>
    <w:rsid w:val="00466FCB"/>
    <w:pPr>
      <w:numPr>
        <w:numId w:val="27"/>
      </w:numPr>
    </w:pPr>
  </w:style>
  <w:style w:type="numbering" w:customStyle="1" w:styleId="CurrentList26">
    <w:name w:val="Current List26"/>
    <w:uiPriority w:val="99"/>
    <w:rsid w:val="00466FCB"/>
    <w:pPr>
      <w:numPr>
        <w:numId w:val="28"/>
      </w:numPr>
    </w:pPr>
  </w:style>
  <w:style w:type="numbering" w:customStyle="1" w:styleId="CurrentList27">
    <w:name w:val="Current List27"/>
    <w:uiPriority w:val="99"/>
    <w:rsid w:val="00560640"/>
    <w:pPr>
      <w:numPr>
        <w:numId w:val="29"/>
      </w:numPr>
    </w:pPr>
  </w:style>
  <w:style w:type="numbering" w:customStyle="1" w:styleId="CurrentList28">
    <w:name w:val="Current List28"/>
    <w:uiPriority w:val="99"/>
    <w:rsid w:val="002634C3"/>
    <w:pPr>
      <w:numPr>
        <w:numId w:val="30"/>
      </w:numPr>
    </w:pPr>
  </w:style>
  <w:style w:type="numbering" w:customStyle="1" w:styleId="Alphabeticalromannumeralsmulti-list">
    <w:name w:val="Alphabetical/roman numerals multi-list"/>
    <w:uiPriority w:val="99"/>
    <w:rsid w:val="00227F52"/>
    <w:pPr>
      <w:numPr>
        <w:numId w:val="80"/>
      </w:numPr>
    </w:pPr>
  </w:style>
  <w:style w:type="numbering" w:customStyle="1" w:styleId="CurrentList29">
    <w:name w:val="Current List29"/>
    <w:uiPriority w:val="99"/>
    <w:rsid w:val="002634C3"/>
    <w:pPr>
      <w:numPr>
        <w:numId w:val="31"/>
      </w:numPr>
    </w:pPr>
  </w:style>
  <w:style w:type="numbering" w:customStyle="1" w:styleId="CurrentList30">
    <w:name w:val="Current List30"/>
    <w:uiPriority w:val="99"/>
    <w:rsid w:val="000027B0"/>
    <w:pPr>
      <w:numPr>
        <w:numId w:val="32"/>
      </w:numPr>
    </w:pPr>
  </w:style>
  <w:style w:type="numbering" w:customStyle="1" w:styleId="CurrentList31">
    <w:name w:val="Current List31"/>
    <w:uiPriority w:val="99"/>
    <w:rsid w:val="000027B0"/>
    <w:pPr>
      <w:numPr>
        <w:numId w:val="33"/>
      </w:numPr>
    </w:pPr>
  </w:style>
  <w:style w:type="numbering" w:customStyle="1" w:styleId="Bulletnon-indentedliststyle">
    <w:name w:val="Bullet non-indented list style"/>
    <w:uiPriority w:val="99"/>
    <w:rsid w:val="002B6DBF"/>
    <w:pPr>
      <w:numPr>
        <w:numId w:val="65"/>
      </w:numPr>
    </w:pPr>
  </w:style>
  <w:style w:type="numbering" w:customStyle="1" w:styleId="CurrentList32">
    <w:name w:val="Current List32"/>
    <w:uiPriority w:val="99"/>
    <w:rsid w:val="00C30386"/>
    <w:pPr>
      <w:numPr>
        <w:numId w:val="34"/>
      </w:numPr>
    </w:pPr>
  </w:style>
  <w:style w:type="numbering" w:customStyle="1" w:styleId="CurrentList33">
    <w:name w:val="Current List33"/>
    <w:uiPriority w:val="99"/>
    <w:rsid w:val="00F339C7"/>
    <w:pPr>
      <w:numPr>
        <w:numId w:val="35"/>
      </w:numPr>
    </w:pPr>
  </w:style>
  <w:style w:type="numbering" w:customStyle="1" w:styleId="CurrentList34">
    <w:name w:val="Current List34"/>
    <w:uiPriority w:val="99"/>
    <w:rsid w:val="00F339C7"/>
    <w:pPr>
      <w:numPr>
        <w:numId w:val="36"/>
      </w:numPr>
    </w:pPr>
  </w:style>
  <w:style w:type="numbering" w:customStyle="1" w:styleId="CurrentList35">
    <w:name w:val="Current List35"/>
    <w:uiPriority w:val="99"/>
    <w:rsid w:val="00764392"/>
    <w:pPr>
      <w:numPr>
        <w:numId w:val="37"/>
      </w:numPr>
    </w:pPr>
  </w:style>
  <w:style w:type="numbering" w:customStyle="1" w:styleId="CurrentList36">
    <w:name w:val="Current List36"/>
    <w:uiPriority w:val="99"/>
    <w:rsid w:val="006970A1"/>
    <w:pPr>
      <w:numPr>
        <w:numId w:val="38"/>
      </w:numPr>
    </w:pPr>
  </w:style>
  <w:style w:type="numbering" w:customStyle="1" w:styleId="CurrentList37">
    <w:name w:val="Current List37"/>
    <w:uiPriority w:val="99"/>
    <w:rsid w:val="006970A1"/>
    <w:pPr>
      <w:numPr>
        <w:numId w:val="39"/>
      </w:numPr>
    </w:pPr>
  </w:style>
  <w:style w:type="numbering" w:customStyle="1" w:styleId="CurrentList38">
    <w:name w:val="Current List38"/>
    <w:uiPriority w:val="99"/>
    <w:rsid w:val="00475AC9"/>
    <w:pPr>
      <w:numPr>
        <w:numId w:val="40"/>
      </w:numPr>
    </w:pPr>
  </w:style>
  <w:style w:type="numbering" w:customStyle="1" w:styleId="CurrentList39">
    <w:name w:val="Current List39"/>
    <w:uiPriority w:val="99"/>
    <w:rsid w:val="00475AC9"/>
    <w:pPr>
      <w:numPr>
        <w:numId w:val="41"/>
      </w:numPr>
    </w:pPr>
  </w:style>
  <w:style w:type="numbering" w:customStyle="1" w:styleId="CurrentList40">
    <w:name w:val="Current List40"/>
    <w:uiPriority w:val="99"/>
    <w:rsid w:val="00475AC9"/>
    <w:pPr>
      <w:numPr>
        <w:numId w:val="42"/>
      </w:numPr>
    </w:pPr>
  </w:style>
  <w:style w:type="numbering" w:customStyle="1" w:styleId="CurrentList41">
    <w:name w:val="Current List41"/>
    <w:uiPriority w:val="99"/>
    <w:rsid w:val="00475AC9"/>
    <w:pPr>
      <w:numPr>
        <w:numId w:val="43"/>
      </w:numPr>
    </w:pPr>
  </w:style>
  <w:style w:type="numbering" w:customStyle="1" w:styleId="CurrentList42">
    <w:name w:val="Current List42"/>
    <w:uiPriority w:val="99"/>
    <w:rsid w:val="001C5204"/>
    <w:pPr>
      <w:numPr>
        <w:numId w:val="44"/>
      </w:numPr>
    </w:pPr>
  </w:style>
  <w:style w:type="paragraph" w:styleId="ListParagraph">
    <w:name w:val="List Paragraph"/>
    <w:basedOn w:val="Normal"/>
    <w:uiPriority w:val="34"/>
    <w:unhideWhenUsed/>
    <w:qFormat/>
    <w:rsid w:val="00D45539"/>
    <w:pPr>
      <w:ind w:left="720"/>
      <w:contextualSpacing/>
    </w:pPr>
  </w:style>
  <w:style w:type="numbering" w:customStyle="1" w:styleId="CurrentList43">
    <w:name w:val="Current List43"/>
    <w:uiPriority w:val="99"/>
    <w:rsid w:val="00BC7063"/>
    <w:pPr>
      <w:numPr>
        <w:numId w:val="45"/>
      </w:numPr>
    </w:pPr>
  </w:style>
  <w:style w:type="numbering" w:customStyle="1" w:styleId="CurrentList44">
    <w:name w:val="Current List44"/>
    <w:uiPriority w:val="99"/>
    <w:rsid w:val="00BC7063"/>
    <w:pPr>
      <w:numPr>
        <w:numId w:val="46"/>
      </w:numPr>
    </w:pPr>
  </w:style>
  <w:style w:type="numbering" w:customStyle="1" w:styleId="CurrentList45">
    <w:name w:val="Current List45"/>
    <w:uiPriority w:val="99"/>
    <w:rsid w:val="00BC7063"/>
    <w:pPr>
      <w:numPr>
        <w:numId w:val="47"/>
      </w:numPr>
    </w:pPr>
  </w:style>
  <w:style w:type="numbering" w:customStyle="1" w:styleId="Bulletindentedliststyle">
    <w:name w:val="Bullet indented list style"/>
    <w:uiPriority w:val="99"/>
    <w:rsid w:val="002B6DBF"/>
    <w:pPr>
      <w:numPr>
        <w:numId w:val="63"/>
      </w:numPr>
    </w:pPr>
  </w:style>
  <w:style w:type="numbering" w:customStyle="1" w:styleId="CurrentList46">
    <w:name w:val="Current List46"/>
    <w:uiPriority w:val="99"/>
    <w:rsid w:val="00BC7063"/>
    <w:pPr>
      <w:numPr>
        <w:numId w:val="48"/>
      </w:numPr>
    </w:pPr>
  </w:style>
  <w:style w:type="numbering" w:customStyle="1" w:styleId="CurrentList47">
    <w:name w:val="Current List47"/>
    <w:uiPriority w:val="99"/>
    <w:rsid w:val="00BC7063"/>
    <w:pPr>
      <w:numPr>
        <w:numId w:val="49"/>
      </w:numPr>
    </w:pPr>
  </w:style>
  <w:style w:type="numbering" w:customStyle="1" w:styleId="CurrentList48">
    <w:name w:val="Current List48"/>
    <w:uiPriority w:val="99"/>
    <w:rsid w:val="00BC7063"/>
    <w:pPr>
      <w:numPr>
        <w:numId w:val="50"/>
      </w:numPr>
    </w:pPr>
  </w:style>
  <w:style w:type="numbering" w:customStyle="1" w:styleId="CurrentList49">
    <w:name w:val="Current List49"/>
    <w:uiPriority w:val="99"/>
    <w:rsid w:val="00BC7063"/>
    <w:pPr>
      <w:numPr>
        <w:numId w:val="51"/>
      </w:numPr>
    </w:pPr>
  </w:style>
  <w:style w:type="numbering" w:customStyle="1" w:styleId="CurrentList50">
    <w:name w:val="Current List50"/>
    <w:uiPriority w:val="99"/>
    <w:rsid w:val="00BC7063"/>
    <w:pPr>
      <w:numPr>
        <w:numId w:val="52"/>
      </w:numPr>
    </w:pPr>
  </w:style>
  <w:style w:type="numbering" w:customStyle="1" w:styleId="CurrentList51">
    <w:name w:val="Current List51"/>
    <w:uiPriority w:val="99"/>
    <w:rsid w:val="00BC7063"/>
    <w:pPr>
      <w:numPr>
        <w:numId w:val="53"/>
      </w:numPr>
    </w:pPr>
  </w:style>
  <w:style w:type="numbering" w:customStyle="1" w:styleId="CurrentList52">
    <w:name w:val="Current List52"/>
    <w:uiPriority w:val="99"/>
    <w:rsid w:val="00BC7063"/>
    <w:pPr>
      <w:numPr>
        <w:numId w:val="54"/>
      </w:numPr>
    </w:pPr>
  </w:style>
  <w:style w:type="numbering" w:customStyle="1" w:styleId="CurrentList53">
    <w:name w:val="Current List53"/>
    <w:uiPriority w:val="99"/>
    <w:rsid w:val="00BC7063"/>
    <w:pPr>
      <w:numPr>
        <w:numId w:val="55"/>
      </w:numPr>
    </w:pPr>
  </w:style>
  <w:style w:type="numbering" w:customStyle="1" w:styleId="CurrentList10">
    <w:name w:val="Current List10"/>
    <w:uiPriority w:val="99"/>
    <w:rsid w:val="002B6DBF"/>
    <w:pPr>
      <w:numPr>
        <w:numId w:val="62"/>
      </w:numPr>
    </w:pPr>
  </w:style>
  <w:style w:type="numbering" w:customStyle="1" w:styleId="CurrentList57">
    <w:name w:val="Current List57"/>
    <w:uiPriority w:val="99"/>
    <w:rsid w:val="002B6DBF"/>
    <w:pPr>
      <w:numPr>
        <w:numId w:val="66"/>
      </w:numPr>
    </w:pPr>
  </w:style>
  <w:style w:type="numbering" w:customStyle="1" w:styleId="CurrentList58">
    <w:name w:val="Current List58"/>
    <w:uiPriority w:val="99"/>
    <w:rsid w:val="0018498C"/>
    <w:pPr>
      <w:numPr>
        <w:numId w:val="69"/>
      </w:numPr>
    </w:pPr>
  </w:style>
  <w:style w:type="paragraph" w:customStyle="1" w:styleId="Bulletnumberedlistindented">
    <w:name w:val="Bullet:numbered list indented"/>
    <w:basedOn w:val="Bulletnumberedlistnon-indented"/>
    <w:qFormat/>
    <w:rsid w:val="008A1816"/>
    <w:pPr>
      <w:numPr>
        <w:numId w:val="76"/>
      </w:numPr>
    </w:pPr>
  </w:style>
  <w:style w:type="numbering" w:customStyle="1" w:styleId="CurrentList59">
    <w:name w:val="Current List59"/>
    <w:uiPriority w:val="99"/>
    <w:rsid w:val="00651762"/>
    <w:pPr>
      <w:numPr>
        <w:numId w:val="75"/>
      </w:numPr>
    </w:pPr>
  </w:style>
  <w:style w:type="paragraph" w:customStyle="1" w:styleId="Default">
    <w:name w:val="Default"/>
    <w:rsid w:val="00CE08E1"/>
    <w:pPr>
      <w:autoSpaceDE w:val="0"/>
      <w:autoSpaceDN w:val="0"/>
      <w:adjustRightInd w:val="0"/>
      <w:spacing w:after="0" w:line="240" w:lineRule="auto"/>
    </w:pPr>
    <w:rPr>
      <w:rFonts w:ascii="Arial" w:eastAsiaTheme="minorEastAsia"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09344">
      <w:bodyDiv w:val="1"/>
      <w:marLeft w:val="0"/>
      <w:marRight w:val="0"/>
      <w:marTop w:val="0"/>
      <w:marBottom w:val="0"/>
      <w:divBdr>
        <w:top w:val="none" w:sz="0" w:space="0" w:color="auto"/>
        <w:left w:val="none" w:sz="0" w:space="0" w:color="auto"/>
        <w:bottom w:val="none" w:sz="0" w:space="0" w:color="auto"/>
        <w:right w:val="none" w:sz="0" w:space="0" w:color="auto"/>
      </w:divBdr>
      <w:divsChild>
        <w:div w:id="748816439">
          <w:marLeft w:val="0"/>
          <w:marRight w:val="0"/>
          <w:marTop w:val="0"/>
          <w:marBottom w:val="0"/>
          <w:divBdr>
            <w:top w:val="none" w:sz="0" w:space="0" w:color="auto"/>
            <w:left w:val="none" w:sz="0" w:space="0" w:color="auto"/>
            <w:bottom w:val="none" w:sz="0" w:space="0" w:color="auto"/>
            <w:right w:val="none" w:sz="0" w:space="0" w:color="auto"/>
          </w:divBdr>
        </w:div>
      </w:divsChild>
    </w:div>
    <w:div w:id="959382665">
      <w:bodyDiv w:val="1"/>
      <w:marLeft w:val="0"/>
      <w:marRight w:val="0"/>
      <w:marTop w:val="0"/>
      <w:marBottom w:val="0"/>
      <w:divBdr>
        <w:top w:val="none" w:sz="0" w:space="0" w:color="auto"/>
        <w:left w:val="none" w:sz="0" w:space="0" w:color="auto"/>
        <w:bottom w:val="none" w:sz="0" w:space="0" w:color="auto"/>
        <w:right w:val="none" w:sz="0" w:space="0" w:color="auto"/>
      </w:divBdr>
    </w:div>
    <w:div w:id="18764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y@cer.catholic.org.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ccer.sharepoint.com/sites/CER2/Branded%20Templates/Hybrid%20brand%20and%20unbranded%20portrait.dotx" TargetMode="External"/></Relationships>
</file>

<file path=word/theme/theme1.xml><?xml version="1.0" encoding="utf-8"?>
<a:theme xmlns:a="http://schemas.openxmlformats.org/drawingml/2006/main" name="CER theme 2021">
  <a:themeElements>
    <a:clrScheme name="CER colour theme">
      <a:dk1>
        <a:srgbClr val="000000"/>
      </a:dk1>
      <a:lt1>
        <a:srgbClr val="FAA624"/>
      </a:lt1>
      <a:dk2>
        <a:srgbClr val="50565C"/>
      </a:dk2>
      <a:lt2>
        <a:srgbClr val="FFFFFF"/>
      </a:lt2>
      <a:accent1>
        <a:srgbClr val="32BCAD"/>
      </a:accent1>
      <a:accent2>
        <a:srgbClr val="2C9AA6"/>
      </a:accent2>
      <a:accent3>
        <a:srgbClr val="0E6669"/>
      </a:accent3>
      <a:accent4>
        <a:srgbClr val="FAA624"/>
      </a:accent4>
      <a:accent5>
        <a:srgbClr val="27386C"/>
      </a:accent5>
      <a:accent6>
        <a:srgbClr val="A94077"/>
      </a:accent6>
      <a:hlink>
        <a:srgbClr val="2C9AA6"/>
      </a:hlink>
      <a:folHlink>
        <a:srgbClr val="2C9AA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9BC41012708488B00FA9E296CF008" ma:contentTypeVersion="4" ma:contentTypeDescription="Create a new document." ma:contentTypeScope="" ma:versionID="45807cba38f725d0b212501af1e4bcda">
  <xsd:schema xmlns:xsd="http://www.w3.org/2001/XMLSchema" xmlns:xs="http://www.w3.org/2001/XMLSchema" xmlns:p="http://schemas.microsoft.com/office/2006/metadata/properties" xmlns:ns2="f8f9ee69-c02b-46c7-a26d-178f2432c3e0" xmlns:ns3="cb69cfbe-132a-419d-a1d9-0152520751b5" targetNamespace="http://schemas.microsoft.com/office/2006/metadata/properties" ma:root="true" ma:fieldsID="2528a53957123ada420e54eeb7286be5" ns2:_="" ns3:_="">
    <xsd:import namespace="f8f9ee69-c02b-46c7-a26d-178f2432c3e0"/>
    <xsd:import namespace="cb69cfbe-132a-419d-a1d9-0152520751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9ee69-c02b-46c7-a26d-178f2432c3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9cfbe-132a-419d-a1d9-0152520751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A0800-0353-419B-BB6C-DEC272D94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9ee69-c02b-46c7-a26d-178f2432c3e0"/>
    <ds:schemaRef ds:uri="cb69cfbe-132a-419d-a1d9-015252075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5C2A8-BA96-4296-977D-75B5AF72C1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F52EBE-3596-004F-A207-B9C0801EE56E}">
  <ds:schemaRefs>
    <ds:schemaRef ds:uri="http://schemas.openxmlformats.org/officeDocument/2006/bibliography"/>
  </ds:schemaRefs>
</ds:datastoreItem>
</file>

<file path=customXml/itemProps4.xml><?xml version="1.0" encoding="utf-8"?>
<ds:datastoreItem xmlns:ds="http://schemas.openxmlformats.org/officeDocument/2006/customXml" ds:itemID="{CDD0FE5A-F6A9-4A0F-9AF2-D155A6EEE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Hybrid%20brand%20and%20unbranded%20portrait</Template>
  <TotalTime>0</TotalTime>
  <Pages>4</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Stephens</dc:creator>
  <cp:keywords/>
  <dc:description/>
  <cp:lastModifiedBy>Sheila Stephens</cp:lastModifiedBy>
  <cp:revision>3</cp:revision>
  <dcterms:created xsi:type="dcterms:W3CDTF">2026-03-03T08:16:00Z</dcterms:created>
  <dcterms:modified xsi:type="dcterms:W3CDTF">2026-03-03T08:16:00Z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y fmtid="{D5CDD505-2E9C-101B-9397-08002B2CF9AE}" pid="3" name="ContentTypeId">
    <vt:lpwstr>0x01010051D9BC41012708488B00FA9E296CF008</vt:lpwstr>
  </property>
</Properties>
</file>